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D96D4D" w14:paraId="2471DF9E" w14:textId="77777777" w:rsidTr="00932ABE">
        <w:tc>
          <w:tcPr>
            <w:tcW w:w="7792" w:type="dxa"/>
          </w:tcPr>
          <w:p w14:paraId="6E30A363" w14:textId="77777777" w:rsidR="00932ABE" w:rsidRDefault="00932ABE" w:rsidP="00D96D4D">
            <w:pPr>
              <w:ind w:right="-144"/>
              <w:rPr>
                <w:rFonts w:asciiTheme="minorHAnsi" w:hAnsiTheme="minorHAnsi" w:cstheme="minorHAnsi"/>
                <w:b/>
                <w:bCs/>
                <w:sz w:val="28"/>
                <w:szCs w:val="20"/>
                <w:lang w:val="en"/>
              </w:rPr>
            </w:pPr>
          </w:p>
          <w:p w14:paraId="70134334" w14:textId="58749675" w:rsidR="00D96D4D" w:rsidRDefault="00D96D4D" w:rsidP="00D96D4D">
            <w:pPr>
              <w:ind w:right="-144"/>
              <w:rPr>
                <w:rFonts w:asciiTheme="minorHAnsi" w:hAnsiTheme="minorHAnsi" w:cstheme="minorHAnsi"/>
                <w:b/>
                <w:bCs/>
                <w:sz w:val="28"/>
                <w:szCs w:val="20"/>
                <w:lang w:val="en"/>
              </w:rPr>
            </w:pPr>
            <w:r w:rsidRPr="004435ED">
              <w:rPr>
                <w:rFonts w:asciiTheme="minorHAnsi" w:hAnsiTheme="minorHAnsi" w:cstheme="minorHAnsi"/>
                <w:b/>
                <w:bCs/>
                <w:sz w:val="28"/>
                <w:szCs w:val="20"/>
                <w:lang w:val="en"/>
              </w:rPr>
              <w:t>Animal Welfare (Primate Licences) (Englan</w:t>
            </w:r>
            <w:r w:rsidR="00261FC2">
              <w:rPr>
                <w:rFonts w:asciiTheme="minorHAnsi" w:hAnsiTheme="minorHAnsi" w:cstheme="minorHAnsi"/>
                <w:b/>
                <w:bCs/>
                <w:sz w:val="28"/>
                <w:szCs w:val="20"/>
                <w:lang w:val="en"/>
              </w:rPr>
              <w:t>d</w:t>
            </w:r>
            <w:r w:rsidRPr="004435ED">
              <w:rPr>
                <w:rFonts w:asciiTheme="minorHAnsi" w:hAnsiTheme="minorHAnsi" w:cstheme="minorHAnsi"/>
                <w:b/>
                <w:bCs/>
                <w:sz w:val="28"/>
                <w:szCs w:val="20"/>
                <w:lang w:val="en"/>
              </w:rPr>
              <w:t>) Regulations 2024</w:t>
            </w:r>
          </w:p>
          <w:p w14:paraId="502E8A2E" w14:textId="77777777" w:rsidR="00D96D4D" w:rsidRPr="00932ABE" w:rsidRDefault="00D96D4D" w:rsidP="00D96D4D">
            <w:pPr>
              <w:ind w:right="-144"/>
              <w:rPr>
                <w:rFonts w:asciiTheme="minorHAnsi" w:hAnsiTheme="minorHAnsi" w:cstheme="minorHAnsi"/>
                <w:b/>
                <w:bCs/>
                <w:sz w:val="14"/>
                <w:szCs w:val="8"/>
              </w:rPr>
            </w:pPr>
          </w:p>
          <w:p w14:paraId="5DCC5D80" w14:textId="3BDE09E6" w:rsidR="00D96D4D" w:rsidRPr="00D96D4D" w:rsidRDefault="00D96D4D" w:rsidP="00D96D4D">
            <w:pPr>
              <w:ind w:right="-144"/>
              <w:rPr>
                <w:rFonts w:asciiTheme="minorHAnsi" w:hAnsiTheme="minorHAnsi" w:cstheme="minorHAnsi"/>
                <w:b/>
                <w:bCs/>
                <w:sz w:val="16"/>
                <w:szCs w:val="20"/>
              </w:rPr>
            </w:pPr>
            <w:r w:rsidRPr="00D96D4D">
              <w:rPr>
                <w:rFonts w:asciiTheme="minorHAnsi" w:hAnsiTheme="minorHAnsi" w:cstheme="minorHAnsi"/>
                <w:b/>
                <w:bCs/>
                <w:sz w:val="28"/>
                <w:szCs w:val="20"/>
              </w:rPr>
              <w:t>APPLICATION FOR A LICENCE TO KEEP PRIMATES</w:t>
            </w:r>
          </w:p>
          <w:p w14:paraId="2AA87428" w14:textId="77777777" w:rsidR="00D96D4D" w:rsidRDefault="00D96D4D" w:rsidP="009B130F">
            <w:pPr>
              <w:jc w:val="center"/>
              <w:rPr>
                <w:rFonts w:ascii="Gill Sans MT" w:hAnsi="Gill Sans MT"/>
              </w:rPr>
            </w:pPr>
          </w:p>
        </w:tc>
        <w:tc>
          <w:tcPr>
            <w:tcW w:w="2402" w:type="dxa"/>
          </w:tcPr>
          <w:p w14:paraId="1B7CF93A" w14:textId="4DC1C7F2" w:rsidR="00D96D4D" w:rsidRDefault="00687291" w:rsidP="009B130F">
            <w:pPr>
              <w:jc w:val="center"/>
              <w:rPr>
                <w:rFonts w:ascii="Gill Sans MT" w:hAnsi="Gill Sans MT"/>
              </w:rPr>
            </w:pPr>
            <w:r w:rsidRPr="006041A4">
              <w:rPr>
                <w:noProof/>
                <w:color w:val="BFBFBF" w:themeColor="background1" w:themeShade="BF"/>
                <w:sz w:val="32"/>
                <w:szCs w:val="32"/>
              </w:rPr>
              <w:drawing>
                <wp:inline distT="0" distB="0" distL="0" distR="0" wp14:anchorId="1E207CE9" wp14:editId="5F64C2FF">
                  <wp:extent cx="1371600" cy="726620"/>
                  <wp:effectExtent l="0" t="0" r="0" b="0"/>
                  <wp:docPr id="9" name="Picture 9" descr="C:\Users\mbishop\Desktop\FDC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ishop\Desktop\FDC Logo colou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7512" cy="735049"/>
                          </a:xfrm>
                          <a:prstGeom prst="rect">
                            <a:avLst/>
                          </a:prstGeom>
                          <a:noFill/>
                          <a:ln>
                            <a:noFill/>
                          </a:ln>
                        </pic:spPr>
                      </pic:pic>
                    </a:graphicData>
                  </a:graphic>
                </wp:inline>
              </w:drawing>
            </w:r>
          </w:p>
        </w:tc>
      </w:tr>
    </w:tbl>
    <w:p w14:paraId="75408AC9" w14:textId="77777777" w:rsidR="002F00EA" w:rsidRPr="008567FF" w:rsidRDefault="002F00E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4033"/>
        <w:gridCol w:w="2920"/>
        <w:gridCol w:w="2448"/>
      </w:tblGrid>
      <w:tr w:rsidR="003D382F" w:rsidRPr="00433676" w14:paraId="18A9E3D2" w14:textId="77777777" w:rsidTr="001E75D2">
        <w:trPr>
          <w:trHeight w:val="57"/>
          <w:jc w:val="center"/>
        </w:trPr>
        <w:tc>
          <w:tcPr>
            <w:tcW w:w="10184" w:type="dxa"/>
            <w:gridSpan w:val="4"/>
          </w:tcPr>
          <w:p w14:paraId="58037B9C" w14:textId="0A88FBD9" w:rsidR="003D382F" w:rsidRPr="000A78C6" w:rsidRDefault="003D382F" w:rsidP="003D382F">
            <w:pPr>
              <w:pStyle w:val="FormHeading1"/>
              <w:jc w:val="center"/>
              <w:rPr>
                <w:rFonts w:asciiTheme="minorHAnsi" w:hAnsiTheme="minorHAnsi" w:cstheme="minorHAnsi"/>
                <w:sz w:val="22"/>
                <w:szCs w:val="22"/>
              </w:rPr>
            </w:pPr>
            <w:r w:rsidRPr="00DF36D8">
              <w:rPr>
                <w:rFonts w:asciiTheme="minorHAnsi" w:hAnsiTheme="minorHAnsi" w:cstheme="minorHAnsi"/>
                <w:color w:val="FF0000"/>
                <w:sz w:val="22"/>
                <w:szCs w:val="22"/>
              </w:rPr>
              <w:t>Please read the accompanying guidance notes carefully before completing this application form</w:t>
            </w:r>
          </w:p>
        </w:tc>
      </w:tr>
      <w:tr w:rsidR="002F00EA" w:rsidRPr="00433676" w14:paraId="010B1DEF" w14:textId="77777777" w:rsidTr="003D382F">
        <w:trPr>
          <w:trHeight w:val="57"/>
          <w:jc w:val="center"/>
        </w:trPr>
        <w:tc>
          <w:tcPr>
            <w:tcW w:w="783" w:type="dxa"/>
            <w:shd w:val="clear" w:color="auto" w:fill="D9D9D9"/>
          </w:tcPr>
          <w:p w14:paraId="48193755" w14:textId="77777777" w:rsidR="002F00EA" w:rsidRPr="000A78C6" w:rsidRDefault="005E78EB" w:rsidP="00EC001A">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A</w:t>
            </w:r>
          </w:p>
        </w:tc>
        <w:tc>
          <w:tcPr>
            <w:tcW w:w="9401" w:type="dxa"/>
            <w:gridSpan w:val="3"/>
            <w:shd w:val="clear" w:color="auto" w:fill="D9D9D9"/>
          </w:tcPr>
          <w:p w14:paraId="0A6C8A87" w14:textId="5A398828" w:rsidR="002F00EA" w:rsidRPr="000A78C6" w:rsidRDefault="002F00EA" w:rsidP="003303F4">
            <w:pPr>
              <w:pStyle w:val="FormHeading1"/>
              <w:rPr>
                <w:rFonts w:asciiTheme="minorHAnsi" w:hAnsiTheme="minorHAnsi" w:cstheme="minorHAnsi"/>
                <w:sz w:val="22"/>
                <w:szCs w:val="22"/>
              </w:rPr>
            </w:pPr>
            <w:r w:rsidRPr="000A78C6">
              <w:rPr>
                <w:rFonts w:asciiTheme="minorHAnsi" w:hAnsiTheme="minorHAnsi" w:cstheme="minorHAnsi"/>
                <w:sz w:val="22"/>
                <w:szCs w:val="22"/>
              </w:rPr>
              <w:t>DETAILS OF APPLICANT</w:t>
            </w:r>
          </w:p>
        </w:tc>
      </w:tr>
      <w:tr w:rsidR="004F4F2D" w:rsidRPr="00433676" w14:paraId="5A2DC0BA" w14:textId="77777777" w:rsidTr="003D382F">
        <w:trPr>
          <w:trHeight w:val="283"/>
          <w:jc w:val="center"/>
        </w:trPr>
        <w:tc>
          <w:tcPr>
            <w:tcW w:w="10184" w:type="dxa"/>
            <w:gridSpan w:val="4"/>
            <w:vAlign w:val="center"/>
          </w:tcPr>
          <w:p w14:paraId="228818D7" w14:textId="5618C880"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First Name(s):</w:t>
            </w:r>
            <w:r w:rsidR="00C90978">
              <w:rPr>
                <w:rFonts w:asciiTheme="minorHAnsi" w:hAnsiTheme="minorHAnsi" w:cstheme="minorHAnsi"/>
                <w:b/>
                <w:sz w:val="22"/>
                <w:szCs w:val="28"/>
              </w:rPr>
              <w:t xml:space="preserve">  </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344674110"/>
                <w:placeholder>
                  <w:docPart w:val="DefaultPlaceholder_-1854013440"/>
                </w:placeholder>
                <w:showingPlcHdr/>
              </w:sdtPr>
              <w:sdtContent>
                <w:r w:rsidR="00D81BB2" w:rsidRPr="00C47AAA">
                  <w:rPr>
                    <w:rStyle w:val="PlaceholderText"/>
                  </w:rPr>
                  <w:t>Click or tap here to enter text.</w:t>
                </w:r>
              </w:sdtContent>
            </w:sdt>
          </w:p>
        </w:tc>
      </w:tr>
      <w:tr w:rsidR="004F4F2D" w:rsidRPr="00433676" w14:paraId="32DCA28A" w14:textId="77777777" w:rsidTr="003D382F">
        <w:trPr>
          <w:trHeight w:val="283"/>
          <w:jc w:val="center"/>
        </w:trPr>
        <w:tc>
          <w:tcPr>
            <w:tcW w:w="7736" w:type="dxa"/>
            <w:gridSpan w:val="3"/>
            <w:vAlign w:val="center"/>
          </w:tcPr>
          <w:p w14:paraId="284795FF" w14:textId="762176B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Surname: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554054674"/>
                <w:placeholder>
                  <w:docPart w:val="DefaultPlaceholder_-1854013440"/>
                </w:placeholder>
                <w:showingPlcHdr/>
              </w:sdtPr>
              <w:sdtContent>
                <w:r w:rsidR="00D81BB2" w:rsidRPr="00C47AAA">
                  <w:rPr>
                    <w:rStyle w:val="PlaceholderText"/>
                  </w:rPr>
                  <w:t>Click or tap here to enter text.</w:t>
                </w:r>
              </w:sdtContent>
            </w:sdt>
          </w:p>
        </w:tc>
        <w:tc>
          <w:tcPr>
            <w:tcW w:w="2448" w:type="dxa"/>
            <w:vAlign w:val="center"/>
          </w:tcPr>
          <w:p w14:paraId="5D522184" w14:textId="5E1F0177"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Title: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2151436"/>
                <w:placeholder>
                  <w:docPart w:val="DefaultPlaceholder_-1854013440"/>
                </w:placeholder>
                <w:showingPlcHdr/>
              </w:sdtPr>
              <w:sdtContent>
                <w:r w:rsidR="00D81BB2" w:rsidRPr="00C47AAA">
                  <w:rPr>
                    <w:rStyle w:val="PlaceholderText"/>
                  </w:rPr>
                  <w:t>Click or tap here to enter text.</w:t>
                </w:r>
              </w:sdtContent>
            </w:sdt>
          </w:p>
        </w:tc>
      </w:tr>
      <w:tr w:rsidR="004F4F2D" w:rsidRPr="00433676" w14:paraId="207EC7CC" w14:textId="77777777" w:rsidTr="003D382F">
        <w:trPr>
          <w:trHeight w:val="1443"/>
          <w:jc w:val="center"/>
        </w:trPr>
        <w:tc>
          <w:tcPr>
            <w:tcW w:w="10184" w:type="dxa"/>
            <w:gridSpan w:val="4"/>
          </w:tcPr>
          <w:p w14:paraId="6CA6C14A" w14:textId="77777777" w:rsidR="004F4F2D" w:rsidRDefault="004F4F2D" w:rsidP="003303F4">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Postal Address:</w:t>
            </w:r>
          </w:p>
          <w:p w14:paraId="6BC299EB" w14:textId="77777777" w:rsidR="00932ABE" w:rsidRDefault="00932ABE" w:rsidP="003303F4">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233743977"/>
              <w:placeholder>
                <w:docPart w:val="DefaultPlaceholder_-1854013440"/>
              </w:placeholder>
              <w:showingPlcHdr/>
            </w:sdtPr>
            <w:sdtContent>
              <w:p w14:paraId="0FEF27FB" w14:textId="6AF65FA9" w:rsidR="00932ABE" w:rsidRDefault="00D81BB2" w:rsidP="003303F4">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35601666" w14:textId="77777777" w:rsidR="00932ABE" w:rsidRDefault="00932ABE" w:rsidP="003303F4">
            <w:pPr>
              <w:pStyle w:val="FormNormalNoSpacing"/>
              <w:rPr>
                <w:rFonts w:asciiTheme="minorHAnsi" w:hAnsiTheme="minorHAnsi" w:cstheme="minorHAnsi"/>
                <w:b/>
                <w:sz w:val="22"/>
                <w:szCs w:val="28"/>
              </w:rPr>
            </w:pPr>
          </w:p>
          <w:p w14:paraId="55545CF3" w14:textId="77777777" w:rsidR="00932ABE" w:rsidRPr="00500377" w:rsidRDefault="00932ABE" w:rsidP="003303F4">
            <w:pPr>
              <w:pStyle w:val="FormNormalNoSpacing"/>
              <w:rPr>
                <w:rFonts w:asciiTheme="minorHAnsi" w:hAnsiTheme="minorHAnsi" w:cstheme="minorHAnsi"/>
                <w:b/>
                <w:sz w:val="22"/>
                <w:szCs w:val="28"/>
              </w:rPr>
            </w:pPr>
          </w:p>
        </w:tc>
      </w:tr>
      <w:tr w:rsidR="004F4F2D" w:rsidRPr="00433676" w14:paraId="152B1C43" w14:textId="77777777" w:rsidTr="003D382F">
        <w:trPr>
          <w:trHeight w:val="283"/>
          <w:jc w:val="center"/>
        </w:trPr>
        <w:tc>
          <w:tcPr>
            <w:tcW w:w="4816" w:type="dxa"/>
            <w:gridSpan w:val="2"/>
            <w:vAlign w:val="center"/>
          </w:tcPr>
          <w:p w14:paraId="3AC397B4" w14:textId="5E4F99B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(Home):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1197290"/>
                <w:placeholder>
                  <w:docPart w:val="DefaultPlaceholder_-1854013440"/>
                </w:placeholder>
                <w:showingPlcHdr/>
              </w:sdtPr>
              <w:sdtContent>
                <w:r w:rsidR="00D81BB2" w:rsidRPr="00C47AAA">
                  <w:rPr>
                    <w:rStyle w:val="PlaceholderText"/>
                  </w:rPr>
                  <w:t>Click or tap here to enter text.</w:t>
                </w:r>
              </w:sdtContent>
            </w:sdt>
          </w:p>
        </w:tc>
        <w:tc>
          <w:tcPr>
            <w:tcW w:w="5368" w:type="dxa"/>
            <w:gridSpan w:val="2"/>
            <w:vAlign w:val="center"/>
          </w:tcPr>
          <w:p w14:paraId="7C9FAFE0" w14:textId="2C36628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Phone (Mobile):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54126651"/>
                <w:placeholder>
                  <w:docPart w:val="DefaultPlaceholder_-1854013440"/>
                </w:placeholder>
                <w:showingPlcHdr/>
              </w:sdtPr>
              <w:sdtContent>
                <w:r w:rsidR="00D81BB2" w:rsidRPr="00C47AAA">
                  <w:rPr>
                    <w:rStyle w:val="PlaceholderText"/>
                  </w:rPr>
                  <w:t>Click or tap here to enter text.</w:t>
                </w:r>
              </w:sdtContent>
            </w:sdt>
          </w:p>
        </w:tc>
      </w:tr>
      <w:tr w:rsidR="004F4F2D" w:rsidRPr="00433676" w14:paraId="2C999F37" w14:textId="77777777" w:rsidTr="003D382F">
        <w:trPr>
          <w:trHeight w:val="283"/>
          <w:jc w:val="center"/>
        </w:trPr>
        <w:tc>
          <w:tcPr>
            <w:tcW w:w="10184" w:type="dxa"/>
            <w:gridSpan w:val="4"/>
            <w:vAlign w:val="center"/>
          </w:tcPr>
          <w:p w14:paraId="31E801CB" w14:textId="350CFBF1"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80493367"/>
                <w:placeholder>
                  <w:docPart w:val="DefaultPlaceholder_-1854013440"/>
                </w:placeholder>
                <w:showingPlcHdr/>
              </w:sdtPr>
              <w:sdtContent>
                <w:r w:rsidR="00D81BB2" w:rsidRPr="00C47AAA">
                  <w:rPr>
                    <w:rStyle w:val="PlaceholderText"/>
                  </w:rPr>
                  <w:t>Click or tap here to enter text.</w:t>
                </w:r>
              </w:sdtContent>
            </w:sdt>
          </w:p>
        </w:tc>
      </w:tr>
      <w:tr w:rsidR="004F4F2D" w:rsidRPr="00433676" w14:paraId="316A7F68" w14:textId="77777777" w:rsidTr="003D382F">
        <w:trPr>
          <w:trHeight w:val="283"/>
          <w:jc w:val="center"/>
        </w:trPr>
        <w:tc>
          <w:tcPr>
            <w:tcW w:w="4816" w:type="dxa"/>
            <w:gridSpan w:val="2"/>
            <w:vAlign w:val="center"/>
          </w:tcPr>
          <w:p w14:paraId="1C7DCBFC" w14:textId="05D65EAE"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Date of Birth:</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607917269"/>
                <w:placeholder>
                  <w:docPart w:val="DefaultPlaceholder_-1854013437"/>
                </w:placeholder>
                <w:showingPlcHdr/>
                <w:date>
                  <w:dateFormat w:val="dd/MM/yyyy"/>
                  <w:lid w:val="en-GB"/>
                  <w:storeMappedDataAs w:val="dateTime"/>
                  <w:calendar w:val="gregorian"/>
                </w:date>
              </w:sdtPr>
              <w:sdtContent>
                <w:r w:rsidR="00D81BB2" w:rsidRPr="008F48C0">
                  <w:rPr>
                    <w:rStyle w:val="PlaceholderText"/>
                  </w:rPr>
                  <w:t>Click or tap to enter a date.</w:t>
                </w:r>
              </w:sdtContent>
            </w:sdt>
          </w:p>
        </w:tc>
        <w:tc>
          <w:tcPr>
            <w:tcW w:w="5368" w:type="dxa"/>
            <w:gridSpan w:val="2"/>
            <w:vAlign w:val="center"/>
          </w:tcPr>
          <w:p w14:paraId="21075592" w14:textId="660D3954" w:rsidR="004F4F2D" w:rsidRPr="00500377" w:rsidRDefault="004F4F2D" w:rsidP="0014108B">
            <w:pPr>
              <w:pStyle w:val="FormNormalNoSpacing"/>
              <w:rPr>
                <w:rFonts w:asciiTheme="minorHAnsi" w:hAnsiTheme="minorHAnsi" w:cstheme="minorHAnsi"/>
                <w:b/>
                <w:sz w:val="22"/>
                <w:szCs w:val="28"/>
              </w:rPr>
            </w:pPr>
            <w:r w:rsidRPr="00500377">
              <w:rPr>
                <w:rFonts w:asciiTheme="minorHAnsi" w:hAnsiTheme="minorHAnsi" w:cstheme="minorHAnsi"/>
                <w:b/>
                <w:sz w:val="22"/>
                <w:szCs w:val="28"/>
              </w:rPr>
              <w:t>National Insurance N</w:t>
            </w:r>
            <w:r w:rsidR="00BD5BB0">
              <w:rPr>
                <w:rFonts w:asciiTheme="minorHAnsi" w:hAnsiTheme="minorHAnsi" w:cstheme="minorHAnsi"/>
                <w:b/>
                <w:sz w:val="22"/>
                <w:szCs w:val="28"/>
              </w:rPr>
              <w:t>umber</w:t>
            </w:r>
            <w:r w:rsidRPr="00500377">
              <w:rPr>
                <w:rFonts w:asciiTheme="minorHAnsi" w:hAnsiTheme="minorHAnsi" w:cstheme="minorHAnsi"/>
                <w:b/>
                <w:sz w:val="22"/>
                <w:szCs w:val="28"/>
              </w:rPr>
              <w:t>:</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358200755"/>
                <w:placeholder>
                  <w:docPart w:val="DefaultPlaceholder_-1854013440"/>
                </w:placeholder>
                <w:showingPlcHdr/>
              </w:sdtPr>
              <w:sdtContent>
                <w:r w:rsidR="00D81BB2" w:rsidRPr="00C47AAA">
                  <w:rPr>
                    <w:rStyle w:val="PlaceholderText"/>
                  </w:rPr>
                  <w:t>Click or tap here to enter text.</w:t>
                </w:r>
              </w:sdtContent>
            </w:sdt>
          </w:p>
        </w:tc>
      </w:tr>
    </w:tbl>
    <w:p w14:paraId="5DA6898D" w14:textId="77777777" w:rsidR="004F4F2D" w:rsidRPr="008567FF" w:rsidRDefault="004F4F2D">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7F1E41" w:rsidRPr="000A78C6" w14:paraId="30A6B966" w14:textId="77777777" w:rsidTr="004D6B63">
        <w:trPr>
          <w:trHeight w:val="57"/>
          <w:jc w:val="center"/>
        </w:trPr>
        <w:tc>
          <w:tcPr>
            <w:tcW w:w="783" w:type="dxa"/>
            <w:shd w:val="clear" w:color="auto" w:fill="D9D9D9"/>
          </w:tcPr>
          <w:p w14:paraId="57C5BBF2" w14:textId="3D5043C9" w:rsidR="007F1E41" w:rsidRPr="000A78C6" w:rsidRDefault="007F1E41" w:rsidP="007F1E41">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B</w:t>
            </w:r>
          </w:p>
        </w:tc>
        <w:tc>
          <w:tcPr>
            <w:tcW w:w="9401" w:type="dxa"/>
            <w:gridSpan w:val="3"/>
            <w:shd w:val="clear" w:color="auto" w:fill="D9D9D9"/>
          </w:tcPr>
          <w:p w14:paraId="57C80CFA" w14:textId="740817F8" w:rsidR="007F1E41" w:rsidRPr="000A78C6" w:rsidRDefault="007F1E41" w:rsidP="007F1E41">
            <w:pPr>
              <w:pStyle w:val="FormHeading1"/>
              <w:rPr>
                <w:rFonts w:asciiTheme="minorHAnsi" w:hAnsiTheme="minorHAnsi" w:cstheme="minorHAnsi"/>
                <w:sz w:val="22"/>
                <w:szCs w:val="22"/>
              </w:rPr>
            </w:pPr>
            <w:r w:rsidRPr="000A78C6">
              <w:rPr>
                <w:rFonts w:asciiTheme="minorHAnsi" w:hAnsiTheme="minorHAnsi" w:cstheme="minorHAnsi"/>
                <w:sz w:val="22"/>
                <w:szCs w:val="22"/>
              </w:rPr>
              <w:t>DISQUALIFICATION</w:t>
            </w:r>
            <w:r w:rsidR="008D7C94">
              <w:rPr>
                <w:rFonts w:asciiTheme="minorHAnsi" w:hAnsiTheme="minorHAnsi" w:cstheme="minorHAnsi"/>
                <w:sz w:val="22"/>
                <w:szCs w:val="22"/>
              </w:rPr>
              <w:t xml:space="preserve"> (see guidance note 1)</w:t>
            </w:r>
          </w:p>
        </w:tc>
      </w:tr>
      <w:tr w:rsidR="007F1E41" w:rsidRPr="00C90978" w14:paraId="508782A9" w14:textId="77777777" w:rsidTr="004D6B63">
        <w:trPr>
          <w:trHeight w:val="381"/>
          <w:jc w:val="center"/>
        </w:trPr>
        <w:tc>
          <w:tcPr>
            <w:tcW w:w="8070" w:type="dxa"/>
            <w:gridSpan w:val="2"/>
            <w:vMerge w:val="restart"/>
            <w:vAlign w:val="center"/>
          </w:tcPr>
          <w:p w14:paraId="6C4AE55E" w14:textId="4F7C3702" w:rsidR="007F1E41" w:rsidRPr="008026C7" w:rsidRDefault="007F1E41" w:rsidP="007F1E41">
            <w:pPr>
              <w:pStyle w:val="FormNormalNoSpacing"/>
              <w:rPr>
                <w:rFonts w:asciiTheme="minorHAnsi" w:hAnsiTheme="minorHAnsi" w:cstheme="minorHAnsi"/>
              </w:rPr>
            </w:pPr>
            <w:r w:rsidRPr="008026C7">
              <w:rPr>
                <w:rFonts w:asciiTheme="minorHAnsi" w:hAnsiTheme="minorHAnsi" w:cstheme="minorHAnsi"/>
                <w:iCs/>
                <w:sz w:val="22"/>
              </w:rPr>
              <w:t>Are you or any other person who will be responsible for the care and management of the primates, disqualified from keeping primates?</w:t>
            </w:r>
          </w:p>
        </w:tc>
        <w:tc>
          <w:tcPr>
            <w:tcW w:w="1276" w:type="dxa"/>
            <w:tcBorders>
              <w:right w:val="nil"/>
            </w:tcBorders>
            <w:vAlign w:val="center"/>
          </w:tcPr>
          <w:p w14:paraId="104E488E"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791322312"/>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26421760" w14:textId="77777777" w:rsidR="007F1E41" w:rsidRPr="00C90978" w:rsidRDefault="007F1E41" w:rsidP="007F1E41">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7F1E41" w:rsidRPr="0014108B" w14:paraId="20E5656A" w14:textId="77777777" w:rsidTr="004D6B63">
        <w:trPr>
          <w:trHeight w:val="380"/>
          <w:jc w:val="center"/>
        </w:trPr>
        <w:tc>
          <w:tcPr>
            <w:tcW w:w="8070" w:type="dxa"/>
            <w:gridSpan w:val="2"/>
            <w:vMerge/>
            <w:vAlign w:val="center"/>
          </w:tcPr>
          <w:p w14:paraId="79AC5D7D" w14:textId="77777777" w:rsidR="007F1E41" w:rsidRPr="00F927F7" w:rsidRDefault="007F1E41" w:rsidP="007F1E41">
            <w:pPr>
              <w:pStyle w:val="FormNormalNoSpacing"/>
              <w:rPr>
                <w:rFonts w:asciiTheme="minorHAnsi" w:hAnsiTheme="minorHAnsi" w:cstheme="minorHAnsi"/>
                <w:bCs/>
                <w:sz w:val="22"/>
                <w:szCs w:val="28"/>
              </w:rPr>
            </w:pPr>
          </w:p>
        </w:tc>
        <w:tc>
          <w:tcPr>
            <w:tcW w:w="1276" w:type="dxa"/>
            <w:tcBorders>
              <w:right w:val="nil"/>
            </w:tcBorders>
            <w:vAlign w:val="center"/>
          </w:tcPr>
          <w:p w14:paraId="648B8B47" w14:textId="77777777" w:rsidR="007F1E41" w:rsidRPr="00F65A8A" w:rsidRDefault="007F1E41" w:rsidP="007F1E41">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726805100"/>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586B2132" w14:textId="77777777" w:rsidR="007F1E41" w:rsidRPr="0014108B" w:rsidRDefault="007F1E41" w:rsidP="007F1E41">
                <w:pPr>
                  <w:pStyle w:val="FormNormalNoSpacing"/>
                  <w:rPr>
                    <w:rFonts w:ascii="Gill Sans MT" w:hAnsi="Gill Sans MT"/>
                    <w:b/>
                  </w:rPr>
                </w:pPr>
                <w:r>
                  <w:rPr>
                    <w:rFonts w:ascii="MS Gothic" w:eastAsia="MS Gothic" w:hAnsi="MS Gothic" w:cstheme="minorHAnsi" w:hint="eastAsia"/>
                    <w:b/>
                    <w:sz w:val="32"/>
                    <w:szCs w:val="32"/>
                  </w:rPr>
                  <w:t>☐</w:t>
                </w:r>
              </w:p>
            </w:tc>
          </w:sdtContent>
        </w:sdt>
      </w:tr>
    </w:tbl>
    <w:p w14:paraId="60B1F2ED" w14:textId="77777777" w:rsidR="00AF3EFA" w:rsidRPr="008567FF" w:rsidRDefault="00AF3EFA">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2114"/>
      </w:tblGrid>
      <w:tr w:rsidR="00500377" w:rsidRPr="00AF7E2D" w14:paraId="3CCE8D3C" w14:textId="77777777" w:rsidTr="00E84140">
        <w:trPr>
          <w:trHeight w:val="57"/>
          <w:jc w:val="center"/>
        </w:trPr>
        <w:tc>
          <w:tcPr>
            <w:tcW w:w="783" w:type="dxa"/>
            <w:shd w:val="clear" w:color="auto" w:fill="D9D9D9"/>
          </w:tcPr>
          <w:p w14:paraId="619E7636" w14:textId="304AEE47" w:rsidR="00500377" w:rsidRPr="000A78C6" w:rsidRDefault="0050037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C</w:t>
            </w:r>
          </w:p>
        </w:tc>
        <w:tc>
          <w:tcPr>
            <w:tcW w:w="9401" w:type="dxa"/>
            <w:gridSpan w:val="2"/>
            <w:shd w:val="clear" w:color="auto" w:fill="D9D9D9"/>
          </w:tcPr>
          <w:p w14:paraId="1729E1F7" w14:textId="7FB3E8D3" w:rsidR="00500377" w:rsidRPr="000A78C6" w:rsidRDefault="0050037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DATE LICENCE TO TAKE EFFECT</w:t>
            </w:r>
            <w:r w:rsidR="007B5B6C">
              <w:rPr>
                <w:rFonts w:asciiTheme="minorHAnsi" w:hAnsiTheme="minorHAnsi" w:cstheme="minorHAnsi"/>
                <w:sz w:val="22"/>
                <w:szCs w:val="22"/>
              </w:rPr>
              <w:t xml:space="preserve"> (see guidance note 2)</w:t>
            </w:r>
          </w:p>
        </w:tc>
      </w:tr>
      <w:tr w:rsidR="00500377" w:rsidRPr="0014108B" w14:paraId="2FB85158" w14:textId="77777777" w:rsidTr="007F1E41">
        <w:trPr>
          <w:trHeight w:val="433"/>
          <w:jc w:val="center"/>
        </w:trPr>
        <w:tc>
          <w:tcPr>
            <w:tcW w:w="8070" w:type="dxa"/>
            <w:gridSpan w:val="2"/>
            <w:vAlign w:val="center"/>
          </w:tcPr>
          <w:p w14:paraId="0B032503" w14:textId="50D4725A" w:rsidR="00500377" w:rsidRPr="003D49F8" w:rsidRDefault="007F1E41" w:rsidP="007F1E41">
            <w:pPr>
              <w:spacing w:after="160" w:line="278" w:lineRule="auto"/>
              <w:rPr>
                <w:rFonts w:ascii="Gill Sans MT" w:hAnsi="Gill Sans MT"/>
                <w:bCs/>
                <w:i/>
                <w:iCs/>
              </w:rPr>
            </w:pPr>
            <w:r>
              <w:rPr>
                <w:rFonts w:asciiTheme="minorHAnsi" w:hAnsiTheme="minorHAnsi" w:cstheme="minorHAnsi"/>
                <w:sz w:val="22"/>
                <w:szCs w:val="28"/>
              </w:rPr>
              <w:t>O</w:t>
            </w:r>
            <w:r w:rsidR="00500377" w:rsidRPr="00500377">
              <w:rPr>
                <w:rFonts w:asciiTheme="minorHAnsi" w:hAnsiTheme="minorHAnsi" w:cstheme="minorHAnsi"/>
                <w:sz w:val="22"/>
                <w:szCs w:val="28"/>
              </w:rPr>
              <w:t xml:space="preserve">n what date do you proposed the licence should have effect? </w:t>
            </w:r>
          </w:p>
        </w:tc>
        <w:sdt>
          <w:sdtPr>
            <w:rPr>
              <w:rFonts w:ascii="Gill Sans MT" w:hAnsi="Gill Sans MT"/>
              <w:b/>
            </w:rPr>
            <w:id w:val="-917553445"/>
            <w:placeholder>
              <w:docPart w:val="DefaultPlaceholder_-1854013437"/>
            </w:placeholder>
            <w:showingPlcHdr/>
            <w:date>
              <w:dateFormat w:val="dd/MM/yyyy"/>
              <w:lid w:val="en-GB"/>
              <w:storeMappedDataAs w:val="dateTime"/>
              <w:calendar w:val="gregorian"/>
            </w:date>
          </w:sdtPr>
          <w:sdtContent>
            <w:tc>
              <w:tcPr>
                <w:tcW w:w="2114" w:type="dxa"/>
                <w:tcBorders>
                  <w:right w:val="single" w:sz="8" w:space="0" w:color="auto"/>
                </w:tcBorders>
                <w:vAlign w:val="center"/>
              </w:tcPr>
              <w:p w14:paraId="788F623A" w14:textId="2FA38BF0" w:rsidR="00500377" w:rsidRPr="0014108B" w:rsidRDefault="00D81BB2" w:rsidP="00D81BB2">
                <w:pPr>
                  <w:pStyle w:val="FormNormalNoSpacing"/>
                  <w:jc w:val="center"/>
                  <w:rPr>
                    <w:rFonts w:ascii="Gill Sans MT" w:hAnsi="Gill Sans MT"/>
                    <w:b/>
                  </w:rPr>
                </w:pPr>
                <w:r w:rsidRPr="008F48C0">
                  <w:rPr>
                    <w:rStyle w:val="PlaceholderText"/>
                  </w:rPr>
                  <w:t>Click or tap to enter a date.</w:t>
                </w:r>
              </w:p>
            </w:tc>
          </w:sdtContent>
        </w:sdt>
      </w:tr>
    </w:tbl>
    <w:p w14:paraId="6AB74F1D" w14:textId="77777777" w:rsidR="00F927F7" w:rsidRPr="008567FF"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287"/>
        <w:gridCol w:w="1276"/>
        <w:gridCol w:w="838"/>
      </w:tblGrid>
      <w:tr w:rsidR="00F927F7" w:rsidRPr="00AF7E2D" w14:paraId="3CC010CC" w14:textId="77777777" w:rsidTr="00E84140">
        <w:trPr>
          <w:trHeight w:val="57"/>
          <w:jc w:val="center"/>
        </w:trPr>
        <w:tc>
          <w:tcPr>
            <w:tcW w:w="783" w:type="dxa"/>
            <w:shd w:val="clear" w:color="auto" w:fill="D9D9D9"/>
          </w:tcPr>
          <w:p w14:paraId="282E5E6F" w14:textId="01B643E2"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D</w:t>
            </w:r>
          </w:p>
        </w:tc>
        <w:tc>
          <w:tcPr>
            <w:tcW w:w="9401" w:type="dxa"/>
            <w:gridSpan w:val="3"/>
            <w:shd w:val="clear" w:color="auto" w:fill="D9D9D9"/>
          </w:tcPr>
          <w:p w14:paraId="15E9932E" w14:textId="6C9D1142" w:rsidR="00F927F7" w:rsidRPr="000A78C6" w:rsidRDefault="00F927F7"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LICENCE DURATION</w:t>
            </w:r>
            <w:r w:rsidR="003A1300">
              <w:rPr>
                <w:rFonts w:asciiTheme="minorHAnsi" w:hAnsiTheme="minorHAnsi" w:cstheme="minorHAnsi"/>
                <w:sz w:val="22"/>
                <w:szCs w:val="22"/>
              </w:rPr>
              <w:t xml:space="preserve"> (see guidance note 3)</w:t>
            </w:r>
          </w:p>
        </w:tc>
      </w:tr>
      <w:tr w:rsidR="00F927F7" w:rsidRPr="0014108B" w14:paraId="0C65A89A" w14:textId="77777777" w:rsidTr="00F65A8A">
        <w:trPr>
          <w:trHeight w:val="381"/>
          <w:jc w:val="center"/>
        </w:trPr>
        <w:tc>
          <w:tcPr>
            <w:tcW w:w="8070" w:type="dxa"/>
            <w:gridSpan w:val="2"/>
            <w:vMerge w:val="restart"/>
            <w:vAlign w:val="center"/>
          </w:tcPr>
          <w:p w14:paraId="708292F0" w14:textId="77777777" w:rsidR="000A78C6" w:rsidRDefault="00F927F7" w:rsidP="00E84140">
            <w:pPr>
              <w:pStyle w:val="FormNormalNoSpacing"/>
              <w:rPr>
                <w:rFonts w:asciiTheme="minorHAnsi" w:hAnsiTheme="minorHAnsi" w:cstheme="minorHAnsi"/>
                <w:bCs/>
                <w:sz w:val="22"/>
                <w:szCs w:val="28"/>
              </w:rPr>
            </w:pPr>
            <w:r w:rsidRPr="00F927F7">
              <w:rPr>
                <w:rFonts w:asciiTheme="minorHAnsi" w:hAnsiTheme="minorHAnsi" w:cstheme="minorHAnsi"/>
                <w:bCs/>
                <w:sz w:val="22"/>
                <w:szCs w:val="28"/>
              </w:rPr>
              <w:t xml:space="preserve">The default period of a licence granted by the licensing authority is </w:t>
            </w:r>
            <w:r w:rsidRPr="000A78C6">
              <w:rPr>
                <w:rFonts w:asciiTheme="minorHAnsi" w:hAnsiTheme="minorHAnsi" w:cstheme="minorHAnsi"/>
                <w:b/>
                <w:sz w:val="22"/>
                <w:szCs w:val="28"/>
                <w:u w:val="single"/>
              </w:rPr>
              <w:t>three years</w:t>
            </w:r>
            <w:r w:rsidRPr="00F927F7">
              <w:rPr>
                <w:rFonts w:asciiTheme="minorHAnsi" w:hAnsiTheme="minorHAnsi" w:cstheme="minorHAnsi"/>
                <w:bCs/>
                <w:sz w:val="22"/>
                <w:szCs w:val="28"/>
              </w:rPr>
              <w:t xml:space="preserve">.  </w:t>
            </w:r>
          </w:p>
          <w:p w14:paraId="62351D74" w14:textId="77777777" w:rsidR="000A78C6" w:rsidRDefault="000A78C6" w:rsidP="00E84140">
            <w:pPr>
              <w:pStyle w:val="FormNormalNoSpacing"/>
              <w:rPr>
                <w:rFonts w:asciiTheme="minorHAnsi" w:hAnsiTheme="minorHAnsi" w:cstheme="minorHAnsi"/>
                <w:bCs/>
                <w:sz w:val="22"/>
                <w:szCs w:val="28"/>
              </w:rPr>
            </w:pPr>
          </w:p>
          <w:p w14:paraId="576D8DDE" w14:textId="149639D3" w:rsidR="00F927F7" w:rsidRPr="00F927F7" w:rsidRDefault="00F927F7" w:rsidP="00E84140">
            <w:pPr>
              <w:pStyle w:val="FormNormalNoSpacing"/>
              <w:rPr>
                <w:rFonts w:asciiTheme="minorHAnsi" w:hAnsiTheme="minorHAnsi" w:cstheme="minorHAnsi"/>
                <w:bCs/>
              </w:rPr>
            </w:pPr>
            <w:r w:rsidRPr="00F927F7">
              <w:rPr>
                <w:rFonts w:asciiTheme="minorHAnsi" w:hAnsiTheme="minorHAnsi" w:cstheme="minorHAnsi"/>
                <w:bCs/>
                <w:sz w:val="22"/>
                <w:szCs w:val="28"/>
              </w:rPr>
              <w:t xml:space="preserve">Do you wish to apply for a licence to be granted for a period of </w:t>
            </w:r>
            <w:r w:rsidRPr="000A78C6">
              <w:rPr>
                <w:rFonts w:asciiTheme="minorHAnsi" w:hAnsiTheme="minorHAnsi" w:cstheme="minorHAnsi"/>
                <w:b/>
                <w:sz w:val="22"/>
                <w:szCs w:val="28"/>
                <w:u w:val="single"/>
              </w:rPr>
              <w:t>LESS</w:t>
            </w:r>
            <w:r w:rsidRPr="000A78C6">
              <w:rPr>
                <w:rFonts w:asciiTheme="minorHAnsi" w:hAnsiTheme="minorHAnsi" w:cstheme="minorHAnsi"/>
                <w:bCs/>
                <w:sz w:val="22"/>
                <w:szCs w:val="28"/>
              </w:rPr>
              <w:t xml:space="preserve"> </w:t>
            </w:r>
            <w:r w:rsidRPr="00F927F7">
              <w:rPr>
                <w:rFonts w:asciiTheme="minorHAnsi" w:hAnsiTheme="minorHAnsi" w:cstheme="minorHAnsi"/>
                <w:bCs/>
                <w:sz w:val="22"/>
                <w:szCs w:val="28"/>
              </w:rPr>
              <w:t>than three years?</w:t>
            </w:r>
          </w:p>
        </w:tc>
        <w:tc>
          <w:tcPr>
            <w:tcW w:w="1276" w:type="dxa"/>
            <w:tcBorders>
              <w:right w:val="nil"/>
            </w:tcBorders>
            <w:vAlign w:val="center"/>
          </w:tcPr>
          <w:p w14:paraId="61B95E19" w14:textId="67C89C39"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YES</w:t>
            </w:r>
          </w:p>
        </w:tc>
        <w:sdt>
          <w:sdtPr>
            <w:rPr>
              <w:rFonts w:asciiTheme="minorHAnsi" w:hAnsiTheme="minorHAnsi" w:cstheme="minorHAnsi"/>
              <w:b/>
              <w:sz w:val="32"/>
              <w:szCs w:val="32"/>
            </w:rPr>
            <w:id w:val="1823311818"/>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20E85731" w14:textId="51CC5148" w:rsidR="00F927F7" w:rsidRPr="00C90978" w:rsidRDefault="00C90978" w:rsidP="00E84140">
                <w:pPr>
                  <w:pStyle w:val="FormNormalNoSpacing"/>
                  <w:rPr>
                    <w:rFonts w:ascii="Gill Sans MT" w:hAnsi="Gill Sans MT"/>
                    <w:b/>
                    <w:sz w:val="32"/>
                    <w:szCs w:val="32"/>
                  </w:rPr>
                </w:pPr>
                <w:r w:rsidRPr="00C90978">
                  <w:rPr>
                    <w:rFonts w:ascii="MS Gothic" w:eastAsia="MS Gothic" w:hAnsi="MS Gothic" w:cstheme="minorHAnsi" w:hint="eastAsia"/>
                    <w:b/>
                    <w:sz w:val="32"/>
                    <w:szCs w:val="32"/>
                  </w:rPr>
                  <w:t>☐</w:t>
                </w:r>
              </w:p>
            </w:tc>
          </w:sdtContent>
        </w:sdt>
      </w:tr>
      <w:tr w:rsidR="00F927F7" w:rsidRPr="0014108B" w14:paraId="67833282" w14:textId="77777777" w:rsidTr="00F65A8A">
        <w:trPr>
          <w:trHeight w:val="380"/>
          <w:jc w:val="center"/>
        </w:trPr>
        <w:tc>
          <w:tcPr>
            <w:tcW w:w="8070" w:type="dxa"/>
            <w:gridSpan w:val="2"/>
            <w:vMerge/>
            <w:vAlign w:val="center"/>
          </w:tcPr>
          <w:p w14:paraId="3305731F" w14:textId="77777777" w:rsidR="00F927F7" w:rsidRPr="00F927F7" w:rsidRDefault="00F927F7" w:rsidP="00E84140">
            <w:pPr>
              <w:pStyle w:val="FormNormalNoSpacing"/>
              <w:rPr>
                <w:rFonts w:asciiTheme="minorHAnsi" w:hAnsiTheme="minorHAnsi" w:cstheme="minorHAnsi"/>
                <w:bCs/>
                <w:sz w:val="22"/>
                <w:szCs w:val="28"/>
              </w:rPr>
            </w:pPr>
          </w:p>
        </w:tc>
        <w:tc>
          <w:tcPr>
            <w:tcW w:w="1276" w:type="dxa"/>
            <w:tcBorders>
              <w:right w:val="nil"/>
            </w:tcBorders>
            <w:vAlign w:val="center"/>
          </w:tcPr>
          <w:p w14:paraId="4E089F0C" w14:textId="74769A2D" w:rsidR="00F927F7" w:rsidRPr="00F65A8A" w:rsidRDefault="00F927F7" w:rsidP="00F927F7">
            <w:pPr>
              <w:pStyle w:val="FormNormalNoSpacing"/>
              <w:jc w:val="center"/>
              <w:rPr>
                <w:rFonts w:asciiTheme="minorHAnsi" w:hAnsiTheme="minorHAnsi" w:cstheme="minorHAnsi"/>
                <w:b/>
                <w:sz w:val="22"/>
                <w:szCs w:val="28"/>
              </w:rPr>
            </w:pPr>
            <w:r w:rsidRPr="00F65A8A">
              <w:rPr>
                <w:rFonts w:asciiTheme="minorHAnsi" w:hAnsiTheme="minorHAnsi" w:cstheme="minorHAnsi"/>
                <w:b/>
                <w:sz w:val="22"/>
                <w:szCs w:val="28"/>
              </w:rPr>
              <w:t>NO</w:t>
            </w:r>
          </w:p>
        </w:tc>
        <w:sdt>
          <w:sdtPr>
            <w:rPr>
              <w:rFonts w:asciiTheme="minorHAnsi" w:hAnsiTheme="minorHAnsi" w:cstheme="minorHAnsi"/>
              <w:b/>
              <w:sz w:val="32"/>
              <w:szCs w:val="32"/>
            </w:rPr>
            <w:id w:val="-656377179"/>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731E2BCC" w14:textId="5DA192EE" w:rsidR="00F927F7" w:rsidRPr="0014108B" w:rsidRDefault="00C90978" w:rsidP="00E84140">
                <w:pPr>
                  <w:pStyle w:val="FormNormalNoSpacing"/>
                  <w:rPr>
                    <w:rFonts w:ascii="Gill Sans MT" w:hAnsi="Gill Sans MT"/>
                    <w:b/>
                  </w:rPr>
                </w:pPr>
                <w:r>
                  <w:rPr>
                    <w:rFonts w:ascii="MS Gothic" w:eastAsia="MS Gothic" w:hAnsi="MS Gothic" w:cstheme="minorHAnsi" w:hint="eastAsia"/>
                    <w:b/>
                    <w:sz w:val="32"/>
                    <w:szCs w:val="32"/>
                  </w:rPr>
                  <w:t>☐</w:t>
                </w:r>
              </w:p>
            </w:tc>
          </w:sdtContent>
        </w:sdt>
      </w:tr>
      <w:tr w:rsidR="00F927F7" w:rsidRPr="0014108B" w14:paraId="44C9520A" w14:textId="77777777" w:rsidTr="004054E4">
        <w:trPr>
          <w:trHeight w:val="380"/>
          <w:jc w:val="center"/>
        </w:trPr>
        <w:tc>
          <w:tcPr>
            <w:tcW w:w="8070" w:type="dxa"/>
            <w:gridSpan w:val="2"/>
            <w:vAlign w:val="center"/>
          </w:tcPr>
          <w:p w14:paraId="17B740A5" w14:textId="20C82A30" w:rsidR="00F927F7" w:rsidRPr="00F927F7" w:rsidRDefault="00F927F7" w:rsidP="00E84140">
            <w:pPr>
              <w:pStyle w:val="FormNormalNoSpacing"/>
              <w:rPr>
                <w:rFonts w:asciiTheme="minorHAnsi" w:hAnsiTheme="minorHAnsi" w:cstheme="minorHAnsi"/>
                <w:bCs/>
                <w:sz w:val="22"/>
                <w:szCs w:val="28"/>
              </w:rPr>
            </w:pPr>
            <w:r>
              <w:rPr>
                <w:rFonts w:asciiTheme="minorHAnsi" w:hAnsiTheme="minorHAnsi" w:cstheme="minorHAnsi"/>
                <w:bCs/>
                <w:sz w:val="22"/>
                <w:szCs w:val="28"/>
              </w:rPr>
              <w:t>If you have answered YES, how long do you want the licence to be granted for?</w:t>
            </w:r>
          </w:p>
        </w:tc>
        <w:sdt>
          <w:sdtPr>
            <w:rPr>
              <w:rFonts w:ascii="Gill Sans MT" w:hAnsi="Gill Sans MT"/>
              <w:b/>
            </w:rPr>
            <w:id w:val="-1537035119"/>
            <w:placeholder>
              <w:docPart w:val="DefaultPlaceholder_-1854013440"/>
            </w:placeholder>
            <w:showingPlcHdr/>
          </w:sdtPr>
          <w:sdtContent>
            <w:tc>
              <w:tcPr>
                <w:tcW w:w="2114" w:type="dxa"/>
                <w:gridSpan w:val="2"/>
                <w:tcBorders>
                  <w:right w:val="single" w:sz="8" w:space="0" w:color="auto"/>
                </w:tcBorders>
                <w:vAlign w:val="center"/>
              </w:tcPr>
              <w:p w14:paraId="2F860DB9" w14:textId="4648B89E" w:rsidR="00F927F7" w:rsidRPr="0014108B" w:rsidRDefault="00D81BB2" w:rsidP="00D81BB2">
                <w:pPr>
                  <w:pStyle w:val="FormNormalNoSpacing"/>
                  <w:jc w:val="center"/>
                  <w:rPr>
                    <w:rFonts w:ascii="Gill Sans MT" w:hAnsi="Gill Sans MT"/>
                    <w:b/>
                  </w:rPr>
                </w:pPr>
                <w:r w:rsidRPr="00C47AAA">
                  <w:rPr>
                    <w:rStyle w:val="PlaceholderText"/>
                  </w:rPr>
                  <w:t>Click or tap here to enter text.</w:t>
                </w:r>
              </w:p>
            </w:tc>
          </w:sdtContent>
        </w:sdt>
      </w:tr>
    </w:tbl>
    <w:p w14:paraId="628E8405" w14:textId="77777777" w:rsidR="00F927F7" w:rsidRPr="007F1E41" w:rsidRDefault="00F927F7">
      <w:pPr>
        <w:rPr>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2611"/>
        <w:gridCol w:w="3395"/>
        <w:gridCol w:w="3395"/>
      </w:tblGrid>
      <w:tr w:rsidR="00F927F7" w:rsidRPr="00AF7E2D" w14:paraId="547CF036" w14:textId="77777777" w:rsidTr="00F927F7">
        <w:trPr>
          <w:trHeight w:val="57"/>
          <w:jc w:val="center"/>
        </w:trPr>
        <w:tc>
          <w:tcPr>
            <w:tcW w:w="783" w:type="dxa"/>
            <w:shd w:val="clear" w:color="auto" w:fill="D9D9D9"/>
          </w:tcPr>
          <w:p w14:paraId="42E56E5A" w14:textId="42EB5094" w:rsidR="00F927F7" w:rsidRPr="000A78C6" w:rsidRDefault="00F927F7"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E</w:t>
            </w:r>
          </w:p>
        </w:tc>
        <w:tc>
          <w:tcPr>
            <w:tcW w:w="9401" w:type="dxa"/>
            <w:gridSpan w:val="3"/>
            <w:shd w:val="clear" w:color="auto" w:fill="D9D9D9"/>
          </w:tcPr>
          <w:p w14:paraId="76C73D05" w14:textId="290E4C2F" w:rsidR="00F927F7" w:rsidRPr="000A78C6" w:rsidRDefault="008567FF" w:rsidP="00E84140">
            <w:pPr>
              <w:pStyle w:val="FormHeading1"/>
              <w:rPr>
                <w:rFonts w:asciiTheme="minorHAnsi" w:hAnsiTheme="minorHAnsi" w:cstheme="minorHAnsi"/>
                <w:sz w:val="22"/>
                <w:szCs w:val="22"/>
              </w:rPr>
            </w:pPr>
            <w:r>
              <w:rPr>
                <w:rFonts w:asciiTheme="minorHAnsi" w:hAnsiTheme="minorHAnsi" w:cstheme="minorHAnsi"/>
                <w:sz w:val="22"/>
                <w:szCs w:val="22"/>
              </w:rPr>
              <w:t xml:space="preserve">PREMISES </w:t>
            </w:r>
            <w:r w:rsidR="00F927F7" w:rsidRPr="000A78C6">
              <w:rPr>
                <w:rFonts w:asciiTheme="minorHAnsi" w:hAnsiTheme="minorHAnsi" w:cstheme="minorHAnsi"/>
                <w:sz w:val="22"/>
                <w:szCs w:val="22"/>
              </w:rPr>
              <w:t>WHERE THE PRIMATE(S) WILL BE KEPT</w:t>
            </w:r>
          </w:p>
        </w:tc>
      </w:tr>
      <w:tr w:rsidR="00F927F7" w:rsidRPr="00500377" w14:paraId="3215C82D" w14:textId="77777777" w:rsidTr="00F927F7">
        <w:trPr>
          <w:trHeight w:val="283"/>
          <w:jc w:val="center"/>
        </w:trPr>
        <w:tc>
          <w:tcPr>
            <w:tcW w:w="10184" w:type="dxa"/>
            <w:gridSpan w:val="4"/>
            <w:vAlign w:val="center"/>
          </w:tcPr>
          <w:p w14:paraId="5709E813" w14:textId="03CF4538" w:rsidR="00F927F7" w:rsidRPr="00EC72F8" w:rsidRDefault="00F927F7" w:rsidP="00E84140">
            <w:pPr>
              <w:pStyle w:val="FormNormalNoSpacing"/>
              <w:rPr>
                <w:rFonts w:asciiTheme="minorHAnsi" w:hAnsiTheme="minorHAnsi" w:cstheme="minorHAnsi"/>
                <w:bCs/>
                <w:sz w:val="22"/>
                <w:szCs w:val="28"/>
              </w:rPr>
            </w:pPr>
            <w:r w:rsidRPr="00EC72F8">
              <w:rPr>
                <w:rFonts w:asciiTheme="minorHAnsi" w:hAnsiTheme="minorHAnsi" w:cstheme="minorHAnsi"/>
                <w:bCs/>
                <w:sz w:val="22"/>
                <w:szCs w:val="28"/>
              </w:rPr>
              <w:t xml:space="preserve">Please provide the </w:t>
            </w:r>
            <w:r w:rsidR="00BD5BB0" w:rsidRPr="00EC72F8">
              <w:rPr>
                <w:rFonts w:asciiTheme="minorHAnsi" w:hAnsiTheme="minorHAnsi" w:cstheme="minorHAnsi"/>
                <w:bCs/>
                <w:sz w:val="22"/>
                <w:szCs w:val="28"/>
              </w:rPr>
              <w:t xml:space="preserve">postal </w:t>
            </w:r>
            <w:r w:rsidRPr="00EC72F8">
              <w:rPr>
                <w:rFonts w:asciiTheme="minorHAnsi" w:hAnsiTheme="minorHAnsi" w:cstheme="minorHAnsi"/>
                <w:bCs/>
                <w:sz w:val="22"/>
                <w:szCs w:val="28"/>
              </w:rPr>
              <w:t xml:space="preserve">address </w:t>
            </w:r>
            <w:r w:rsidR="00BD5BB0" w:rsidRPr="00EC72F8">
              <w:rPr>
                <w:rFonts w:asciiTheme="minorHAnsi" w:hAnsiTheme="minorHAnsi" w:cstheme="minorHAnsi"/>
                <w:bCs/>
                <w:sz w:val="22"/>
                <w:szCs w:val="28"/>
              </w:rPr>
              <w:t xml:space="preserve">for the premises </w:t>
            </w:r>
            <w:r w:rsidRPr="00EC72F8">
              <w:rPr>
                <w:rFonts w:asciiTheme="minorHAnsi" w:hAnsiTheme="minorHAnsi" w:cstheme="minorHAnsi"/>
                <w:bCs/>
                <w:sz w:val="22"/>
                <w:szCs w:val="28"/>
              </w:rPr>
              <w:t>where the primates are to be kept:</w:t>
            </w:r>
          </w:p>
          <w:p w14:paraId="39A255FD" w14:textId="77777777" w:rsidR="00F927F7" w:rsidRDefault="00F927F7" w:rsidP="00E84140">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1865196594"/>
              <w:placeholder>
                <w:docPart w:val="DefaultPlaceholder_-1854013440"/>
              </w:placeholder>
              <w:showingPlcHdr/>
            </w:sdtPr>
            <w:sdtContent>
              <w:p w14:paraId="4DEBDAA4" w14:textId="1F4449E4" w:rsidR="00F927F7" w:rsidRDefault="00D81BB2" w:rsidP="00E84140">
                <w:pPr>
                  <w:pStyle w:val="FormNormalNoSpacing"/>
                  <w:rPr>
                    <w:rFonts w:asciiTheme="minorHAnsi" w:hAnsiTheme="minorHAnsi" w:cstheme="minorHAnsi"/>
                    <w:b/>
                    <w:sz w:val="22"/>
                    <w:szCs w:val="28"/>
                  </w:rPr>
                </w:pPr>
                <w:r w:rsidRPr="00C47AAA">
                  <w:rPr>
                    <w:rStyle w:val="PlaceholderText"/>
                  </w:rPr>
                  <w:t>Click or tap here to enter text.</w:t>
                </w:r>
              </w:p>
            </w:sdtContent>
          </w:sdt>
          <w:p w14:paraId="43521E2A" w14:textId="77777777" w:rsidR="00D96D4D" w:rsidRDefault="00D96D4D" w:rsidP="00E84140">
            <w:pPr>
              <w:pStyle w:val="FormNormalNoSpacing"/>
              <w:rPr>
                <w:rFonts w:asciiTheme="minorHAnsi" w:hAnsiTheme="minorHAnsi" w:cstheme="minorHAnsi"/>
                <w:b/>
                <w:sz w:val="22"/>
                <w:szCs w:val="28"/>
              </w:rPr>
            </w:pPr>
          </w:p>
          <w:p w14:paraId="0B290DE2" w14:textId="77777777" w:rsidR="003D382F" w:rsidRDefault="003D382F" w:rsidP="00E84140">
            <w:pPr>
              <w:pStyle w:val="FormNormalNoSpacing"/>
              <w:rPr>
                <w:rFonts w:asciiTheme="minorHAnsi" w:hAnsiTheme="minorHAnsi" w:cstheme="minorHAnsi"/>
                <w:b/>
                <w:sz w:val="22"/>
                <w:szCs w:val="28"/>
              </w:rPr>
            </w:pPr>
          </w:p>
          <w:p w14:paraId="5BAFEC73" w14:textId="77777777" w:rsidR="00D96D4D" w:rsidRDefault="00D96D4D" w:rsidP="00E84140">
            <w:pPr>
              <w:pStyle w:val="FormNormalNoSpacing"/>
              <w:rPr>
                <w:rFonts w:asciiTheme="minorHAnsi" w:hAnsiTheme="minorHAnsi" w:cstheme="minorHAnsi"/>
                <w:b/>
                <w:sz w:val="22"/>
                <w:szCs w:val="28"/>
              </w:rPr>
            </w:pPr>
          </w:p>
          <w:p w14:paraId="58182A26" w14:textId="7F3D773E" w:rsidR="00F927F7" w:rsidRPr="00500377" w:rsidRDefault="00F927F7" w:rsidP="00E84140">
            <w:pPr>
              <w:pStyle w:val="FormNormalNoSpacing"/>
              <w:rPr>
                <w:rFonts w:asciiTheme="minorHAnsi" w:hAnsiTheme="minorHAnsi" w:cstheme="minorHAnsi"/>
                <w:b/>
                <w:sz w:val="22"/>
                <w:szCs w:val="28"/>
              </w:rPr>
            </w:pPr>
          </w:p>
        </w:tc>
      </w:tr>
      <w:tr w:rsidR="008D55DB" w:rsidRPr="00AF7E2D" w14:paraId="1F309E80" w14:textId="77777777" w:rsidTr="008D55DB">
        <w:trPr>
          <w:trHeight w:val="57"/>
          <w:jc w:val="center"/>
        </w:trPr>
        <w:tc>
          <w:tcPr>
            <w:tcW w:w="783" w:type="dxa"/>
            <w:shd w:val="clear" w:color="auto" w:fill="D9D9D9"/>
          </w:tcPr>
          <w:p w14:paraId="0711BF33" w14:textId="3DE9FC98" w:rsidR="008D55DB" w:rsidRPr="000A78C6" w:rsidRDefault="008D55DB"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lastRenderedPageBreak/>
              <w:t>F</w:t>
            </w:r>
          </w:p>
        </w:tc>
        <w:tc>
          <w:tcPr>
            <w:tcW w:w="9401" w:type="dxa"/>
            <w:gridSpan w:val="3"/>
            <w:shd w:val="clear" w:color="auto" w:fill="D9D9D9"/>
          </w:tcPr>
          <w:p w14:paraId="4EE0BFF3" w14:textId="18858C83" w:rsidR="008D55DB" w:rsidRPr="000A78C6" w:rsidRDefault="008D55DB"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NUMBER / SPECIES OF PRIMATE TO BE KEPT</w:t>
            </w:r>
          </w:p>
        </w:tc>
      </w:tr>
      <w:tr w:rsidR="008D55DB" w:rsidRPr="00500377" w14:paraId="7A295800" w14:textId="77777777" w:rsidTr="008D55DB">
        <w:trPr>
          <w:trHeight w:val="283"/>
          <w:jc w:val="center"/>
        </w:trPr>
        <w:tc>
          <w:tcPr>
            <w:tcW w:w="10184" w:type="dxa"/>
            <w:gridSpan w:val="4"/>
            <w:vAlign w:val="center"/>
          </w:tcPr>
          <w:p w14:paraId="273D6A72" w14:textId="00E509A7" w:rsidR="008D55DB" w:rsidRPr="00802CFF" w:rsidRDefault="008D55DB" w:rsidP="00E8414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What primates are you applying for a licence to keep?</w:t>
            </w:r>
          </w:p>
        </w:tc>
      </w:tr>
      <w:tr w:rsidR="008D55DB" w:rsidRPr="00500377" w14:paraId="3C693549" w14:textId="77777777" w:rsidTr="006834E5">
        <w:trPr>
          <w:trHeight w:val="283"/>
          <w:jc w:val="center"/>
        </w:trPr>
        <w:tc>
          <w:tcPr>
            <w:tcW w:w="3394" w:type="dxa"/>
            <w:gridSpan w:val="2"/>
            <w:shd w:val="clear" w:color="auto" w:fill="D9D9D9" w:themeFill="background1" w:themeFillShade="D9"/>
            <w:vAlign w:val="center"/>
          </w:tcPr>
          <w:p w14:paraId="3BF15C4F" w14:textId="2563D6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(Common Name)</w:t>
            </w:r>
          </w:p>
        </w:tc>
        <w:tc>
          <w:tcPr>
            <w:tcW w:w="3395" w:type="dxa"/>
            <w:shd w:val="clear" w:color="auto" w:fill="D9D9D9" w:themeFill="background1" w:themeFillShade="D9"/>
            <w:vAlign w:val="center"/>
          </w:tcPr>
          <w:p w14:paraId="356F0935" w14:textId="7C41F24B"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Species (Scientific Name)</w:t>
            </w:r>
          </w:p>
        </w:tc>
        <w:tc>
          <w:tcPr>
            <w:tcW w:w="3395" w:type="dxa"/>
            <w:shd w:val="clear" w:color="auto" w:fill="D9D9D9" w:themeFill="background1" w:themeFillShade="D9"/>
            <w:vAlign w:val="center"/>
          </w:tcPr>
          <w:p w14:paraId="613B5643" w14:textId="21CAF2AC" w:rsidR="008D55DB" w:rsidRPr="008D55DB" w:rsidRDefault="008D55DB" w:rsidP="008D55DB">
            <w:pPr>
              <w:pStyle w:val="FormNormalNoSpacing"/>
              <w:jc w:val="center"/>
              <w:rPr>
                <w:rFonts w:asciiTheme="minorHAnsi" w:hAnsiTheme="minorHAnsi" w:cstheme="minorHAnsi"/>
                <w:b/>
                <w:sz w:val="22"/>
                <w:szCs w:val="28"/>
              </w:rPr>
            </w:pPr>
            <w:r w:rsidRPr="008D55DB">
              <w:rPr>
                <w:rFonts w:asciiTheme="minorHAnsi" w:hAnsiTheme="minorHAnsi" w:cstheme="minorHAnsi"/>
                <w:b/>
                <w:sz w:val="22"/>
                <w:szCs w:val="28"/>
              </w:rPr>
              <w:t>Number to be kept</w:t>
            </w:r>
          </w:p>
        </w:tc>
      </w:tr>
      <w:tr w:rsidR="00D81BB2" w:rsidRPr="00500377" w14:paraId="5E7C8A94" w14:textId="77777777" w:rsidTr="00C55D0F">
        <w:trPr>
          <w:trHeight w:val="283"/>
          <w:jc w:val="center"/>
        </w:trPr>
        <w:sdt>
          <w:sdtPr>
            <w:rPr>
              <w:rFonts w:asciiTheme="minorHAnsi" w:hAnsiTheme="minorHAnsi" w:cstheme="minorHAnsi"/>
              <w:b/>
              <w:sz w:val="22"/>
              <w:szCs w:val="28"/>
            </w:rPr>
            <w:id w:val="902107920"/>
            <w:placeholder>
              <w:docPart w:val="D97350764CF24AB8BE81F6B6A3B1D994"/>
            </w:placeholder>
            <w:showingPlcHdr/>
          </w:sdtPr>
          <w:sdtContent>
            <w:tc>
              <w:tcPr>
                <w:tcW w:w="3394" w:type="dxa"/>
                <w:gridSpan w:val="2"/>
                <w:vAlign w:val="center"/>
              </w:tcPr>
              <w:p w14:paraId="79F42A86" w14:textId="490894D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29086498"/>
            <w:placeholder>
              <w:docPart w:val="A7FA26B4C715465C87D7637B8F3EA2B7"/>
            </w:placeholder>
            <w:showingPlcHdr/>
          </w:sdtPr>
          <w:sdtContent>
            <w:tc>
              <w:tcPr>
                <w:tcW w:w="3395" w:type="dxa"/>
                <w:vAlign w:val="center"/>
              </w:tcPr>
              <w:p w14:paraId="27104A5F" w14:textId="3737DF0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132698998"/>
            <w:placeholder>
              <w:docPart w:val="879BC23B05EC443C9371802439E78D10"/>
            </w:placeholder>
            <w:showingPlcHdr/>
          </w:sdtPr>
          <w:sdtContent>
            <w:tc>
              <w:tcPr>
                <w:tcW w:w="3395" w:type="dxa"/>
                <w:vAlign w:val="center"/>
              </w:tcPr>
              <w:p w14:paraId="3701E35F" w14:textId="1DDD5A1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14CAA78" w14:textId="77777777" w:rsidTr="00C55D0F">
        <w:trPr>
          <w:trHeight w:val="283"/>
          <w:jc w:val="center"/>
        </w:trPr>
        <w:sdt>
          <w:sdtPr>
            <w:rPr>
              <w:rFonts w:asciiTheme="minorHAnsi" w:hAnsiTheme="minorHAnsi" w:cstheme="minorHAnsi"/>
              <w:b/>
              <w:sz w:val="22"/>
              <w:szCs w:val="28"/>
            </w:rPr>
            <w:id w:val="-1696759697"/>
            <w:placeholder>
              <w:docPart w:val="D97350764CF24AB8BE81F6B6A3B1D994"/>
            </w:placeholder>
            <w:showingPlcHdr/>
          </w:sdtPr>
          <w:sdtContent>
            <w:tc>
              <w:tcPr>
                <w:tcW w:w="3394" w:type="dxa"/>
                <w:gridSpan w:val="2"/>
                <w:vAlign w:val="center"/>
              </w:tcPr>
              <w:p w14:paraId="12C136DC" w14:textId="43412E5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17812045"/>
            <w:placeholder>
              <w:docPart w:val="38BD56B9A5794D559726566D8F045986"/>
            </w:placeholder>
            <w:showingPlcHdr/>
          </w:sdtPr>
          <w:sdtContent>
            <w:tc>
              <w:tcPr>
                <w:tcW w:w="3395" w:type="dxa"/>
                <w:vAlign w:val="center"/>
              </w:tcPr>
              <w:p w14:paraId="19625564" w14:textId="56636BC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64638499"/>
            <w:placeholder>
              <w:docPart w:val="90BAA21684E4427BB553564F0CAD5C6E"/>
            </w:placeholder>
            <w:showingPlcHdr/>
          </w:sdtPr>
          <w:sdtContent>
            <w:tc>
              <w:tcPr>
                <w:tcW w:w="3395" w:type="dxa"/>
                <w:vAlign w:val="center"/>
              </w:tcPr>
              <w:p w14:paraId="6C728B08" w14:textId="7EA847B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E6220B9" w14:textId="77777777" w:rsidTr="00C55D0F">
        <w:trPr>
          <w:trHeight w:val="283"/>
          <w:jc w:val="center"/>
        </w:trPr>
        <w:sdt>
          <w:sdtPr>
            <w:rPr>
              <w:rFonts w:asciiTheme="minorHAnsi" w:hAnsiTheme="minorHAnsi" w:cstheme="minorHAnsi"/>
              <w:b/>
              <w:sz w:val="22"/>
              <w:szCs w:val="28"/>
            </w:rPr>
            <w:id w:val="-1454325388"/>
            <w:placeholder>
              <w:docPart w:val="D97350764CF24AB8BE81F6B6A3B1D994"/>
            </w:placeholder>
            <w:showingPlcHdr/>
          </w:sdtPr>
          <w:sdtContent>
            <w:tc>
              <w:tcPr>
                <w:tcW w:w="3394" w:type="dxa"/>
                <w:gridSpan w:val="2"/>
                <w:vAlign w:val="center"/>
              </w:tcPr>
              <w:p w14:paraId="507AAE9A" w14:textId="6B119CD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9929272"/>
            <w:placeholder>
              <w:docPart w:val="4BCCA4F2F5F54C8CB183D88FB7AFE61A"/>
            </w:placeholder>
            <w:showingPlcHdr/>
          </w:sdtPr>
          <w:sdtContent>
            <w:tc>
              <w:tcPr>
                <w:tcW w:w="3395" w:type="dxa"/>
                <w:vAlign w:val="center"/>
              </w:tcPr>
              <w:p w14:paraId="0D893C70" w14:textId="5DE204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036950"/>
            <w:placeholder>
              <w:docPart w:val="42BEE1D8D6D64790BF6FA000AF99618E"/>
            </w:placeholder>
            <w:showingPlcHdr/>
          </w:sdtPr>
          <w:sdtContent>
            <w:tc>
              <w:tcPr>
                <w:tcW w:w="3395" w:type="dxa"/>
                <w:vAlign w:val="center"/>
              </w:tcPr>
              <w:p w14:paraId="64E05D24" w14:textId="710C7CE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6126AE4" w14:textId="77777777" w:rsidTr="00C55D0F">
        <w:trPr>
          <w:trHeight w:val="283"/>
          <w:jc w:val="center"/>
        </w:trPr>
        <w:sdt>
          <w:sdtPr>
            <w:rPr>
              <w:rFonts w:asciiTheme="minorHAnsi" w:hAnsiTheme="minorHAnsi" w:cstheme="minorHAnsi"/>
              <w:b/>
              <w:sz w:val="22"/>
              <w:szCs w:val="28"/>
            </w:rPr>
            <w:id w:val="-186600511"/>
            <w:placeholder>
              <w:docPart w:val="A50137DC3F514DF7840D4C0F147AD8FE"/>
            </w:placeholder>
            <w:showingPlcHdr/>
          </w:sdtPr>
          <w:sdtContent>
            <w:tc>
              <w:tcPr>
                <w:tcW w:w="3394" w:type="dxa"/>
                <w:gridSpan w:val="2"/>
                <w:vAlign w:val="center"/>
              </w:tcPr>
              <w:p w14:paraId="1E003E36" w14:textId="07DCDFE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2455445"/>
            <w:placeholder>
              <w:docPart w:val="5ED584849FC44D3F90AD6BE5B3E8CB06"/>
            </w:placeholder>
            <w:showingPlcHdr/>
          </w:sdtPr>
          <w:sdtContent>
            <w:tc>
              <w:tcPr>
                <w:tcW w:w="3395" w:type="dxa"/>
                <w:vAlign w:val="center"/>
              </w:tcPr>
              <w:p w14:paraId="0A5F53B8" w14:textId="1E6FA99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182229"/>
            <w:placeholder>
              <w:docPart w:val="746D659CB7A6430AAE5BFAB8501D7F66"/>
            </w:placeholder>
            <w:showingPlcHdr/>
          </w:sdtPr>
          <w:sdtContent>
            <w:tc>
              <w:tcPr>
                <w:tcW w:w="3395" w:type="dxa"/>
                <w:vAlign w:val="center"/>
              </w:tcPr>
              <w:p w14:paraId="061B72DE" w14:textId="274FA73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0EBE137" w14:textId="77777777" w:rsidTr="00C55D0F">
        <w:trPr>
          <w:trHeight w:val="283"/>
          <w:jc w:val="center"/>
        </w:trPr>
        <w:sdt>
          <w:sdtPr>
            <w:rPr>
              <w:rFonts w:asciiTheme="minorHAnsi" w:hAnsiTheme="minorHAnsi" w:cstheme="minorHAnsi"/>
              <w:b/>
              <w:sz w:val="22"/>
              <w:szCs w:val="28"/>
            </w:rPr>
            <w:id w:val="501938798"/>
            <w:placeholder>
              <w:docPart w:val="77DA5053D2D1461095076551E480910F"/>
            </w:placeholder>
            <w:showingPlcHdr/>
          </w:sdtPr>
          <w:sdtContent>
            <w:tc>
              <w:tcPr>
                <w:tcW w:w="3394" w:type="dxa"/>
                <w:gridSpan w:val="2"/>
                <w:vAlign w:val="center"/>
              </w:tcPr>
              <w:p w14:paraId="594999CD" w14:textId="56723EB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821121279"/>
            <w:placeholder>
              <w:docPart w:val="F3B3945852BC4A9E877F9F8B9A4F80C7"/>
            </w:placeholder>
            <w:showingPlcHdr/>
          </w:sdtPr>
          <w:sdtContent>
            <w:tc>
              <w:tcPr>
                <w:tcW w:w="3395" w:type="dxa"/>
                <w:vAlign w:val="center"/>
              </w:tcPr>
              <w:p w14:paraId="779E2DE7" w14:textId="1588FA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21326124"/>
            <w:placeholder>
              <w:docPart w:val="4D951F8AD4D1419BB264DE299A6D2CE9"/>
            </w:placeholder>
            <w:showingPlcHdr/>
          </w:sdtPr>
          <w:sdtContent>
            <w:tc>
              <w:tcPr>
                <w:tcW w:w="3395" w:type="dxa"/>
                <w:vAlign w:val="center"/>
              </w:tcPr>
              <w:p w14:paraId="0A53EE5B" w14:textId="287A6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3C22D566" w14:textId="77777777" w:rsidTr="00C55D0F">
        <w:trPr>
          <w:trHeight w:val="283"/>
          <w:jc w:val="center"/>
        </w:trPr>
        <w:sdt>
          <w:sdtPr>
            <w:rPr>
              <w:rFonts w:asciiTheme="minorHAnsi" w:hAnsiTheme="minorHAnsi" w:cstheme="minorHAnsi"/>
              <w:b/>
              <w:sz w:val="22"/>
              <w:szCs w:val="28"/>
            </w:rPr>
            <w:id w:val="943883208"/>
            <w:placeholder>
              <w:docPart w:val="ACAF470AA87C4932AB16B3633EB0238F"/>
            </w:placeholder>
            <w:showingPlcHdr/>
          </w:sdtPr>
          <w:sdtContent>
            <w:tc>
              <w:tcPr>
                <w:tcW w:w="3394" w:type="dxa"/>
                <w:gridSpan w:val="2"/>
                <w:vAlign w:val="center"/>
              </w:tcPr>
              <w:p w14:paraId="75ED336C" w14:textId="737A3F4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23636"/>
            <w:placeholder>
              <w:docPart w:val="577C02AAFCAB42FB962BBBA1E7A4A4F9"/>
            </w:placeholder>
            <w:showingPlcHdr/>
          </w:sdtPr>
          <w:sdtContent>
            <w:tc>
              <w:tcPr>
                <w:tcW w:w="3395" w:type="dxa"/>
                <w:vAlign w:val="center"/>
              </w:tcPr>
              <w:p w14:paraId="27DA9D30" w14:textId="48DD0C1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6079543"/>
            <w:placeholder>
              <w:docPart w:val="191B651080E1490780EE0D5C0DCCEFB2"/>
            </w:placeholder>
            <w:showingPlcHdr/>
          </w:sdtPr>
          <w:sdtContent>
            <w:tc>
              <w:tcPr>
                <w:tcW w:w="3395" w:type="dxa"/>
                <w:vAlign w:val="center"/>
              </w:tcPr>
              <w:p w14:paraId="08CD0419" w14:textId="21AB296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07052320" w14:textId="77777777" w:rsidR="008D55DB" w:rsidRPr="008567FF" w:rsidRDefault="008D55DB">
      <w:pPr>
        <w:rPr>
          <w:rFonts w:cs="Arial"/>
          <w:sz w:val="8"/>
          <w:szCs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914"/>
        <w:gridCol w:w="1128"/>
        <w:gridCol w:w="1843"/>
        <w:gridCol w:w="1843"/>
        <w:gridCol w:w="1975"/>
        <w:gridCol w:w="1698"/>
      </w:tblGrid>
      <w:tr w:rsidR="004C319D" w:rsidRPr="00AF7E2D" w14:paraId="515FF19F" w14:textId="77777777" w:rsidTr="00E84140">
        <w:trPr>
          <w:trHeight w:val="57"/>
          <w:jc w:val="center"/>
        </w:trPr>
        <w:tc>
          <w:tcPr>
            <w:tcW w:w="783" w:type="dxa"/>
            <w:shd w:val="clear" w:color="auto" w:fill="D9D9D9"/>
          </w:tcPr>
          <w:p w14:paraId="11B58447" w14:textId="3CE56874" w:rsidR="004C319D" w:rsidRPr="000A78C6" w:rsidRDefault="004C319D" w:rsidP="00E84140">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G</w:t>
            </w:r>
          </w:p>
        </w:tc>
        <w:tc>
          <w:tcPr>
            <w:tcW w:w="9401" w:type="dxa"/>
            <w:gridSpan w:val="6"/>
            <w:shd w:val="clear" w:color="auto" w:fill="D9D9D9"/>
          </w:tcPr>
          <w:p w14:paraId="7BA05814" w14:textId="5711634D" w:rsidR="004C319D" w:rsidRPr="000A78C6" w:rsidRDefault="004C319D"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DETAILS OF INDIVIDUAL PRIMATES TO BE KEPT</w:t>
            </w:r>
          </w:p>
        </w:tc>
      </w:tr>
      <w:tr w:rsidR="004C319D" w:rsidRPr="00500377" w14:paraId="74F80E7D" w14:textId="77777777" w:rsidTr="00E84140">
        <w:trPr>
          <w:trHeight w:val="283"/>
          <w:jc w:val="center"/>
        </w:trPr>
        <w:tc>
          <w:tcPr>
            <w:tcW w:w="10184" w:type="dxa"/>
            <w:gridSpan w:val="7"/>
            <w:vAlign w:val="center"/>
          </w:tcPr>
          <w:p w14:paraId="68C5526D" w14:textId="4D8F5477" w:rsidR="004C319D" w:rsidRPr="00802CFF" w:rsidRDefault="004C319D" w:rsidP="00BD5BB0">
            <w:pPr>
              <w:pStyle w:val="FormNormalNoSpacing"/>
              <w:rPr>
                <w:rFonts w:asciiTheme="minorHAnsi" w:hAnsiTheme="minorHAnsi" w:cstheme="minorHAnsi"/>
                <w:bCs/>
                <w:sz w:val="22"/>
                <w:szCs w:val="28"/>
              </w:rPr>
            </w:pPr>
            <w:r w:rsidRPr="00802CFF">
              <w:rPr>
                <w:rFonts w:asciiTheme="minorHAnsi" w:hAnsiTheme="minorHAnsi" w:cstheme="minorHAnsi"/>
                <w:bCs/>
                <w:sz w:val="22"/>
                <w:szCs w:val="28"/>
              </w:rPr>
              <w:t xml:space="preserve">Please provide the following information in respect of </w:t>
            </w:r>
            <w:r w:rsidRPr="00802CFF">
              <w:rPr>
                <w:rFonts w:asciiTheme="minorHAnsi" w:hAnsiTheme="minorHAnsi" w:cstheme="minorHAnsi"/>
                <w:bCs/>
                <w:sz w:val="22"/>
                <w:szCs w:val="28"/>
                <w:u w:val="single"/>
              </w:rPr>
              <w:t xml:space="preserve">each </w:t>
            </w:r>
            <w:r w:rsidR="00BD5BB0" w:rsidRPr="00802CFF">
              <w:rPr>
                <w:rFonts w:asciiTheme="minorHAnsi" w:hAnsiTheme="minorHAnsi" w:cstheme="minorHAnsi"/>
                <w:bCs/>
                <w:sz w:val="22"/>
                <w:szCs w:val="28"/>
                <w:u w:val="single"/>
              </w:rPr>
              <w:t xml:space="preserve">individual </w:t>
            </w:r>
            <w:r w:rsidRPr="00802CFF">
              <w:rPr>
                <w:rFonts w:asciiTheme="minorHAnsi" w:hAnsiTheme="minorHAnsi" w:cstheme="minorHAnsi"/>
                <w:bCs/>
                <w:sz w:val="22"/>
                <w:szCs w:val="28"/>
                <w:u w:val="single"/>
              </w:rPr>
              <w:t>primate</w:t>
            </w:r>
            <w:r w:rsidRPr="00802CFF">
              <w:rPr>
                <w:rFonts w:asciiTheme="minorHAnsi" w:hAnsiTheme="minorHAnsi" w:cstheme="minorHAnsi"/>
                <w:bCs/>
                <w:sz w:val="22"/>
                <w:szCs w:val="28"/>
              </w:rPr>
              <w:t xml:space="preserve"> that it is proposed to be kept:</w:t>
            </w:r>
          </w:p>
        </w:tc>
      </w:tr>
      <w:tr w:rsidR="004C319D" w:rsidRPr="00500377" w14:paraId="0120EA2F" w14:textId="77777777" w:rsidTr="006834E5">
        <w:trPr>
          <w:trHeight w:val="283"/>
          <w:jc w:val="center"/>
        </w:trPr>
        <w:tc>
          <w:tcPr>
            <w:tcW w:w="1697" w:type="dxa"/>
            <w:gridSpan w:val="2"/>
            <w:shd w:val="clear" w:color="auto" w:fill="D9D9D9" w:themeFill="background1" w:themeFillShade="D9"/>
            <w:vAlign w:val="center"/>
          </w:tcPr>
          <w:p w14:paraId="1AD84344" w14:textId="2102281A"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Name</w:t>
            </w:r>
          </w:p>
        </w:tc>
        <w:tc>
          <w:tcPr>
            <w:tcW w:w="1128" w:type="dxa"/>
            <w:shd w:val="clear" w:color="auto" w:fill="D9D9D9" w:themeFill="background1" w:themeFillShade="D9"/>
            <w:vAlign w:val="center"/>
          </w:tcPr>
          <w:p w14:paraId="759954A7" w14:textId="5434018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Sex</w:t>
            </w:r>
          </w:p>
        </w:tc>
        <w:tc>
          <w:tcPr>
            <w:tcW w:w="1843" w:type="dxa"/>
            <w:shd w:val="clear" w:color="auto" w:fill="D9D9D9" w:themeFill="background1" w:themeFillShade="D9"/>
            <w:vAlign w:val="center"/>
          </w:tcPr>
          <w:p w14:paraId="61677B87"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1651796A" w14:textId="3B9934EE"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(Common Name</w:t>
            </w:r>
            <w:r w:rsidR="006834E5">
              <w:rPr>
                <w:rFonts w:asciiTheme="minorHAnsi" w:hAnsiTheme="minorHAnsi" w:cstheme="minorHAnsi"/>
                <w:b/>
                <w:sz w:val="22"/>
                <w:szCs w:val="28"/>
              </w:rPr>
              <w:t>)</w:t>
            </w:r>
          </w:p>
        </w:tc>
        <w:tc>
          <w:tcPr>
            <w:tcW w:w="1843" w:type="dxa"/>
            <w:shd w:val="clear" w:color="auto" w:fill="D9D9D9" w:themeFill="background1" w:themeFillShade="D9"/>
            <w:vAlign w:val="center"/>
          </w:tcPr>
          <w:p w14:paraId="1CAA157C" w14:textId="77777777" w:rsidR="006834E5"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 xml:space="preserve">Species </w:t>
            </w:r>
          </w:p>
          <w:p w14:paraId="4EAB9CF7" w14:textId="799678ED"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(Scientific Name)</w:t>
            </w:r>
          </w:p>
        </w:tc>
        <w:tc>
          <w:tcPr>
            <w:tcW w:w="1975" w:type="dxa"/>
            <w:shd w:val="clear" w:color="auto" w:fill="D9D9D9" w:themeFill="background1" w:themeFillShade="D9"/>
            <w:vAlign w:val="center"/>
          </w:tcPr>
          <w:p w14:paraId="04A3E044" w14:textId="5665C250"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Date of birth</w:t>
            </w:r>
          </w:p>
          <w:p w14:paraId="28B1982F" w14:textId="4358414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(or approximate)</w:t>
            </w:r>
          </w:p>
        </w:tc>
        <w:tc>
          <w:tcPr>
            <w:tcW w:w="1698" w:type="dxa"/>
            <w:shd w:val="clear" w:color="auto" w:fill="D9D9D9" w:themeFill="background1" w:themeFillShade="D9"/>
            <w:vAlign w:val="center"/>
          </w:tcPr>
          <w:p w14:paraId="06AB9FDF" w14:textId="0B934F88" w:rsidR="004C319D" w:rsidRDefault="004C319D" w:rsidP="004C319D">
            <w:pPr>
              <w:pStyle w:val="FormNormalNoSpacing"/>
              <w:jc w:val="center"/>
              <w:rPr>
                <w:rFonts w:asciiTheme="minorHAnsi" w:hAnsiTheme="minorHAnsi" w:cstheme="minorHAnsi"/>
                <w:b/>
                <w:sz w:val="22"/>
                <w:szCs w:val="28"/>
              </w:rPr>
            </w:pPr>
            <w:r>
              <w:rPr>
                <w:rFonts w:asciiTheme="minorHAnsi" w:hAnsiTheme="minorHAnsi" w:cstheme="minorHAnsi"/>
                <w:b/>
                <w:sz w:val="22"/>
                <w:szCs w:val="28"/>
              </w:rPr>
              <w:t>Microchip Number</w:t>
            </w:r>
          </w:p>
        </w:tc>
      </w:tr>
      <w:tr w:rsidR="00D81BB2" w:rsidRPr="00500377" w14:paraId="040327A4" w14:textId="77777777" w:rsidTr="004C319D">
        <w:trPr>
          <w:trHeight w:val="283"/>
          <w:jc w:val="center"/>
        </w:trPr>
        <w:sdt>
          <w:sdtPr>
            <w:rPr>
              <w:rFonts w:asciiTheme="minorHAnsi" w:hAnsiTheme="minorHAnsi" w:cstheme="minorHAnsi"/>
              <w:b/>
              <w:sz w:val="22"/>
              <w:szCs w:val="28"/>
            </w:rPr>
            <w:id w:val="351081440"/>
            <w:placeholder>
              <w:docPart w:val="8C340FCB621B46B18B0108CD78D7B4BD"/>
            </w:placeholder>
            <w:showingPlcHdr/>
          </w:sdtPr>
          <w:sdtContent>
            <w:tc>
              <w:tcPr>
                <w:tcW w:w="1697" w:type="dxa"/>
                <w:gridSpan w:val="2"/>
                <w:vAlign w:val="center"/>
              </w:tcPr>
              <w:p w14:paraId="47C83019" w14:textId="53B2A7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131937276"/>
            <w:placeholder>
              <w:docPart w:val="AD296BD5E961448DA5150F89B4C5EF51"/>
            </w:placeholder>
            <w:showingPlcHdr/>
          </w:sdtPr>
          <w:sdtContent>
            <w:tc>
              <w:tcPr>
                <w:tcW w:w="1128" w:type="dxa"/>
                <w:vAlign w:val="center"/>
              </w:tcPr>
              <w:p w14:paraId="65EA04CC" w14:textId="6C9D095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22547133"/>
            <w:placeholder>
              <w:docPart w:val="F4A90E64A5664077BCBBDA125BB945E2"/>
            </w:placeholder>
            <w:showingPlcHdr/>
          </w:sdtPr>
          <w:sdtContent>
            <w:tc>
              <w:tcPr>
                <w:tcW w:w="1843" w:type="dxa"/>
                <w:vAlign w:val="center"/>
              </w:tcPr>
              <w:p w14:paraId="5DC6FE85" w14:textId="567D6E3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6752654"/>
            <w:placeholder>
              <w:docPart w:val="4A8730CE4F454539ACC49FECBD45B125"/>
            </w:placeholder>
            <w:showingPlcHdr/>
          </w:sdtPr>
          <w:sdtContent>
            <w:tc>
              <w:tcPr>
                <w:tcW w:w="1843" w:type="dxa"/>
                <w:vAlign w:val="center"/>
              </w:tcPr>
              <w:p w14:paraId="361F0A2F" w14:textId="797266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12618938"/>
            <w:placeholder>
              <w:docPart w:val="261279FA51CC46DA971DDC5A2E803BA7"/>
            </w:placeholder>
            <w:showingPlcHdr/>
          </w:sdtPr>
          <w:sdtContent>
            <w:tc>
              <w:tcPr>
                <w:tcW w:w="1975" w:type="dxa"/>
                <w:vAlign w:val="center"/>
              </w:tcPr>
              <w:p w14:paraId="5FD68D0E" w14:textId="112C2A4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52061803"/>
            <w:placeholder>
              <w:docPart w:val="8BB6AE3D10B64CBEB826C64D70105319"/>
            </w:placeholder>
            <w:showingPlcHdr/>
          </w:sdtPr>
          <w:sdtContent>
            <w:tc>
              <w:tcPr>
                <w:tcW w:w="1698" w:type="dxa"/>
                <w:vAlign w:val="center"/>
              </w:tcPr>
              <w:p w14:paraId="44EE4613" w14:textId="2D9C4BC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187BAB70" w14:textId="77777777" w:rsidTr="004C319D">
        <w:trPr>
          <w:trHeight w:val="283"/>
          <w:jc w:val="center"/>
        </w:trPr>
        <w:sdt>
          <w:sdtPr>
            <w:rPr>
              <w:rFonts w:asciiTheme="minorHAnsi" w:hAnsiTheme="minorHAnsi" w:cstheme="minorHAnsi"/>
              <w:b/>
              <w:sz w:val="22"/>
              <w:szCs w:val="28"/>
            </w:rPr>
            <w:id w:val="1463236839"/>
            <w:placeholder>
              <w:docPart w:val="8012CB06F715406F96E22A3B31444466"/>
            </w:placeholder>
            <w:showingPlcHdr/>
          </w:sdtPr>
          <w:sdtContent>
            <w:tc>
              <w:tcPr>
                <w:tcW w:w="1697" w:type="dxa"/>
                <w:gridSpan w:val="2"/>
                <w:vAlign w:val="center"/>
              </w:tcPr>
              <w:p w14:paraId="0169F2D0" w14:textId="72A3D74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81882143"/>
            <w:placeholder>
              <w:docPart w:val="079B2F8EA27347868B6AE0A7CE9AE64A"/>
            </w:placeholder>
            <w:showingPlcHdr/>
          </w:sdtPr>
          <w:sdtContent>
            <w:tc>
              <w:tcPr>
                <w:tcW w:w="1128" w:type="dxa"/>
                <w:vAlign w:val="center"/>
              </w:tcPr>
              <w:p w14:paraId="5894D1BB" w14:textId="59917DF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27508862"/>
            <w:placeholder>
              <w:docPart w:val="12AC89E18966483F996A357521E4EE07"/>
            </w:placeholder>
            <w:showingPlcHdr/>
          </w:sdtPr>
          <w:sdtContent>
            <w:tc>
              <w:tcPr>
                <w:tcW w:w="1843" w:type="dxa"/>
                <w:vAlign w:val="center"/>
              </w:tcPr>
              <w:p w14:paraId="603EC74D" w14:textId="17C3666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69869622"/>
            <w:placeholder>
              <w:docPart w:val="771E8E2BD3FD49DF9E82201BA9CD50B2"/>
            </w:placeholder>
            <w:showingPlcHdr/>
          </w:sdtPr>
          <w:sdtContent>
            <w:tc>
              <w:tcPr>
                <w:tcW w:w="1843" w:type="dxa"/>
                <w:vAlign w:val="center"/>
              </w:tcPr>
              <w:p w14:paraId="6370CE81" w14:textId="05AC48A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859437"/>
            <w:placeholder>
              <w:docPart w:val="57944391637F4027AD630B688DEDECBB"/>
            </w:placeholder>
            <w:showingPlcHdr/>
          </w:sdtPr>
          <w:sdtContent>
            <w:tc>
              <w:tcPr>
                <w:tcW w:w="1975" w:type="dxa"/>
                <w:vAlign w:val="center"/>
              </w:tcPr>
              <w:p w14:paraId="79AF1C87" w14:textId="2D8F83D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8989803"/>
            <w:placeholder>
              <w:docPart w:val="C17DE23BAAC743CA84B02313F25C8F92"/>
            </w:placeholder>
            <w:showingPlcHdr/>
          </w:sdtPr>
          <w:sdtContent>
            <w:tc>
              <w:tcPr>
                <w:tcW w:w="1698" w:type="dxa"/>
                <w:vAlign w:val="center"/>
              </w:tcPr>
              <w:p w14:paraId="4DE655F0" w14:textId="54B22866"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1440459" w14:textId="77777777" w:rsidTr="004C319D">
        <w:trPr>
          <w:trHeight w:val="283"/>
          <w:jc w:val="center"/>
        </w:trPr>
        <w:sdt>
          <w:sdtPr>
            <w:rPr>
              <w:rFonts w:asciiTheme="minorHAnsi" w:hAnsiTheme="minorHAnsi" w:cstheme="minorHAnsi"/>
              <w:b/>
              <w:sz w:val="22"/>
              <w:szCs w:val="28"/>
            </w:rPr>
            <w:id w:val="1632598282"/>
            <w:placeholder>
              <w:docPart w:val="A59AD939E967475595647B0F200D8DFF"/>
            </w:placeholder>
            <w:showingPlcHdr/>
          </w:sdtPr>
          <w:sdtContent>
            <w:tc>
              <w:tcPr>
                <w:tcW w:w="1697" w:type="dxa"/>
                <w:gridSpan w:val="2"/>
                <w:vAlign w:val="center"/>
              </w:tcPr>
              <w:p w14:paraId="476344CD" w14:textId="3554FB4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1069638"/>
            <w:placeholder>
              <w:docPart w:val="55A5FB943D4B4A049C5A5C3E1AB22E5D"/>
            </w:placeholder>
            <w:showingPlcHdr/>
          </w:sdtPr>
          <w:sdtContent>
            <w:tc>
              <w:tcPr>
                <w:tcW w:w="1128" w:type="dxa"/>
                <w:vAlign w:val="center"/>
              </w:tcPr>
              <w:p w14:paraId="46534616" w14:textId="04718FF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26072024"/>
            <w:placeholder>
              <w:docPart w:val="6BB02713777247FEB30F3E02CE437089"/>
            </w:placeholder>
            <w:showingPlcHdr/>
          </w:sdtPr>
          <w:sdtContent>
            <w:tc>
              <w:tcPr>
                <w:tcW w:w="1843" w:type="dxa"/>
                <w:vAlign w:val="center"/>
              </w:tcPr>
              <w:p w14:paraId="03B49D20" w14:textId="39D18EE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58372801"/>
            <w:placeholder>
              <w:docPart w:val="C9341862E6614C45B318A68782B63FE3"/>
            </w:placeholder>
            <w:showingPlcHdr/>
          </w:sdtPr>
          <w:sdtContent>
            <w:tc>
              <w:tcPr>
                <w:tcW w:w="1843" w:type="dxa"/>
                <w:vAlign w:val="center"/>
              </w:tcPr>
              <w:p w14:paraId="42FC9404" w14:textId="6A70FB4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07417817"/>
            <w:placeholder>
              <w:docPart w:val="632B7150FAD84908B7CE98DAD65F51AF"/>
            </w:placeholder>
            <w:showingPlcHdr/>
          </w:sdtPr>
          <w:sdtContent>
            <w:tc>
              <w:tcPr>
                <w:tcW w:w="1975" w:type="dxa"/>
                <w:vAlign w:val="center"/>
              </w:tcPr>
              <w:p w14:paraId="6EC72A8D" w14:textId="7221BE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9626707"/>
            <w:placeholder>
              <w:docPart w:val="DC47F3D1D7F14E068FB3E4A0CA1047CC"/>
            </w:placeholder>
            <w:showingPlcHdr/>
          </w:sdtPr>
          <w:sdtContent>
            <w:tc>
              <w:tcPr>
                <w:tcW w:w="1698" w:type="dxa"/>
                <w:vAlign w:val="center"/>
              </w:tcPr>
              <w:p w14:paraId="69B85FE7" w14:textId="18DA2F8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41489463" w14:textId="77777777" w:rsidTr="004C319D">
        <w:trPr>
          <w:trHeight w:val="283"/>
          <w:jc w:val="center"/>
        </w:trPr>
        <w:sdt>
          <w:sdtPr>
            <w:rPr>
              <w:rFonts w:asciiTheme="minorHAnsi" w:hAnsiTheme="minorHAnsi" w:cstheme="minorHAnsi"/>
              <w:b/>
              <w:sz w:val="22"/>
              <w:szCs w:val="28"/>
            </w:rPr>
            <w:id w:val="1798101205"/>
            <w:placeholder>
              <w:docPart w:val="EB51CC24C4BC4F71A0CCD6D270D3EAC3"/>
            </w:placeholder>
            <w:showingPlcHdr/>
          </w:sdtPr>
          <w:sdtContent>
            <w:tc>
              <w:tcPr>
                <w:tcW w:w="1697" w:type="dxa"/>
                <w:gridSpan w:val="2"/>
                <w:vAlign w:val="center"/>
              </w:tcPr>
              <w:p w14:paraId="2B767ED3" w14:textId="62B409F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18566957"/>
            <w:placeholder>
              <w:docPart w:val="D28750708A7840DCBF3554D8C4B76CC3"/>
            </w:placeholder>
            <w:showingPlcHdr/>
          </w:sdtPr>
          <w:sdtContent>
            <w:tc>
              <w:tcPr>
                <w:tcW w:w="1128" w:type="dxa"/>
                <w:vAlign w:val="center"/>
              </w:tcPr>
              <w:p w14:paraId="7BEC253D" w14:textId="1FF7A6A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49020676"/>
            <w:placeholder>
              <w:docPart w:val="895B45B084974573AD533CE1A5F8BA53"/>
            </w:placeholder>
            <w:showingPlcHdr/>
          </w:sdtPr>
          <w:sdtContent>
            <w:tc>
              <w:tcPr>
                <w:tcW w:w="1843" w:type="dxa"/>
                <w:vAlign w:val="center"/>
              </w:tcPr>
              <w:p w14:paraId="2D5D8508" w14:textId="3D5C88D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4514890"/>
            <w:placeholder>
              <w:docPart w:val="664D7F2D160B416D89355D709DAB3BF2"/>
            </w:placeholder>
            <w:showingPlcHdr/>
          </w:sdtPr>
          <w:sdtContent>
            <w:tc>
              <w:tcPr>
                <w:tcW w:w="1843" w:type="dxa"/>
                <w:vAlign w:val="center"/>
              </w:tcPr>
              <w:p w14:paraId="77C53EB9" w14:textId="5B6987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10921484"/>
            <w:placeholder>
              <w:docPart w:val="14BF4748986B4592944652F3CD60CCE8"/>
            </w:placeholder>
            <w:showingPlcHdr/>
          </w:sdtPr>
          <w:sdtContent>
            <w:tc>
              <w:tcPr>
                <w:tcW w:w="1975" w:type="dxa"/>
                <w:vAlign w:val="center"/>
              </w:tcPr>
              <w:p w14:paraId="65042F99" w14:textId="1A0C4D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3884252"/>
            <w:placeholder>
              <w:docPart w:val="B98F67FD7D9D4459BE53E8E8A56F0C3B"/>
            </w:placeholder>
            <w:showingPlcHdr/>
          </w:sdtPr>
          <w:sdtContent>
            <w:tc>
              <w:tcPr>
                <w:tcW w:w="1698" w:type="dxa"/>
                <w:vAlign w:val="center"/>
              </w:tcPr>
              <w:p w14:paraId="6CA2EC1A" w14:textId="7B7D08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51944CF" w14:textId="77777777" w:rsidTr="004C319D">
        <w:trPr>
          <w:trHeight w:val="283"/>
          <w:jc w:val="center"/>
        </w:trPr>
        <w:sdt>
          <w:sdtPr>
            <w:rPr>
              <w:rFonts w:asciiTheme="minorHAnsi" w:hAnsiTheme="minorHAnsi" w:cstheme="minorHAnsi"/>
              <w:b/>
              <w:sz w:val="22"/>
              <w:szCs w:val="28"/>
            </w:rPr>
            <w:id w:val="484061392"/>
            <w:placeholder>
              <w:docPart w:val="FCB577156F63494C852AC9BA74F73F32"/>
            </w:placeholder>
            <w:showingPlcHdr/>
          </w:sdtPr>
          <w:sdtContent>
            <w:tc>
              <w:tcPr>
                <w:tcW w:w="1697" w:type="dxa"/>
                <w:gridSpan w:val="2"/>
                <w:vAlign w:val="center"/>
              </w:tcPr>
              <w:p w14:paraId="68D536CB" w14:textId="755E4C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91127401"/>
            <w:placeholder>
              <w:docPart w:val="16B7C883EA5B41F3AD2899480BAF7D36"/>
            </w:placeholder>
            <w:showingPlcHdr/>
          </w:sdtPr>
          <w:sdtContent>
            <w:tc>
              <w:tcPr>
                <w:tcW w:w="1128" w:type="dxa"/>
                <w:vAlign w:val="center"/>
              </w:tcPr>
              <w:p w14:paraId="56A40946" w14:textId="4B78075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57564442"/>
            <w:placeholder>
              <w:docPart w:val="71DA1A22693243FEBA4E8E13B2353E27"/>
            </w:placeholder>
            <w:showingPlcHdr/>
          </w:sdtPr>
          <w:sdtContent>
            <w:tc>
              <w:tcPr>
                <w:tcW w:w="1843" w:type="dxa"/>
                <w:vAlign w:val="center"/>
              </w:tcPr>
              <w:p w14:paraId="6E04A21C" w14:textId="54C52A3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63463693"/>
            <w:placeholder>
              <w:docPart w:val="D665B75307E74E858557148BD115BE27"/>
            </w:placeholder>
            <w:showingPlcHdr/>
          </w:sdtPr>
          <w:sdtContent>
            <w:tc>
              <w:tcPr>
                <w:tcW w:w="1843" w:type="dxa"/>
                <w:vAlign w:val="center"/>
              </w:tcPr>
              <w:p w14:paraId="42CC0AA7" w14:textId="6351CA05"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23694791"/>
            <w:placeholder>
              <w:docPart w:val="9C632558C86C433C9BBF3B19519282FF"/>
            </w:placeholder>
            <w:showingPlcHdr/>
          </w:sdtPr>
          <w:sdtContent>
            <w:tc>
              <w:tcPr>
                <w:tcW w:w="1975" w:type="dxa"/>
                <w:vAlign w:val="center"/>
              </w:tcPr>
              <w:p w14:paraId="28C17386" w14:textId="01B8E87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99215616"/>
            <w:placeholder>
              <w:docPart w:val="8A878990EFAE4FD79C6A3AE4415F3C69"/>
            </w:placeholder>
            <w:showingPlcHdr/>
          </w:sdtPr>
          <w:sdtContent>
            <w:tc>
              <w:tcPr>
                <w:tcW w:w="1698" w:type="dxa"/>
                <w:vAlign w:val="center"/>
              </w:tcPr>
              <w:p w14:paraId="2079A0C4" w14:textId="5FC507B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E784674" w14:textId="77777777" w:rsidTr="004C319D">
        <w:trPr>
          <w:trHeight w:val="283"/>
          <w:jc w:val="center"/>
        </w:trPr>
        <w:sdt>
          <w:sdtPr>
            <w:rPr>
              <w:rFonts w:asciiTheme="minorHAnsi" w:hAnsiTheme="minorHAnsi" w:cstheme="minorHAnsi"/>
              <w:b/>
              <w:sz w:val="22"/>
              <w:szCs w:val="28"/>
            </w:rPr>
            <w:id w:val="201289813"/>
            <w:placeholder>
              <w:docPart w:val="D2316E86B825408EA9962A0D6C493F8F"/>
            </w:placeholder>
            <w:showingPlcHdr/>
          </w:sdtPr>
          <w:sdtContent>
            <w:tc>
              <w:tcPr>
                <w:tcW w:w="1697" w:type="dxa"/>
                <w:gridSpan w:val="2"/>
                <w:vAlign w:val="center"/>
              </w:tcPr>
              <w:p w14:paraId="2C47D5A3" w14:textId="6608CDA9"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22420602"/>
            <w:placeholder>
              <w:docPart w:val="43D2F455833B4A839D8BB24F780D3995"/>
            </w:placeholder>
            <w:showingPlcHdr/>
          </w:sdtPr>
          <w:sdtContent>
            <w:tc>
              <w:tcPr>
                <w:tcW w:w="1128" w:type="dxa"/>
                <w:vAlign w:val="center"/>
              </w:tcPr>
              <w:p w14:paraId="5ADBA475" w14:textId="724C2C7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85745760"/>
            <w:placeholder>
              <w:docPart w:val="9377A2C30B9B48B8817666673FB89429"/>
            </w:placeholder>
            <w:showingPlcHdr/>
          </w:sdtPr>
          <w:sdtContent>
            <w:tc>
              <w:tcPr>
                <w:tcW w:w="1843" w:type="dxa"/>
                <w:vAlign w:val="center"/>
              </w:tcPr>
              <w:p w14:paraId="3740F8F7" w14:textId="4DC8B71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78835957"/>
            <w:placeholder>
              <w:docPart w:val="8E640F4015314C0DB3A4C787C282B899"/>
            </w:placeholder>
            <w:showingPlcHdr/>
          </w:sdtPr>
          <w:sdtContent>
            <w:tc>
              <w:tcPr>
                <w:tcW w:w="1843" w:type="dxa"/>
                <w:vAlign w:val="center"/>
              </w:tcPr>
              <w:p w14:paraId="529BFB1D" w14:textId="0CBEB3A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8448870"/>
            <w:placeholder>
              <w:docPart w:val="15A99F9F7D764BFE98E036C76BA9245E"/>
            </w:placeholder>
            <w:showingPlcHdr/>
          </w:sdtPr>
          <w:sdtContent>
            <w:tc>
              <w:tcPr>
                <w:tcW w:w="1975" w:type="dxa"/>
                <w:vAlign w:val="center"/>
              </w:tcPr>
              <w:p w14:paraId="44FD6A24" w14:textId="7C04AD3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37012920"/>
            <w:placeholder>
              <w:docPart w:val="11F87500208D4ECB81E2DBCE60769D3E"/>
            </w:placeholder>
            <w:showingPlcHdr/>
          </w:sdtPr>
          <w:sdtContent>
            <w:tc>
              <w:tcPr>
                <w:tcW w:w="1698" w:type="dxa"/>
                <w:vAlign w:val="center"/>
              </w:tcPr>
              <w:p w14:paraId="48DDC26A" w14:textId="30BB83C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7918EAC" w14:textId="77777777" w:rsidTr="004C319D">
        <w:trPr>
          <w:trHeight w:val="283"/>
          <w:jc w:val="center"/>
        </w:trPr>
        <w:sdt>
          <w:sdtPr>
            <w:rPr>
              <w:rFonts w:asciiTheme="minorHAnsi" w:hAnsiTheme="minorHAnsi" w:cstheme="minorHAnsi"/>
              <w:b/>
              <w:sz w:val="22"/>
              <w:szCs w:val="28"/>
            </w:rPr>
            <w:id w:val="-1280026739"/>
            <w:placeholder>
              <w:docPart w:val="FCDF36A24FAE4BBCA19A8B1B3858212D"/>
            </w:placeholder>
            <w:showingPlcHdr/>
          </w:sdtPr>
          <w:sdtContent>
            <w:tc>
              <w:tcPr>
                <w:tcW w:w="1697" w:type="dxa"/>
                <w:gridSpan w:val="2"/>
                <w:vAlign w:val="center"/>
              </w:tcPr>
              <w:p w14:paraId="56C5CB20" w14:textId="0E8E50E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38693965"/>
            <w:placeholder>
              <w:docPart w:val="83EBF214F551438F8D048C8BF5AE51D1"/>
            </w:placeholder>
            <w:showingPlcHdr/>
          </w:sdtPr>
          <w:sdtContent>
            <w:tc>
              <w:tcPr>
                <w:tcW w:w="1128" w:type="dxa"/>
                <w:vAlign w:val="center"/>
              </w:tcPr>
              <w:p w14:paraId="7D0E7CE3" w14:textId="464640B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661070765"/>
            <w:placeholder>
              <w:docPart w:val="E282868EA8AB472C938274DC30D382D8"/>
            </w:placeholder>
            <w:showingPlcHdr/>
          </w:sdtPr>
          <w:sdtContent>
            <w:tc>
              <w:tcPr>
                <w:tcW w:w="1843" w:type="dxa"/>
                <w:vAlign w:val="center"/>
              </w:tcPr>
              <w:p w14:paraId="2FDA10BE" w14:textId="1B8EC030"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246947438"/>
            <w:placeholder>
              <w:docPart w:val="69CF532C8AB046C2ADD9D997C9F36CD3"/>
            </w:placeholder>
            <w:showingPlcHdr/>
          </w:sdtPr>
          <w:sdtContent>
            <w:tc>
              <w:tcPr>
                <w:tcW w:w="1843" w:type="dxa"/>
                <w:vAlign w:val="center"/>
              </w:tcPr>
              <w:p w14:paraId="5BC121AA" w14:textId="4CDA757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45415684"/>
            <w:placeholder>
              <w:docPart w:val="7A6CB8E2554E4D3992AEADB5F8639081"/>
            </w:placeholder>
            <w:showingPlcHdr/>
          </w:sdtPr>
          <w:sdtContent>
            <w:tc>
              <w:tcPr>
                <w:tcW w:w="1975" w:type="dxa"/>
                <w:vAlign w:val="center"/>
              </w:tcPr>
              <w:p w14:paraId="1B354C07" w14:textId="6D02A25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83649095"/>
            <w:placeholder>
              <w:docPart w:val="683FF7BD335243D7B4F334624BB22521"/>
            </w:placeholder>
            <w:showingPlcHdr/>
          </w:sdtPr>
          <w:sdtContent>
            <w:tc>
              <w:tcPr>
                <w:tcW w:w="1698" w:type="dxa"/>
                <w:vAlign w:val="center"/>
              </w:tcPr>
              <w:p w14:paraId="66B27724" w14:textId="32E1205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04E58BBE" w14:textId="77777777" w:rsidTr="004C319D">
        <w:trPr>
          <w:trHeight w:val="283"/>
          <w:jc w:val="center"/>
        </w:trPr>
        <w:sdt>
          <w:sdtPr>
            <w:rPr>
              <w:rFonts w:asciiTheme="minorHAnsi" w:hAnsiTheme="minorHAnsi" w:cstheme="minorHAnsi"/>
              <w:b/>
              <w:sz w:val="22"/>
              <w:szCs w:val="28"/>
            </w:rPr>
            <w:id w:val="505861408"/>
            <w:placeholder>
              <w:docPart w:val="2FD22AD059E64C4C9B88C843B7E1C2AF"/>
            </w:placeholder>
            <w:showingPlcHdr/>
          </w:sdtPr>
          <w:sdtContent>
            <w:tc>
              <w:tcPr>
                <w:tcW w:w="1697" w:type="dxa"/>
                <w:gridSpan w:val="2"/>
                <w:vAlign w:val="center"/>
              </w:tcPr>
              <w:p w14:paraId="5BF5F5D6" w14:textId="2542B5DC"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570117656"/>
            <w:placeholder>
              <w:docPart w:val="6B4AE21DC8794B82A39581E62C57D95B"/>
            </w:placeholder>
            <w:showingPlcHdr/>
          </w:sdtPr>
          <w:sdtContent>
            <w:tc>
              <w:tcPr>
                <w:tcW w:w="1128" w:type="dxa"/>
                <w:vAlign w:val="center"/>
              </w:tcPr>
              <w:p w14:paraId="05E50995" w14:textId="144495F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409122548"/>
            <w:placeholder>
              <w:docPart w:val="42301FC18A244A889400328186479316"/>
            </w:placeholder>
            <w:showingPlcHdr/>
          </w:sdtPr>
          <w:sdtContent>
            <w:tc>
              <w:tcPr>
                <w:tcW w:w="1843" w:type="dxa"/>
                <w:vAlign w:val="center"/>
              </w:tcPr>
              <w:p w14:paraId="3EAD4FC1" w14:textId="335768C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43827769"/>
            <w:placeholder>
              <w:docPart w:val="B3C2894ED52A4C78B338DC956A1D98EA"/>
            </w:placeholder>
            <w:showingPlcHdr/>
          </w:sdtPr>
          <w:sdtContent>
            <w:tc>
              <w:tcPr>
                <w:tcW w:w="1843" w:type="dxa"/>
                <w:vAlign w:val="center"/>
              </w:tcPr>
              <w:p w14:paraId="19D9628D" w14:textId="5030DD98"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2071259982"/>
            <w:placeholder>
              <w:docPart w:val="BDC9D37050D74995A3AAA96BFB82EDFF"/>
            </w:placeholder>
            <w:showingPlcHdr/>
          </w:sdtPr>
          <w:sdtContent>
            <w:tc>
              <w:tcPr>
                <w:tcW w:w="1975" w:type="dxa"/>
                <w:vAlign w:val="center"/>
              </w:tcPr>
              <w:p w14:paraId="43A680FB" w14:textId="0EEAAFD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44899311"/>
            <w:placeholder>
              <w:docPart w:val="E276225ECB7B4EF5A40941BC730009D9"/>
            </w:placeholder>
            <w:showingPlcHdr/>
          </w:sdtPr>
          <w:sdtContent>
            <w:tc>
              <w:tcPr>
                <w:tcW w:w="1698" w:type="dxa"/>
                <w:vAlign w:val="center"/>
              </w:tcPr>
              <w:p w14:paraId="65AEFB24" w14:textId="3CD1925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6FBBCDEC" w14:textId="77777777" w:rsidTr="004C319D">
        <w:trPr>
          <w:trHeight w:val="283"/>
          <w:jc w:val="center"/>
        </w:trPr>
        <w:sdt>
          <w:sdtPr>
            <w:rPr>
              <w:rFonts w:asciiTheme="minorHAnsi" w:hAnsiTheme="minorHAnsi" w:cstheme="minorHAnsi"/>
              <w:b/>
              <w:sz w:val="22"/>
              <w:szCs w:val="28"/>
            </w:rPr>
            <w:id w:val="-614439173"/>
            <w:placeholder>
              <w:docPart w:val="1D1C29DFABEF4DB6B964F45596BCF6DA"/>
            </w:placeholder>
            <w:showingPlcHdr/>
          </w:sdtPr>
          <w:sdtContent>
            <w:tc>
              <w:tcPr>
                <w:tcW w:w="1697" w:type="dxa"/>
                <w:gridSpan w:val="2"/>
                <w:vAlign w:val="center"/>
              </w:tcPr>
              <w:p w14:paraId="171AAA66" w14:textId="06A6F584"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8783367"/>
            <w:placeholder>
              <w:docPart w:val="472851B9ABDE434CBC4AF3EC2B9DD987"/>
            </w:placeholder>
            <w:showingPlcHdr/>
          </w:sdtPr>
          <w:sdtContent>
            <w:tc>
              <w:tcPr>
                <w:tcW w:w="1128" w:type="dxa"/>
                <w:vAlign w:val="center"/>
              </w:tcPr>
              <w:p w14:paraId="7507B7A2" w14:textId="5048EA6F"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49194113"/>
            <w:placeholder>
              <w:docPart w:val="8FE5FF1B95BD4604ADA1A96555A79A89"/>
            </w:placeholder>
            <w:showingPlcHdr/>
          </w:sdtPr>
          <w:sdtContent>
            <w:tc>
              <w:tcPr>
                <w:tcW w:w="1843" w:type="dxa"/>
                <w:vAlign w:val="center"/>
              </w:tcPr>
              <w:p w14:paraId="441CC4FA" w14:textId="503C56F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365644569"/>
            <w:placeholder>
              <w:docPart w:val="094E918BBBEB4B4985CAED1C9C1AB46A"/>
            </w:placeholder>
            <w:showingPlcHdr/>
          </w:sdtPr>
          <w:sdtContent>
            <w:tc>
              <w:tcPr>
                <w:tcW w:w="1843" w:type="dxa"/>
                <w:vAlign w:val="center"/>
              </w:tcPr>
              <w:p w14:paraId="1EBD7FDE" w14:textId="4E80019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468848954"/>
            <w:placeholder>
              <w:docPart w:val="0FEAD17BFE124A489335A776167CC61D"/>
            </w:placeholder>
            <w:showingPlcHdr/>
          </w:sdtPr>
          <w:sdtContent>
            <w:tc>
              <w:tcPr>
                <w:tcW w:w="1975" w:type="dxa"/>
                <w:vAlign w:val="center"/>
              </w:tcPr>
              <w:p w14:paraId="66DF2157" w14:textId="57AB3B6A"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0242175"/>
            <w:placeholder>
              <w:docPart w:val="98212056E7CB46E58053FA9CB986804F"/>
            </w:placeholder>
            <w:showingPlcHdr/>
          </w:sdtPr>
          <w:sdtContent>
            <w:tc>
              <w:tcPr>
                <w:tcW w:w="1698" w:type="dxa"/>
                <w:vAlign w:val="center"/>
              </w:tcPr>
              <w:p w14:paraId="190F0191" w14:textId="527E185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5DCB6928" w14:textId="77777777" w:rsidTr="004C319D">
        <w:trPr>
          <w:trHeight w:val="283"/>
          <w:jc w:val="center"/>
        </w:trPr>
        <w:sdt>
          <w:sdtPr>
            <w:rPr>
              <w:rFonts w:asciiTheme="minorHAnsi" w:hAnsiTheme="minorHAnsi" w:cstheme="minorHAnsi"/>
              <w:b/>
              <w:sz w:val="22"/>
              <w:szCs w:val="28"/>
            </w:rPr>
            <w:id w:val="-2050135588"/>
            <w:placeholder>
              <w:docPart w:val="65700352F0EC4579814BB91438AF4AF5"/>
            </w:placeholder>
            <w:showingPlcHdr/>
          </w:sdtPr>
          <w:sdtContent>
            <w:tc>
              <w:tcPr>
                <w:tcW w:w="1697" w:type="dxa"/>
                <w:gridSpan w:val="2"/>
                <w:vAlign w:val="center"/>
              </w:tcPr>
              <w:p w14:paraId="2F21A68C" w14:textId="47D8419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847745466"/>
            <w:placeholder>
              <w:docPart w:val="DDAD87D67F604B7EAD0FECFB91646618"/>
            </w:placeholder>
            <w:showingPlcHdr/>
          </w:sdtPr>
          <w:sdtContent>
            <w:tc>
              <w:tcPr>
                <w:tcW w:w="1128" w:type="dxa"/>
                <w:vAlign w:val="center"/>
              </w:tcPr>
              <w:p w14:paraId="38FF1656" w14:textId="5DFD199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950600182"/>
            <w:placeholder>
              <w:docPart w:val="5675CF8180C94D269A5E112615F2FA15"/>
            </w:placeholder>
            <w:showingPlcHdr/>
          </w:sdtPr>
          <w:sdtContent>
            <w:tc>
              <w:tcPr>
                <w:tcW w:w="1843" w:type="dxa"/>
                <w:vAlign w:val="center"/>
              </w:tcPr>
              <w:p w14:paraId="2D08B40A" w14:textId="17BCD47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949421827"/>
            <w:placeholder>
              <w:docPart w:val="07E51DB44E314E08B7EC15884233BB5C"/>
            </w:placeholder>
            <w:showingPlcHdr/>
          </w:sdtPr>
          <w:sdtContent>
            <w:tc>
              <w:tcPr>
                <w:tcW w:w="1843" w:type="dxa"/>
                <w:vAlign w:val="center"/>
              </w:tcPr>
              <w:p w14:paraId="41EFB275" w14:textId="6578B3BB"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679580070"/>
            <w:placeholder>
              <w:docPart w:val="A82A1D7022364D1E890FE7D12BC2FBD9"/>
            </w:placeholder>
            <w:showingPlcHdr/>
          </w:sdtPr>
          <w:sdtContent>
            <w:tc>
              <w:tcPr>
                <w:tcW w:w="1975" w:type="dxa"/>
                <w:vAlign w:val="center"/>
              </w:tcPr>
              <w:p w14:paraId="239E0FA4" w14:textId="6A26078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764141686"/>
            <w:placeholder>
              <w:docPart w:val="E154B50FFFFE4F2ABB28147B7694D293"/>
            </w:placeholder>
            <w:showingPlcHdr/>
          </w:sdtPr>
          <w:sdtContent>
            <w:tc>
              <w:tcPr>
                <w:tcW w:w="1698" w:type="dxa"/>
                <w:vAlign w:val="center"/>
              </w:tcPr>
              <w:p w14:paraId="01CAD7F4" w14:textId="312F3EF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r w:rsidR="00D81BB2" w:rsidRPr="00500377" w14:paraId="7BA701B7" w14:textId="77777777" w:rsidTr="004C319D">
        <w:trPr>
          <w:trHeight w:val="283"/>
          <w:jc w:val="center"/>
        </w:trPr>
        <w:sdt>
          <w:sdtPr>
            <w:rPr>
              <w:rFonts w:asciiTheme="minorHAnsi" w:hAnsiTheme="minorHAnsi" w:cstheme="minorHAnsi"/>
              <w:b/>
              <w:sz w:val="22"/>
              <w:szCs w:val="28"/>
            </w:rPr>
            <w:id w:val="842434223"/>
            <w:placeholder>
              <w:docPart w:val="62EA58F2CE3449E1A715256285A9ABCC"/>
            </w:placeholder>
            <w:showingPlcHdr/>
          </w:sdtPr>
          <w:sdtContent>
            <w:tc>
              <w:tcPr>
                <w:tcW w:w="1697" w:type="dxa"/>
                <w:gridSpan w:val="2"/>
                <w:vAlign w:val="center"/>
              </w:tcPr>
              <w:p w14:paraId="5EDDB079" w14:textId="26198C1D"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7473526"/>
            <w:placeholder>
              <w:docPart w:val="85480183ADFD448982EC2DBD753DC10A"/>
            </w:placeholder>
            <w:showingPlcHdr/>
          </w:sdtPr>
          <w:sdtContent>
            <w:tc>
              <w:tcPr>
                <w:tcW w:w="1128" w:type="dxa"/>
                <w:vAlign w:val="center"/>
              </w:tcPr>
              <w:p w14:paraId="79C80844" w14:textId="5F5B1223"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766107393"/>
            <w:placeholder>
              <w:docPart w:val="A8AFE238880240CC950A7C6AD0A8250E"/>
            </w:placeholder>
            <w:showingPlcHdr/>
          </w:sdtPr>
          <w:sdtContent>
            <w:tc>
              <w:tcPr>
                <w:tcW w:w="1843" w:type="dxa"/>
                <w:vAlign w:val="center"/>
              </w:tcPr>
              <w:p w14:paraId="09F211A4" w14:textId="782FE671"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1020430738"/>
            <w:placeholder>
              <w:docPart w:val="F31CFF1F34D341A793001A0F59DED529"/>
            </w:placeholder>
            <w:showingPlcHdr/>
          </w:sdtPr>
          <w:sdtContent>
            <w:tc>
              <w:tcPr>
                <w:tcW w:w="1843" w:type="dxa"/>
                <w:vAlign w:val="center"/>
              </w:tcPr>
              <w:p w14:paraId="269B7AA6" w14:textId="0328CE22"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54238328"/>
            <w:placeholder>
              <w:docPart w:val="F8AC1ECB35B74F349588C85758B758AD"/>
            </w:placeholder>
            <w:showingPlcHdr/>
          </w:sdtPr>
          <w:sdtContent>
            <w:tc>
              <w:tcPr>
                <w:tcW w:w="1975" w:type="dxa"/>
                <w:vAlign w:val="center"/>
              </w:tcPr>
              <w:p w14:paraId="35BD0361" w14:textId="565F8B9E"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sdt>
          <w:sdtPr>
            <w:rPr>
              <w:rFonts w:asciiTheme="minorHAnsi" w:hAnsiTheme="minorHAnsi" w:cstheme="minorHAnsi"/>
              <w:b/>
              <w:sz w:val="22"/>
              <w:szCs w:val="28"/>
            </w:rPr>
            <w:id w:val="-326835187"/>
            <w:placeholder>
              <w:docPart w:val="D025E24F052944AEA42D4AAECC5A3CFD"/>
            </w:placeholder>
            <w:showingPlcHdr/>
          </w:sdtPr>
          <w:sdtContent>
            <w:tc>
              <w:tcPr>
                <w:tcW w:w="1698" w:type="dxa"/>
                <w:vAlign w:val="center"/>
              </w:tcPr>
              <w:p w14:paraId="2F37683F" w14:textId="19C24B87" w:rsidR="00D81BB2" w:rsidRDefault="00D81BB2" w:rsidP="00D81BB2">
                <w:pPr>
                  <w:pStyle w:val="FormNormalNoSpacing"/>
                  <w:jc w:val="center"/>
                  <w:rPr>
                    <w:rFonts w:asciiTheme="minorHAnsi" w:hAnsiTheme="minorHAnsi" w:cstheme="minorHAnsi"/>
                    <w:b/>
                    <w:sz w:val="22"/>
                    <w:szCs w:val="28"/>
                  </w:rPr>
                </w:pPr>
                <w:r w:rsidRPr="00C47AAA">
                  <w:rPr>
                    <w:rStyle w:val="PlaceholderText"/>
                  </w:rPr>
                  <w:t>Click or tap here to enter text.</w:t>
                </w:r>
              </w:p>
            </w:tc>
          </w:sdtContent>
        </w:sdt>
      </w:tr>
    </w:tbl>
    <w:p w14:paraId="7FA007E8" w14:textId="77777777" w:rsidR="008D55DB" w:rsidRDefault="008D55DB">
      <w:pPr>
        <w:rPr>
          <w:rFonts w:ascii="Gill Sans MT" w:hAnsi="Gill Sans MT"/>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841"/>
        <w:gridCol w:w="4251"/>
        <w:gridCol w:w="5092"/>
      </w:tblGrid>
      <w:tr w:rsidR="007F1E41" w:rsidRPr="000A78C6" w14:paraId="41C213EE" w14:textId="77777777" w:rsidTr="004D6B63">
        <w:trPr>
          <w:trHeight w:val="57"/>
          <w:jc w:val="center"/>
        </w:trPr>
        <w:tc>
          <w:tcPr>
            <w:tcW w:w="841" w:type="dxa"/>
            <w:shd w:val="clear" w:color="auto" w:fill="D9D9D9"/>
          </w:tcPr>
          <w:p w14:paraId="27E1BF2A" w14:textId="77777777" w:rsidR="007F1E41" w:rsidRPr="000A78C6" w:rsidRDefault="007F1E41" w:rsidP="004D6B63">
            <w:pPr>
              <w:pStyle w:val="FormHeading1"/>
              <w:jc w:val="center"/>
              <w:rPr>
                <w:rFonts w:asciiTheme="minorHAnsi" w:hAnsiTheme="minorHAnsi" w:cstheme="minorHAnsi"/>
                <w:sz w:val="22"/>
                <w:szCs w:val="22"/>
              </w:rPr>
            </w:pPr>
            <w:r w:rsidRPr="000A78C6">
              <w:rPr>
                <w:rFonts w:asciiTheme="minorHAnsi" w:hAnsiTheme="minorHAnsi" w:cstheme="minorHAnsi"/>
                <w:sz w:val="22"/>
                <w:szCs w:val="22"/>
              </w:rPr>
              <w:t>H</w:t>
            </w:r>
          </w:p>
        </w:tc>
        <w:tc>
          <w:tcPr>
            <w:tcW w:w="9343" w:type="dxa"/>
            <w:gridSpan w:val="2"/>
            <w:shd w:val="clear" w:color="auto" w:fill="D9D9D9"/>
          </w:tcPr>
          <w:p w14:paraId="1A6F7AAE" w14:textId="18C0BF6D" w:rsidR="007F1E41" w:rsidRPr="000A78C6" w:rsidRDefault="007F1E41" w:rsidP="004D6B63">
            <w:pPr>
              <w:pStyle w:val="FormHeading1"/>
              <w:rPr>
                <w:rFonts w:asciiTheme="minorHAnsi" w:hAnsiTheme="minorHAnsi" w:cstheme="minorHAnsi"/>
                <w:sz w:val="22"/>
                <w:szCs w:val="22"/>
              </w:rPr>
            </w:pPr>
            <w:r>
              <w:rPr>
                <w:rFonts w:asciiTheme="minorHAnsi" w:hAnsiTheme="minorHAnsi" w:cstheme="minorHAnsi"/>
                <w:sz w:val="22"/>
                <w:szCs w:val="22"/>
              </w:rPr>
              <w:t>NAMED VETERINARIAN</w:t>
            </w:r>
            <w:r w:rsidR="008567FF">
              <w:rPr>
                <w:rFonts w:asciiTheme="minorHAnsi" w:hAnsiTheme="minorHAnsi" w:cstheme="minorHAnsi"/>
                <w:sz w:val="22"/>
                <w:szCs w:val="22"/>
              </w:rPr>
              <w:t xml:space="preserve"> (see guidance note 4)</w:t>
            </w:r>
          </w:p>
        </w:tc>
      </w:tr>
      <w:tr w:rsidR="007F1E41" w14:paraId="444C9B0B" w14:textId="77777777" w:rsidTr="004D6B63">
        <w:trPr>
          <w:trHeight w:val="283"/>
          <w:jc w:val="center"/>
        </w:trPr>
        <w:tc>
          <w:tcPr>
            <w:tcW w:w="10184" w:type="dxa"/>
            <w:gridSpan w:val="3"/>
            <w:vAlign w:val="center"/>
          </w:tcPr>
          <w:p w14:paraId="4D8361D2" w14:textId="77777777" w:rsidR="007F1E41" w:rsidRDefault="007F1E41" w:rsidP="004D6B63">
            <w:pPr>
              <w:pStyle w:val="FormNormalNoSpacing"/>
              <w:rPr>
                <w:rFonts w:ascii="Gill Sans MT" w:hAnsi="Gill Sans MT"/>
                <w:b/>
              </w:rPr>
            </w:pPr>
            <w:r>
              <w:rPr>
                <w:rFonts w:asciiTheme="minorHAnsi" w:hAnsiTheme="minorHAnsi" w:cstheme="minorHAnsi"/>
                <w:bCs/>
                <w:sz w:val="22"/>
                <w:szCs w:val="28"/>
              </w:rPr>
              <w:t>Please provide the n</w:t>
            </w:r>
            <w:r w:rsidRPr="004C319D">
              <w:rPr>
                <w:rFonts w:asciiTheme="minorHAnsi" w:hAnsiTheme="minorHAnsi" w:cstheme="minorHAnsi"/>
                <w:bCs/>
                <w:sz w:val="22"/>
                <w:szCs w:val="28"/>
              </w:rPr>
              <w:t>ame and address of the veterinarian with whom the primates are registered</w:t>
            </w:r>
            <w:r>
              <w:rPr>
                <w:rFonts w:asciiTheme="minorHAnsi" w:hAnsiTheme="minorHAnsi" w:cstheme="minorHAnsi"/>
                <w:bCs/>
                <w:sz w:val="22"/>
                <w:szCs w:val="28"/>
              </w:rPr>
              <w:t>:</w:t>
            </w:r>
          </w:p>
        </w:tc>
      </w:tr>
      <w:tr w:rsidR="007F1E41" w:rsidRPr="004C319D" w14:paraId="67F70F66" w14:textId="77777777" w:rsidTr="004D6B63">
        <w:trPr>
          <w:trHeight w:val="283"/>
          <w:jc w:val="center"/>
        </w:trPr>
        <w:tc>
          <w:tcPr>
            <w:tcW w:w="10184" w:type="dxa"/>
            <w:gridSpan w:val="3"/>
            <w:vAlign w:val="center"/>
          </w:tcPr>
          <w:p w14:paraId="49E4C219" w14:textId="1AD69BA5" w:rsidR="007F1E41" w:rsidRPr="004C319D" w:rsidRDefault="007F1E41" w:rsidP="004D6B63">
            <w:pPr>
              <w:pStyle w:val="FormNormalNoSpacing"/>
              <w:rPr>
                <w:rFonts w:asciiTheme="minorHAnsi" w:hAnsiTheme="minorHAnsi" w:cstheme="minorHAnsi"/>
                <w:b/>
                <w:sz w:val="22"/>
                <w:szCs w:val="28"/>
              </w:rPr>
            </w:pPr>
            <w:r>
              <w:rPr>
                <w:rFonts w:asciiTheme="minorHAnsi" w:hAnsiTheme="minorHAnsi" w:cstheme="minorHAnsi"/>
                <w:b/>
                <w:sz w:val="22"/>
                <w:szCs w:val="28"/>
              </w:rPr>
              <w:t>Full name of veterinarian:</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419089492"/>
                <w:placeholder>
                  <w:docPart w:val="DefaultPlaceholder_-1854013440"/>
                </w:placeholder>
                <w:showingPlcHdr/>
              </w:sdtPr>
              <w:sdtContent>
                <w:r w:rsidR="00D81BB2" w:rsidRPr="00C47AAA">
                  <w:rPr>
                    <w:rStyle w:val="PlaceholderText"/>
                  </w:rPr>
                  <w:t>Click or tap here to enter text.</w:t>
                </w:r>
              </w:sdtContent>
            </w:sdt>
          </w:p>
        </w:tc>
      </w:tr>
      <w:tr w:rsidR="007F1E41" w:rsidRPr="004C319D" w14:paraId="5AF1334F" w14:textId="77777777" w:rsidTr="004D6B63">
        <w:trPr>
          <w:trHeight w:val="283"/>
          <w:jc w:val="center"/>
        </w:trPr>
        <w:tc>
          <w:tcPr>
            <w:tcW w:w="10184" w:type="dxa"/>
            <w:gridSpan w:val="3"/>
            <w:vAlign w:val="center"/>
          </w:tcPr>
          <w:p w14:paraId="0C169F7D" w14:textId="28BD5550"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Practice </w:t>
            </w:r>
            <w:r>
              <w:rPr>
                <w:rFonts w:asciiTheme="minorHAnsi" w:hAnsiTheme="minorHAnsi" w:cstheme="minorHAnsi"/>
                <w:b/>
                <w:sz w:val="22"/>
                <w:szCs w:val="28"/>
              </w:rPr>
              <w:t>n</w:t>
            </w:r>
            <w:r w:rsidRPr="004C319D">
              <w:rPr>
                <w:rFonts w:asciiTheme="minorHAnsi" w:hAnsiTheme="minorHAnsi" w:cstheme="minorHAnsi"/>
                <w:b/>
                <w:sz w:val="22"/>
                <w:szCs w:val="28"/>
              </w:rPr>
              <w:t>ame:</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44293981"/>
                <w:placeholder>
                  <w:docPart w:val="DefaultPlaceholder_-1854013440"/>
                </w:placeholder>
                <w:showingPlcHdr/>
              </w:sdtPr>
              <w:sdtContent>
                <w:r w:rsidR="00D81BB2" w:rsidRPr="00C47AAA">
                  <w:rPr>
                    <w:rStyle w:val="PlaceholderText"/>
                  </w:rPr>
                  <w:t>Click or tap here to enter text.</w:t>
                </w:r>
              </w:sdtContent>
            </w:sdt>
          </w:p>
        </w:tc>
      </w:tr>
      <w:tr w:rsidR="007F1E41" w:rsidRPr="004C319D" w14:paraId="25A02B07" w14:textId="77777777" w:rsidTr="004D6B63">
        <w:trPr>
          <w:trHeight w:val="1468"/>
          <w:jc w:val="center"/>
        </w:trPr>
        <w:tc>
          <w:tcPr>
            <w:tcW w:w="10184" w:type="dxa"/>
            <w:gridSpan w:val="3"/>
          </w:tcPr>
          <w:p w14:paraId="77EAA368" w14:textId="77777777" w:rsidR="007F1E41"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 xml:space="preserve">Postal </w:t>
            </w:r>
            <w:r>
              <w:rPr>
                <w:rFonts w:asciiTheme="minorHAnsi" w:hAnsiTheme="minorHAnsi" w:cstheme="minorHAnsi"/>
                <w:b/>
                <w:sz w:val="22"/>
                <w:szCs w:val="28"/>
              </w:rPr>
              <w:t>a</w:t>
            </w:r>
            <w:r w:rsidRPr="004C319D">
              <w:rPr>
                <w:rFonts w:asciiTheme="minorHAnsi" w:hAnsiTheme="minorHAnsi" w:cstheme="minorHAnsi"/>
                <w:b/>
                <w:sz w:val="22"/>
                <w:szCs w:val="28"/>
              </w:rPr>
              <w:t>ddress:</w:t>
            </w:r>
          </w:p>
          <w:p w14:paraId="716B9288" w14:textId="77777777" w:rsidR="008567FF" w:rsidRDefault="008567FF" w:rsidP="004D6B63">
            <w:pPr>
              <w:pStyle w:val="FormNormalNoSpacing"/>
              <w:rPr>
                <w:rFonts w:asciiTheme="minorHAnsi" w:hAnsiTheme="minorHAnsi" w:cstheme="minorHAnsi"/>
                <w:b/>
                <w:sz w:val="22"/>
                <w:szCs w:val="28"/>
              </w:rPr>
            </w:pPr>
          </w:p>
          <w:sdt>
            <w:sdtPr>
              <w:rPr>
                <w:rFonts w:asciiTheme="minorHAnsi" w:hAnsiTheme="minorHAnsi" w:cstheme="minorHAnsi"/>
                <w:b/>
                <w:sz w:val="22"/>
                <w:szCs w:val="28"/>
              </w:rPr>
              <w:id w:val="-587159920"/>
              <w:placeholder>
                <w:docPart w:val="DefaultPlaceholder_-1854013440"/>
              </w:placeholder>
              <w:showingPlcHdr/>
            </w:sdtPr>
            <w:sdtContent>
              <w:p w14:paraId="724A40AD" w14:textId="2933CE6D" w:rsidR="00D81BB2" w:rsidRPr="004C319D" w:rsidRDefault="00D81BB2" w:rsidP="004D6B63">
                <w:pPr>
                  <w:pStyle w:val="FormNormalNoSpacing"/>
                  <w:rPr>
                    <w:rFonts w:asciiTheme="minorHAnsi" w:hAnsiTheme="minorHAnsi" w:cstheme="minorHAnsi"/>
                    <w:b/>
                    <w:sz w:val="22"/>
                    <w:szCs w:val="28"/>
                  </w:rPr>
                </w:pPr>
                <w:r w:rsidRPr="00C47AAA">
                  <w:rPr>
                    <w:rStyle w:val="PlaceholderText"/>
                  </w:rPr>
                  <w:t>Click or tap here to enter text.</w:t>
                </w:r>
              </w:p>
            </w:sdtContent>
          </w:sdt>
        </w:tc>
      </w:tr>
      <w:tr w:rsidR="007F1E41" w:rsidRPr="004C319D" w14:paraId="1A2ACF62" w14:textId="77777777" w:rsidTr="004D6B63">
        <w:trPr>
          <w:trHeight w:val="283"/>
          <w:jc w:val="center"/>
        </w:trPr>
        <w:tc>
          <w:tcPr>
            <w:tcW w:w="5092" w:type="dxa"/>
            <w:gridSpan w:val="2"/>
            <w:vAlign w:val="center"/>
          </w:tcPr>
          <w:p w14:paraId="0C9F80E4" w14:textId="58F8A5E1"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Phone No.</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832600919"/>
                <w:placeholder>
                  <w:docPart w:val="DefaultPlaceholder_-1854013440"/>
                </w:placeholder>
                <w:showingPlcHdr/>
              </w:sdtPr>
              <w:sdtContent>
                <w:r w:rsidR="00D81BB2" w:rsidRPr="00C47AAA">
                  <w:rPr>
                    <w:rStyle w:val="PlaceholderText"/>
                  </w:rPr>
                  <w:t>Click or tap here to enter text.</w:t>
                </w:r>
              </w:sdtContent>
            </w:sdt>
          </w:p>
        </w:tc>
        <w:tc>
          <w:tcPr>
            <w:tcW w:w="5092" w:type="dxa"/>
            <w:vAlign w:val="center"/>
          </w:tcPr>
          <w:p w14:paraId="5E205A08" w14:textId="7838A16B" w:rsidR="007F1E41" w:rsidRPr="004C319D" w:rsidRDefault="007F1E41" w:rsidP="004D6B63">
            <w:pPr>
              <w:pStyle w:val="FormNormalNoSpacing"/>
              <w:rPr>
                <w:rFonts w:asciiTheme="minorHAnsi" w:hAnsiTheme="minorHAnsi" w:cstheme="minorHAnsi"/>
                <w:b/>
                <w:sz w:val="22"/>
                <w:szCs w:val="28"/>
              </w:rPr>
            </w:pPr>
            <w:r w:rsidRPr="004C319D">
              <w:rPr>
                <w:rFonts w:asciiTheme="minorHAnsi" w:hAnsiTheme="minorHAnsi" w:cstheme="minorHAnsi"/>
                <w:b/>
                <w:sz w:val="22"/>
                <w:szCs w:val="28"/>
              </w:rPr>
              <w:t>Email address:</w:t>
            </w:r>
            <w:r w:rsidR="00D81BB2">
              <w:rPr>
                <w:rFonts w:asciiTheme="minorHAnsi" w:hAnsiTheme="minorHAnsi" w:cstheme="minorHAnsi"/>
                <w:b/>
                <w:sz w:val="22"/>
                <w:szCs w:val="28"/>
              </w:rPr>
              <w:t xml:space="preserve"> </w:t>
            </w:r>
            <w:sdt>
              <w:sdtPr>
                <w:rPr>
                  <w:rFonts w:asciiTheme="minorHAnsi" w:hAnsiTheme="minorHAnsi" w:cstheme="minorHAnsi"/>
                  <w:b/>
                  <w:sz w:val="22"/>
                  <w:szCs w:val="28"/>
                </w:rPr>
                <w:id w:val="-120467036"/>
                <w:placeholder>
                  <w:docPart w:val="DefaultPlaceholder_-1854013440"/>
                </w:placeholder>
                <w:showingPlcHdr/>
              </w:sdtPr>
              <w:sdtContent>
                <w:r w:rsidR="00D81BB2" w:rsidRPr="00C47AAA">
                  <w:rPr>
                    <w:rStyle w:val="PlaceholderText"/>
                  </w:rPr>
                  <w:t>Click or tap here to enter text.</w:t>
                </w:r>
              </w:sdtContent>
            </w:sdt>
          </w:p>
        </w:tc>
      </w:tr>
    </w:tbl>
    <w:p w14:paraId="0BBE8ADC" w14:textId="77777777" w:rsidR="007F1E41" w:rsidRPr="008567FF" w:rsidRDefault="007F1E41">
      <w:pPr>
        <w:rPr>
          <w:rFonts w:cs="Arial"/>
          <w:sz w:val="8"/>
          <w:szCs w:val="12"/>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7429"/>
        <w:gridCol w:w="1134"/>
        <w:gridCol w:w="838"/>
      </w:tblGrid>
      <w:tr w:rsidR="00D4061A" w:rsidRPr="00AF7E2D" w14:paraId="5574EF00" w14:textId="77777777" w:rsidTr="00D4061A">
        <w:trPr>
          <w:trHeight w:val="57"/>
          <w:jc w:val="center"/>
        </w:trPr>
        <w:tc>
          <w:tcPr>
            <w:tcW w:w="783" w:type="dxa"/>
            <w:tcBorders>
              <w:bottom w:val="single" w:sz="8" w:space="0" w:color="auto"/>
            </w:tcBorders>
            <w:shd w:val="clear" w:color="auto" w:fill="D9D9D9"/>
          </w:tcPr>
          <w:p w14:paraId="1AD7B2AD" w14:textId="2AB8F850" w:rsidR="00D4061A" w:rsidRPr="000A78C6" w:rsidRDefault="00BD5BB0" w:rsidP="00E84140">
            <w:pPr>
              <w:pStyle w:val="FormHeading1"/>
              <w:jc w:val="center"/>
              <w:rPr>
                <w:rFonts w:asciiTheme="minorHAnsi" w:hAnsiTheme="minorHAnsi" w:cstheme="minorHAnsi"/>
                <w:sz w:val="22"/>
                <w:szCs w:val="22"/>
              </w:rPr>
            </w:pPr>
            <w:r>
              <w:rPr>
                <w:rFonts w:asciiTheme="minorHAnsi" w:hAnsiTheme="minorHAnsi" w:cstheme="minorHAnsi"/>
                <w:sz w:val="22"/>
                <w:szCs w:val="22"/>
              </w:rPr>
              <w:t>I</w:t>
            </w:r>
          </w:p>
        </w:tc>
        <w:tc>
          <w:tcPr>
            <w:tcW w:w="9401" w:type="dxa"/>
            <w:gridSpan w:val="3"/>
            <w:tcBorders>
              <w:bottom w:val="single" w:sz="8" w:space="0" w:color="auto"/>
            </w:tcBorders>
            <w:shd w:val="clear" w:color="auto" w:fill="D9D9D9"/>
          </w:tcPr>
          <w:p w14:paraId="5FEE5663" w14:textId="1F0D1DC7" w:rsidR="00D4061A" w:rsidRPr="000A78C6" w:rsidRDefault="00D4061A" w:rsidP="00E84140">
            <w:pPr>
              <w:pStyle w:val="FormHeading1"/>
              <w:rPr>
                <w:rFonts w:asciiTheme="minorHAnsi" w:hAnsiTheme="minorHAnsi" w:cstheme="minorHAnsi"/>
                <w:sz w:val="22"/>
                <w:szCs w:val="22"/>
              </w:rPr>
            </w:pPr>
            <w:r w:rsidRPr="000A78C6">
              <w:rPr>
                <w:rFonts w:asciiTheme="minorHAnsi" w:hAnsiTheme="minorHAnsi" w:cstheme="minorHAnsi"/>
                <w:sz w:val="22"/>
                <w:szCs w:val="22"/>
              </w:rPr>
              <w:t>BREEDING</w:t>
            </w:r>
          </w:p>
        </w:tc>
      </w:tr>
      <w:tr w:rsidR="00F65A8A" w:rsidRPr="00500377" w14:paraId="5621C64B" w14:textId="77777777" w:rsidTr="00D4061A">
        <w:trPr>
          <w:trHeight w:val="100"/>
          <w:jc w:val="center"/>
        </w:trPr>
        <w:tc>
          <w:tcPr>
            <w:tcW w:w="8212" w:type="dxa"/>
            <w:gridSpan w:val="2"/>
            <w:vMerge w:val="restart"/>
            <w:tcBorders>
              <w:right w:val="single" w:sz="8" w:space="0" w:color="auto"/>
            </w:tcBorders>
            <w:vAlign w:val="center"/>
          </w:tcPr>
          <w:p w14:paraId="2938A045" w14:textId="78B94391" w:rsidR="00F65A8A" w:rsidRPr="00500377" w:rsidRDefault="00F65A8A" w:rsidP="00F65A8A">
            <w:pPr>
              <w:spacing w:after="160" w:line="278" w:lineRule="auto"/>
              <w:rPr>
                <w:rFonts w:asciiTheme="minorHAnsi" w:hAnsiTheme="minorHAnsi" w:cstheme="minorHAnsi"/>
                <w:b/>
                <w:sz w:val="22"/>
              </w:rPr>
            </w:pPr>
            <w:r w:rsidRPr="00D4061A">
              <w:rPr>
                <w:rFonts w:asciiTheme="minorHAnsi" w:hAnsiTheme="minorHAnsi" w:cstheme="minorHAnsi"/>
                <w:sz w:val="22"/>
                <w:szCs w:val="28"/>
              </w:rPr>
              <w:t>Will any breeding of primates take place at the premises?</w:t>
            </w:r>
          </w:p>
        </w:tc>
        <w:tc>
          <w:tcPr>
            <w:tcW w:w="1134" w:type="dxa"/>
            <w:tcBorders>
              <w:left w:val="single" w:sz="8" w:space="0" w:color="auto"/>
              <w:right w:val="nil"/>
            </w:tcBorders>
            <w:vAlign w:val="center"/>
          </w:tcPr>
          <w:p w14:paraId="7C693E52"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YES</w:t>
            </w:r>
          </w:p>
        </w:tc>
        <w:sdt>
          <w:sdtPr>
            <w:rPr>
              <w:rFonts w:asciiTheme="minorHAnsi" w:hAnsiTheme="minorHAnsi" w:cstheme="minorHAnsi"/>
              <w:b/>
              <w:sz w:val="32"/>
              <w:szCs w:val="32"/>
            </w:rPr>
            <w:id w:val="798189091"/>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6C88C606" w14:textId="7AA5AE93" w:rsidR="00F65A8A" w:rsidRPr="00500377" w:rsidRDefault="00F65A8A" w:rsidP="00F65A8A">
                <w:pPr>
                  <w:pStyle w:val="FormNormalNoSpacing"/>
                  <w:rPr>
                    <w:rFonts w:asciiTheme="minorHAnsi" w:hAnsiTheme="minorHAnsi" w:cstheme="minorHAnsi"/>
                    <w:b/>
                    <w:sz w:val="24"/>
                    <w:szCs w:val="24"/>
                  </w:rPr>
                </w:pPr>
                <w:r w:rsidRPr="00C90978">
                  <w:rPr>
                    <w:rFonts w:ascii="MS Gothic" w:eastAsia="MS Gothic" w:hAnsi="MS Gothic" w:cstheme="minorHAnsi" w:hint="eastAsia"/>
                    <w:b/>
                    <w:sz w:val="32"/>
                    <w:szCs w:val="32"/>
                  </w:rPr>
                  <w:t>☐</w:t>
                </w:r>
              </w:p>
            </w:tc>
          </w:sdtContent>
        </w:sdt>
      </w:tr>
      <w:tr w:rsidR="00F65A8A" w:rsidRPr="00500377" w14:paraId="20D4478A" w14:textId="77777777" w:rsidTr="00D4061A">
        <w:trPr>
          <w:trHeight w:val="320"/>
          <w:jc w:val="center"/>
        </w:trPr>
        <w:tc>
          <w:tcPr>
            <w:tcW w:w="8212" w:type="dxa"/>
            <w:gridSpan w:val="2"/>
            <w:vMerge/>
            <w:tcBorders>
              <w:right w:val="single" w:sz="8" w:space="0" w:color="auto"/>
            </w:tcBorders>
            <w:vAlign w:val="center"/>
          </w:tcPr>
          <w:p w14:paraId="68C11DA9" w14:textId="77777777" w:rsidR="00F65A8A" w:rsidRPr="00500377" w:rsidRDefault="00F65A8A" w:rsidP="00F65A8A">
            <w:pPr>
              <w:rPr>
                <w:rFonts w:asciiTheme="minorHAnsi" w:hAnsiTheme="minorHAnsi" w:cstheme="minorHAnsi"/>
                <w:b/>
                <w:bCs/>
                <w:iCs/>
                <w:sz w:val="22"/>
              </w:rPr>
            </w:pPr>
          </w:p>
        </w:tc>
        <w:tc>
          <w:tcPr>
            <w:tcW w:w="1134" w:type="dxa"/>
            <w:tcBorders>
              <w:left w:val="single" w:sz="8" w:space="0" w:color="auto"/>
              <w:right w:val="nil"/>
            </w:tcBorders>
            <w:vAlign w:val="center"/>
          </w:tcPr>
          <w:p w14:paraId="539BC43F" w14:textId="77777777" w:rsidR="00F65A8A" w:rsidRPr="00500377" w:rsidRDefault="00F65A8A" w:rsidP="00F65A8A">
            <w:pPr>
              <w:pStyle w:val="FormNormalNoSpacing"/>
              <w:jc w:val="center"/>
              <w:rPr>
                <w:rFonts w:asciiTheme="minorHAnsi" w:hAnsiTheme="minorHAnsi" w:cstheme="minorHAnsi"/>
                <w:b/>
                <w:sz w:val="22"/>
              </w:rPr>
            </w:pPr>
            <w:r w:rsidRPr="00500377">
              <w:rPr>
                <w:rFonts w:asciiTheme="minorHAnsi" w:hAnsiTheme="minorHAnsi" w:cstheme="minorHAnsi"/>
                <w:b/>
                <w:sz w:val="22"/>
              </w:rPr>
              <w:t>NO</w:t>
            </w:r>
          </w:p>
        </w:tc>
        <w:sdt>
          <w:sdtPr>
            <w:rPr>
              <w:rFonts w:asciiTheme="minorHAnsi" w:hAnsiTheme="minorHAnsi" w:cstheme="minorHAnsi"/>
              <w:b/>
              <w:sz w:val="32"/>
              <w:szCs w:val="32"/>
            </w:rPr>
            <w:id w:val="-1443453780"/>
            <w14:checkbox>
              <w14:checked w14:val="0"/>
              <w14:checkedState w14:val="2612" w14:font="MS Gothic"/>
              <w14:uncheckedState w14:val="2610" w14:font="MS Gothic"/>
            </w14:checkbox>
          </w:sdtPr>
          <w:sdtContent>
            <w:tc>
              <w:tcPr>
                <w:tcW w:w="838" w:type="dxa"/>
                <w:tcBorders>
                  <w:left w:val="nil"/>
                  <w:right w:val="single" w:sz="8" w:space="0" w:color="auto"/>
                </w:tcBorders>
                <w:vAlign w:val="center"/>
              </w:tcPr>
              <w:p w14:paraId="19C4754A" w14:textId="41273284" w:rsidR="00F65A8A" w:rsidRPr="00500377" w:rsidRDefault="00F65A8A" w:rsidP="00F65A8A">
                <w:pPr>
                  <w:pStyle w:val="FormNormalNoSpacing"/>
                  <w:rPr>
                    <w:rFonts w:asciiTheme="minorHAnsi" w:hAnsiTheme="minorHAnsi" w:cstheme="minorHAnsi"/>
                    <w:b/>
                    <w:sz w:val="24"/>
                    <w:szCs w:val="24"/>
                  </w:rPr>
                </w:pPr>
                <w:r>
                  <w:rPr>
                    <w:rFonts w:ascii="MS Gothic" w:eastAsia="MS Gothic" w:hAnsi="MS Gothic" w:cstheme="minorHAnsi" w:hint="eastAsia"/>
                    <w:b/>
                    <w:sz w:val="32"/>
                    <w:szCs w:val="32"/>
                  </w:rPr>
                  <w:t>☐</w:t>
                </w:r>
              </w:p>
            </w:tc>
          </w:sdtContent>
        </w:sdt>
      </w:tr>
    </w:tbl>
    <w:p w14:paraId="168BD4C4" w14:textId="77777777" w:rsidR="00D10795" w:rsidRPr="008567FF" w:rsidRDefault="00D10795">
      <w:pPr>
        <w:rPr>
          <w:rFonts w:cs="Arial"/>
          <w:sz w:val="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4A0" w:firstRow="1" w:lastRow="0" w:firstColumn="1" w:lastColumn="0" w:noHBand="0" w:noVBand="1"/>
      </w:tblPr>
      <w:tblGrid>
        <w:gridCol w:w="783"/>
        <w:gridCol w:w="8421"/>
        <w:gridCol w:w="980"/>
      </w:tblGrid>
      <w:tr w:rsidR="00BD5BB0" w:rsidRPr="000A78C6" w14:paraId="0773F4C7" w14:textId="77777777" w:rsidTr="004D6B63">
        <w:trPr>
          <w:trHeight w:val="57"/>
          <w:jc w:val="center"/>
        </w:trPr>
        <w:tc>
          <w:tcPr>
            <w:tcW w:w="783" w:type="dxa"/>
            <w:shd w:val="clear" w:color="auto" w:fill="D9D9D9"/>
          </w:tcPr>
          <w:p w14:paraId="6CDFED71" w14:textId="5EB2405A" w:rsidR="00BD5BB0" w:rsidRPr="000A78C6" w:rsidRDefault="00BD5BB0" w:rsidP="004D6B63">
            <w:pPr>
              <w:pStyle w:val="FormHeading1"/>
              <w:jc w:val="center"/>
              <w:rPr>
                <w:rFonts w:asciiTheme="minorHAnsi" w:hAnsiTheme="minorHAnsi" w:cstheme="minorHAnsi"/>
                <w:sz w:val="22"/>
                <w:szCs w:val="22"/>
              </w:rPr>
            </w:pPr>
            <w:r>
              <w:rPr>
                <w:rFonts w:asciiTheme="minorHAnsi" w:hAnsiTheme="minorHAnsi" w:cstheme="minorHAnsi"/>
                <w:sz w:val="22"/>
                <w:szCs w:val="22"/>
              </w:rPr>
              <w:t>J</w:t>
            </w:r>
          </w:p>
        </w:tc>
        <w:tc>
          <w:tcPr>
            <w:tcW w:w="9401" w:type="dxa"/>
            <w:gridSpan w:val="2"/>
            <w:shd w:val="clear" w:color="auto" w:fill="D9D9D9"/>
          </w:tcPr>
          <w:p w14:paraId="65A509C0" w14:textId="59423BE5" w:rsidR="00BD5BB0" w:rsidRPr="000A78C6" w:rsidRDefault="00BD5BB0" w:rsidP="004D6B63">
            <w:pPr>
              <w:pStyle w:val="FormHeading1"/>
              <w:rPr>
                <w:rFonts w:asciiTheme="minorHAnsi" w:hAnsiTheme="minorHAnsi" w:cstheme="minorHAnsi"/>
                <w:sz w:val="22"/>
                <w:szCs w:val="22"/>
              </w:rPr>
            </w:pPr>
            <w:r>
              <w:rPr>
                <w:rFonts w:asciiTheme="minorHAnsi" w:hAnsiTheme="minorHAnsi" w:cstheme="minorHAnsi"/>
                <w:sz w:val="22"/>
                <w:szCs w:val="22"/>
              </w:rPr>
              <w:t>SUPPORTING DOCUMENTATION</w:t>
            </w:r>
          </w:p>
        </w:tc>
      </w:tr>
      <w:tr w:rsidR="00BD5BB0" w:rsidRPr="00500377" w14:paraId="7C3E64EC" w14:textId="77777777" w:rsidTr="00923363">
        <w:trPr>
          <w:trHeight w:val="417"/>
          <w:jc w:val="center"/>
        </w:trPr>
        <w:tc>
          <w:tcPr>
            <w:tcW w:w="10184" w:type="dxa"/>
            <w:gridSpan w:val="3"/>
            <w:vAlign w:val="center"/>
          </w:tcPr>
          <w:p w14:paraId="14F0FD9E" w14:textId="2BB0603B" w:rsidR="00BD5BB0" w:rsidRPr="00500377" w:rsidRDefault="00BD5BB0" w:rsidP="00BD5BB0">
            <w:pPr>
              <w:pStyle w:val="FormNormalNoSpacing"/>
              <w:rPr>
                <w:rFonts w:asciiTheme="minorHAnsi" w:hAnsiTheme="minorHAnsi" w:cstheme="minorHAnsi"/>
                <w:b/>
                <w:sz w:val="22"/>
                <w:szCs w:val="28"/>
              </w:rPr>
            </w:pPr>
            <w:r>
              <w:rPr>
                <w:rFonts w:asciiTheme="minorHAnsi" w:hAnsiTheme="minorHAnsi" w:cstheme="minorHAnsi"/>
                <w:b/>
                <w:sz w:val="22"/>
                <w:szCs w:val="28"/>
              </w:rPr>
              <w:t>Please enclose / attach the following supporting documentation with this application:</w:t>
            </w:r>
          </w:p>
        </w:tc>
      </w:tr>
      <w:tr w:rsidR="00366A27" w:rsidRPr="00500377" w14:paraId="4636889D" w14:textId="77777777" w:rsidTr="00366A27">
        <w:trPr>
          <w:trHeight w:val="283"/>
          <w:jc w:val="center"/>
        </w:trPr>
        <w:tc>
          <w:tcPr>
            <w:tcW w:w="9204" w:type="dxa"/>
            <w:gridSpan w:val="2"/>
          </w:tcPr>
          <w:p w14:paraId="21F10CF2"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covering:</w:t>
            </w:r>
          </w:p>
          <w:p w14:paraId="378A7602"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temporary isolation of any primate;</w:t>
            </w:r>
          </w:p>
          <w:p w14:paraId="55DDF94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death or escape of a primate; and</w:t>
            </w:r>
          </w:p>
          <w:p w14:paraId="3FAFF3E0" w14:textId="77777777" w:rsidR="00366A27" w:rsidRPr="000A78C6" w:rsidRDefault="00366A27" w:rsidP="00366A27">
            <w:pPr>
              <w:pStyle w:val="ListParagraph"/>
              <w:numPr>
                <w:ilvl w:val="0"/>
                <w:numId w:val="7"/>
              </w:numPr>
              <w:spacing w:after="0" w:line="240" w:lineRule="auto"/>
              <w:rPr>
                <w:rFonts w:asciiTheme="minorHAnsi" w:hAnsiTheme="minorHAnsi" w:cstheme="minorHAnsi"/>
              </w:rPr>
            </w:pPr>
            <w:r w:rsidRPr="000A78C6">
              <w:rPr>
                <w:rFonts w:asciiTheme="minorHAnsi" w:hAnsiTheme="minorHAnsi" w:cstheme="minorHAnsi"/>
              </w:rPr>
              <w:t>The care of the primates following the revocation of the licence or the death of the licence holder.</w:t>
            </w:r>
          </w:p>
          <w:p w14:paraId="2481D9F2"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054843875"/>
            <w14:checkbox>
              <w14:checked w14:val="0"/>
              <w14:checkedState w14:val="2612" w14:font="MS Gothic"/>
              <w14:uncheckedState w14:val="2610" w14:font="MS Gothic"/>
            </w14:checkbox>
          </w:sdtPr>
          <w:sdtContent>
            <w:tc>
              <w:tcPr>
                <w:tcW w:w="980" w:type="dxa"/>
                <w:vAlign w:val="center"/>
              </w:tcPr>
              <w:p w14:paraId="49B1D49E" w14:textId="60B6D185"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18AFA196" w14:textId="77777777" w:rsidTr="00366A27">
        <w:trPr>
          <w:trHeight w:val="283"/>
          <w:jc w:val="center"/>
        </w:trPr>
        <w:tc>
          <w:tcPr>
            <w:tcW w:w="9204" w:type="dxa"/>
            <w:gridSpan w:val="2"/>
          </w:tcPr>
          <w:p w14:paraId="5C2BBA3B"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Written procedures that demonstrate that the following will be implemented:</w:t>
            </w:r>
          </w:p>
          <w:p w14:paraId="14944BD1"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monitored daily for signs of pain, suffering, injury, disease or abnormal behaviour and that any vulnerable animals are checked more frequently;</w:t>
            </w:r>
          </w:p>
          <w:p w14:paraId="182D575C"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the primates are weighed monthly;</w:t>
            </w:r>
          </w:p>
          <w:p w14:paraId="1E7D345F"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all reasonable precautions are taken to prevent and control the spread of infectious diseases, pathogens and parasites amongst the primates and people;</w:t>
            </w:r>
          </w:p>
          <w:p w14:paraId="444EF315" w14:textId="77777777" w:rsidR="00366A27" w:rsidRPr="000A78C6" w:rsidRDefault="00366A27" w:rsidP="00366A27">
            <w:pPr>
              <w:pStyle w:val="ListParagraph"/>
              <w:numPr>
                <w:ilvl w:val="0"/>
                <w:numId w:val="8"/>
              </w:numPr>
              <w:spacing w:after="0" w:line="240" w:lineRule="auto"/>
              <w:rPr>
                <w:rFonts w:asciiTheme="minorHAnsi" w:hAnsiTheme="minorHAnsi" w:cstheme="minorHAnsi"/>
              </w:rPr>
            </w:pPr>
            <w:r w:rsidRPr="000A78C6">
              <w:rPr>
                <w:rFonts w:asciiTheme="minorHAnsi" w:hAnsiTheme="minorHAnsi" w:cstheme="minorHAnsi"/>
              </w:rPr>
              <w:t>That where any sign of pain, suffering, injury, disease or abnormal behaviour is noted in relation to a primate, steps are taken promptly to identify the cause or possible cause and provide the primate with appropriate treatment and care;</w:t>
            </w:r>
          </w:p>
          <w:p w14:paraId="622EC106"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1324557501"/>
            <w14:checkbox>
              <w14:checked w14:val="0"/>
              <w14:checkedState w14:val="2612" w14:font="MS Gothic"/>
              <w14:uncheckedState w14:val="2610" w14:font="MS Gothic"/>
            </w14:checkbox>
          </w:sdtPr>
          <w:sdtContent>
            <w:tc>
              <w:tcPr>
                <w:tcW w:w="980" w:type="dxa"/>
                <w:vAlign w:val="center"/>
              </w:tcPr>
              <w:p w14:paraId="36AFFDFD" w14:textId="110FD564"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41D6F1B2" w14:textId="77777777" w:rsidTr="00366A27">
        <w:trPr>
          <w:trHeight w:val="283"/>
          <w:jc w:val="center"/>
        </w:trPr>
        <w:tc>
          <w:tcPr>
            <w:tcW w:w="9204" w:type="dxa"/>
            <w:gridSpan w:val="2"/>
          </w:tcPr>
          <w:p w14:paraId="72269431" w14:textId="77777777" w:rsidR="00366A27" w:rsidRPr="000A78C6" w:rsidRDefault="00366A27" w:rsidP="00366A27">
            <w:pPr>
              <w:rPr>
                <w:rFonts w:asciiTheme="minorHAnsi" w:hAnsiTheme="minorHAnsi" w:cstheme="minorHAnsi"/>
                <w:sz w:val="22"/>
              </w:rPr>
            </w:pPr>
            <w:r w:rsidRPr="000A78C6">
              <w:rPr>
                <w:rFonts w:asciiTheme="minorHAnsi" w:hAnsiTheme="minorHAnsi" w:cstheme="minorHAnsi"/>
                <w:sz w:val="22"/>
              </w:rPr>
              <w:t>A written hygiene protocol that demonstrates that:</w:t>
            </w:r>
          </w:p>
          <w:p w14:paraId="4D102239"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each enclosure is maintained in an appropriate state of cleanliness and the risk of disease transmission is reduced; and</w:t>
            </w:r>
          </w:p>
          <w:p w14:paraId="7EFDB973" w14:textId="77777777" w:rsidR="00366A27" w:rsidRPr="000A78C6" w:rsidRDefault="00366A27" w:rsidP="00366A27">
            <w:pPr>
              <w:pStyle w:val="ListParagraph"/>
              <w:numPr>
                <w:ilvl w:val="0"/>
                <w:numId w:val="9"/>
              </w:numPr>
              <w:spacing w:after="0" w:line="240" w:lineRule="auto"/>
              <w:rPr>
                <w:rFonts w:asciiTheme="minorHAnsi" w:hAnsiTheme="minorHAnsi" w:cstheme="minorHAnsi"/>
              </w:rPr>
            </w:pPr>
            <w:r w:rsidRPr="000A78C6">
              <w:rPr>
                <w:rFonts w:asciiTheme="minorHAnsi" w:hAnsiTheme="minorHAnsi" w:cstheme="minorHAnsi"/>
              </w:rPr>
              <w:t>the cleaning and disinfecting of the enclosure is carried out at a frequency, and in a way, that does not cause distress, suffering or avoidable discomfort for the primates in the enclosure and takes into consideration their natural behaviours</w:t>
            </w:r>
          </w:p>
          <w:p w14:paraId="0766ED24" w14:textId="77777777" w:rsidR="00366A27" w:rsidRDefault="00366A27" w:rsidP="00366A27">
            <w:pPr>
              <w:pStyle w:val="FormNormalNoSpacing"/>
              <w:rPr>
                <w:rFonts w:asciiTheme="minorHAnsi" w:hAnsiTheme="minorHAnsi" w:cstheme="minorHAnsi"/>
                <w:b/>
                <w:sz w:val="22"/>
                <w:szCs w:val="28"/>
              </w:rPr>
            </w:pPr>
          </w:p>
        </w:tc>
        <w:sdt>
          <w:sdtPr>
            <w:rPr>
              <w:rFonts w:asciiTheme="minorHAnsi" w:hAnsiTheme="minorHAnsi" w:cstheme="minorHAnsi"/>
              <w:b/>
              <w:sz w:val="32"/>
              <w:szCs w:val="32"/>
            </w:rPr>
            <w:id w:val="-963655104"/>
            <w14:checkbox>
              <w14:checked w14:val="0"/>
              <w14:checkedState w14:val="2612" w14:font="MS Gothic"/>
              <w14:uncheckedState w14:val="2610" w14:font="MS Gothic"/>
            </w14:checkbox>
          </w:sdtPr>
          <w:sdtContent>
            <w:tc>
              <w:tcPr>
                <w:tcW w:w="980" w:type="dxa"/>
                <w:vAlign w:val="center"/>
              </w:tcPr>
              <w:p w14:paraId="12A43D78" w14:textId="6A26884F"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r w:rsidR="00366A27" w:rsidRPr="00500377" w14:paraId="2D0F0190" w14:textId="77777777" w:rsidTr="00366A27">
        <w:trPr>
          <w:trHeight w:val="283"/>
          <w:jc w:val="center"/>
        </w:trPr>
        <w:tc>
          <w:tcPr>
            <w:tcW w:w="9204" w:type="dxa"/>
            <w:gridSpan w:val="2"/>
          </w:tcPr>
          <w:p w14:paraId="4EF6A95F" w14:textId="13CEA810" w:rsidR="00366A27" w:rsidRDefault="00366A27" w:rsidP="00366A27">
            <w:pPr>
              <w:rPr>
                <w:rFonts w:asciiTheme="minorHAnsi" w:hAnsiTheme="minorHAnsi" w:cstheme="minorHAnsi"/>
                <w:b/>
                <w:sz w:val="22"/>
                <w:szCs w:val="28"/>
              </w:rPr>
            </w:pPr>
            <w:r w:rsidRPr="000A78C6">
              <w:rPr>
                <w:rFonts w:asciiTheme="minorHAnsi" w:hAnsiTheme="minorHAnsi" w:cstheme="minorHAnsi"/>
                <w:sz w:val="22"/>
              </w:rPr>
              <w:t>Written procedure for the transportation of any primate</w:t>
            </w:r>
          </w:p>
        </w:tc>
        <w:sdt>
          <w:sdtPr>
            <w:rPr>
              <w:rFonts w:asciiTheme="minorHAnsi" w:hAnsiTheme="minorHAnsi" w:cstheme="minorHAnsi"/>
              <w:b/>
              <w:sz w:val="32"/>
              <w:szCs w:val="32"/>
            </w:rPr>
            <w:id w:val="-988929904"/>
            <w14:checkbox>
              <w14:checked w14:val="0"/>
              <w14:checkedState w14:val="2612" w14:font="MS Gothic"/>
              <w14:uncheckedState w14:val="2610" w14:font="MS Gothic"/>
            </w14:checkbox>
          </w:sdtPr>
          <w:sdtContent>
            <w:tc>
              <w:tcPr>
                <w:tcW w:w="980" w:type="dxa"/>
                <w:vAlign w:val="center"/>
              </w:tcPr>
              <w:p w14:paraId="67CC8B75" w14:textId="0B0539D2" w:rsidR="00366A27" w:rsidRDefault="00366A27" w:rsidP="00366A27">
                <w:pPr>
                  <w:pStyle w:val="FormNormalNoSpacing"/>
                  <w:jc w:val="center"/>
                  <w:rPr>
                    <w:rFonts w:asciiTheme="minorHAnsi" w:hAnsiTheme="minorHAnsi" w:cstheme="minorHAnsi"/>
                    <w:b/>
                    <w:sz w:val="22"/>
                    <w:szCs w:val="28"/>
                  </w:rPr>
                </w:pPr>
                <w:r>
                  <w:rPr>
                    <w:rFonts w:ascii="MS Gothic" w:eastAsia="MS Gothic" w:hAnsi="MS Gothic" w:cstheme="minorHAnsi" w:hint="eastAsia"/>
                    <w:b/>
                    <w:sz w:val="32"/>
                    <w:szCs w:val="32"/>
                  </w:rPr>
                  <w:t>☐</w:t>
                </w:r>
              </w:p>
            </w:tc>
          </w:sdtContent>
        </w:sdt>
      </w:tr>
    </w:tbl>
    <w:p w14:paraId="33AB5501" w14:textId="77777777" w:rsidR="00BD5BB0" w:rsidRDefault="00BD5BB0">
      <w:pPr>
        <w:rPr>
          <w:rFonts w:ascii="Gill Sans MT" w:hAnsi="Gill Sans MT"/>
          <w:sz w:val="8"/>
        </w:rPr>
      </w:pPr>
    </w:p>
    <w:p w14:paraId="54AD353D" w14:textId="77777777" w:rsidR="00BD5BB0" w:rsidRDefault="00BD5BB0">
      <w:pPr>
        <w:rPr>
          <w:rFonts w:ascii="Gill Sans MT" w:hAnsi="Gill Sans MT"/>
          <w:sz w:val="8"/>
        </w:rPr>
      </w:pPr>
    </w:p>
    <w:p w14:paraId="1CBB363A" w14:textId="77777777" w:rsidR="00BD5BB0" w:rsidRDefault="00BD5BB0">
      <w:pPr>
        <w:rPr>
          <w:rFonts w:ascii="Gill Sans MT" w:hAnsi="Gill Sans MT"/>
          <w:sz w:val="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Look w:val="04A0" w:firstRow="1" w:lastRow="0" w:firstColumn="1" w:lastColumn="0" w:noHBand="0" w:noVBand="1"/>
      </w:tblPr>
      <w:tblGrid>
        <w:gridCol w:w="841"/>
        <w:gridCol w:w="9343"/>
      </w:tblGrid>
      <w:tr w:rsidR="00BD5BB0" w:rsidRPr="00433676" w14:paraId="5510C8CE" w14:textId="77777777" w:rsidTr="00BD5BB0">
        <w:trPr>
          <w:jc w:val="center"/>
        </w:trPr>
        <w:tc>
          <w:tcPr>
            <w:tcW w:w="841" w:type="dxa"/>
            <w:shd w:val="clear" w:color="auto" w:fill="D9D9D9"/>
          </w:tcPr>
          <w:p w14:paraId="786AE13F" w14:textId="289EB700" w:rsidR="00BD5BB0" w:rsidRPr="000A78C6" w:rsidRDefault="00923363" w:rsidP="00BD5BB0">
            <w:pPr>
              <w:pStyle w:val="FormHeading1"/>
              <w:jc w:val="center"/>
              <w:rPr>
                <w:rFonts w:asciiTheme="minorHAnsi" w:hAnsiTheme="minorHAnsi" w:cstheme="minorHAnsi"/>
                <w:sz w:val="22"/>
                <w:szCs w:val="22"/>
              </w:rPr>
            </w:pPr>
            <w:r>
              <w:rPr>
                <w:rFonts w:asciiTheme="minorHAnsi" w:hAnsiTheme="minorHAnsi" w:cstheme="minorHAnsi"/>
                <w:sz w:val="22"/>
                <w:szCs w:val="22"/>
              </w:rPr>
              <w:t>K</w:t>
            </w:r>
          </w:p>
        </w:tc>
        <w:tc>
          <w:tcPr>
            <w:tcW w:w="9343" w:type="dxa"/>
            <w:shd w:val="clear" w:color="auto" w:fill="D9D9D9"/>
          </w:tcPr>
          <w:p w14:paraId="0D6E21BB" w14:textId="5B3BEF84" w:rsidR="00BD5BB0" w:rsidRPr="000A78C6" w:rsidRDefault="00BD5BB0" w:rsidP="00FA49C5">
            <w:pPr>
              <w:pStyle w:val="FormHeading1"/>
              <w:rPr>
                <w:rFonts w:asciiTheme="minorHAnsi" w:hAnsiTheme="minorHAnsi" w:cstheme="minorHAnsi"/>
                <w:sz w:val="22"/>
                <w:szCs w:val="22"/>
              </w:rPr>
            </w:pPr>
            <w:r>
              <w:rPr>
                <w:rFonts w:asciiTheme="minorHAnsi" w:hAnsiTheme="minorHAnsi" w:cstheme="minorHAnsi"/>
                <w:sz w:val="22"/>
                <w:szCs w:val="22"/>
              </w:rPr>
              <w:t xml:space="preserve">ADDITIONAL INFORMATION AND </w:t>
            </w:r>
            <w:r w:rsidRPr="000A78C6">
              <w:rPr>
                <w:rFonts w:asciiTheme="minorHAnsi" w:hAnsiTheme="minorHAnsi" w:cstheme="minorHAnsi"/>
                <w:sz w:val="22"/>
                <w:szCs w:val="22"/>
              </w:rPr>
              <w:t>DECLARATIONS (</w:t>
            </w:r>
            <w:r>
              <w:rPr>
                <w:rFonts w:asciiTheme="minorHAnsi" w:hAnsiTheme="minorHAnsi" w:cstheme="minorHAnsi"/>
                <w:sz w:val="22"/>
                <w:szCs w:val="22"/>
              </w:rPr>
              <w:t>t</w:t>
            </w:r>
            <w:r w:rsidRPr="000A78C6">
              <w:rPr>
                <w:rFonts w:asciiTheme="minorHAnsi" w:hAnsiTheme="minorHAnsi" w:cstheme="minorHAnsi"/>
                <w:sz w:val="22"/>
                <w:szCs w:val="22"/>
              </w:rPr>
              <w:t>his section must be completed by the applicant)</w:t>
            </w:r>
          </w:p>
        </w:tc>
      </w:tr>
      <w:tr w:rsidR="00720A9B" w:rsidRPr="00433676" w14:paraId="594F9990" w14:textId="77777777" w:rsidTr="00D4061A">
        <w:trPr>
          <w:jc w:val="center"/>
        </w:trPr>
        <w:tc>
          <w:tcPr>
            <w:tcW w:w="10184" w:type="dxa"/>
            <w:gridSpan w:val="2"/>
          </w:tcPr>
          <w:p w14:paraId="15B12F42" w14:textId="77777777" w:rsidR="00DA2DD1" w:rsidRPr="00802CFF" w:rsidRDefault="00DA2DD1" w:rsidP="00802CFF">
            <w:pPr>
              <w:pStyle w:val="ListParagraph"/>
              <w:numPr>
                <w:ilvl w:val="0"/>
                <w:numId w:val="10"/>
              </w:numPr>
              <w:rPr>
                <w:rFonts w:asciiTheme="minorHAnsi" w:hAnsiTheme="minorHAnsi" w:cstheme="minorHAnsi"/>
              </w:rPr>
            </w:pPr>
            <w:r w:rsidRPr="00802CFF">
              <w:rPr>
                <w:rFonts w:asciiTheme="minorHAnsi" w:hAnsiTheme="minorHAnsi" w:cstheme="minorHAnsi"/>
              </w:rPr>
              <w:t>This section must be completed by the applicant. If you are an agent, please ensure this section is completed by the applicant.</w:t>
            </w:r>
          </w:p>
          <w:p w14:paraId="14C5A027" w14:textId="50B32B12"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of the provisions of the relevant Act, Regulations and Statutory Guidance.</w:t>
            </w:r>
          </w:p>
          <w:p w14:paraId="7C9DC125" w14:textId="6FE4D4F4"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declare that the details contained in the application form and any attached documentation are correct to the best of my knowledge and belief.</w:t>
            </w:r>
          </w:p>
          <w:p w14:paraId="4B07A57F" w14:textId="7FA74171"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will inspect the premises to assess whether or not a licence can be granted.</w:t>
            </w:r>
          </w:p>
          <w:p w14:paraId="7F64D91E" w14:textId="59201026"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if a licence is issued, a veterinarian or other suitably competent person authorised by the Council may inspect the premises either by appointment or unannounced at any reasonable time.</w:t>
            </w:r>
          </w:p>
          <w:p w14:paraId="5AEA47E3" w14:textId="40D0E2B9"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understand that a veterinarian or other suitably competent person authorised by the Council may take photographs or video footage whilst carrying out inspections or visits to the premises.</w:t>
            </w:r>
          </w:p>
          <w:p w14:paraId="68D4B032" w14:textId="17E0D77A"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am aware a fee is payable for this application.</w:t>
            </w:r>
          </w:p>
          <w:p w14:paraId="42785B1C" w14:textId="10047915"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all veterinary fees incurred by the Council in respect of this application will be recoverable at cost and that failure to make payment may lead to the revocation of any licence issued.</w:t>
            </w:r>
          </w:p>
          <w:p w14:paraId="1E4C1F0F" w14:textId="7D711157"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in the event of my application being refused or withdrawn, the application fee will not be refunded.</w:t>
            </w:r>
          </w:p>
          <w:p w14:paraId="489E4F53" w14:textId="1018721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accept that on occasions the Council is required to provide information to third parties made under the Environmental Information Regulations 2004, the Data Protection Act 1998 and the Freedom of Information Act 2000.</w:t>
            </w:r>
          </w:p>
          <w:p w14:paraId="7C56059B" w14:textId="772DC49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The Council may make use of a third party animal welfare inspector who carries out some inspections on our behalf. For the purposes of arranging your initial and interim inspections, your contact details may be passed to this individual.</w:t>
            </w:r>
          </w:p>
          <w:p w14:paraId="41FBAC40" w14:textId="0E1CCBB3"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confirm that I am aware of the provisions of the relevant legislation and the licence conditions, which I will comply with at all times.</w:t>
            </w:r>
          </w:p>
          <w:p w14:paraId="563DAFD6" w14:textId="178F98CF" w:rsidR="00BD5BB0" w:rsidRPr="00802CFF" w:rsidRDefault="00BD5BB0" w:rsidP="00802CFF">
            <w:pPr>
              <w:pStyle w:val="ListParagraph"/>
              <w:numPr>
                <w:ilvl w:val="0"/>
                <w:numId w:val="10"/>
              </w:numPr>
              <w:rPr>
                <w:rFonts w:asciiTheme="minorHAnsi" w:hAnsiTheme="minorHAnsi" w:cstheme="minorHAnsi"/>
              </w:rPr>
            </w:pPr>
            <w:r w:rsidRPr="00802CFF">
              <w:rPr>
                <w:rFonts w:asciiTheme="minorHAnsi" w:hAnsiTheme="minorHAnsi" w:cstheme="minorHAnsi"/>
              </w:rPr>
              <w:t>I agree by signing this application that I have read, agree to and understood this declaration.</w:t>
            </w:r>
          </w:p>
          <w:p w14:paraId="26B06CED" w14:textId="58120EBC" w:rsidR="00200672" w:rsidRPr="00BD5BB0" w:rsidRDefault="00200672" w:rsidP="00BD5BB0">
            <w:pPr>
              <w:rPr>
                <w:rFonts w:asciiTheme="minorHAnsi" w:hAnsiTheme="minorHAnsi" w:cstheme="minorHAnsi"/>
                <w:b/>
                <w:sz w:val="22"/>
              </w:rPr>
            </w:pPr>
          </w:p>
        </w:tc>
      </w:tr>
      <w:tr w:rsidR="00720A9B" w:rsidRPr="00433676" w14:paraId="07B76628" w14:textId="77777777" w:rsidTr="00D4061A">
        <w:trPr>
          <w:trHeight w:val="283"/>
          <w:jc w:val="center"/>
        </w:trPr>
        <w:tc>
          <w:tcPr>
            <w:tcW w:w="10184" w:type="dxa"/>
            <w:gridSpan w:val="2"/>
            <w:vAlign w:val="center"/>
          </w:tcPr>
          <w:p w14:paraId="71231CAD" w14:textId="1EAC580E" w:rsidR="00720A9B" w:rsidRDefault="00021EDE" w:rsidP="00BA6935">
            <w:pPr>
              <w:spacing w:line="240" w:lineRule="auto"/>
              <w:rPr>
                <w:rFonts w:asciiTheme="minorHAnsi" w:hAnsiTheme="minorHAnsi" w:cstheme="minorHAnsi"/>
                <w:b/>
                <w:sz w:val="22"/>
              </w:rPr>
            </w:pPr>
            <w:r w:rsidRPr="000A78C6">
              <w:rPr>
                <w:rFonts w:asciiTheme="minorHAnsi" w:hAnsiTheme="minorHAnsi" w:cstheme="minorHAnsi"/>
                <w:b/>
                <w:sz w:val="22"/>
              </w:rPr>
              <w:t>Signature:</w:t>
            </w:r>
            <w:r w:rsidR="00D81BB2">
              <w:rPr>
                <w:rFonts w:asciiTheme="minorHAnsi" w:hAnsiTheme="minorHAnsi" w:cstheme="minorHAnsi"/>
                <w:b/>
                <w:sz w:val="22"/>
              </w:rPr>
              <w:t xml:space="preserve">                              </w:t>
            </w:r>
            <w:sdt>
              <w:sdtPr>
                <w:rPr>
                  <w:rFonts w:asciiTheme="minorHAnsi" w:hAnsiTheme="minorHAnsi" w:cstheme="minorHAnsi"/>
                  <w:b/>
                  <w:sz w:val="22"/>
                </w:rPr>
                <w:id w:val="-1714024100"/>
                <w:placeholder>
                  <w:docPart w:val="DefaultPlaceholder_-1854013440"/>
                </w:placeholder>
                <w:showingPlcHdr/>
              </w:sdtPr>
              <w:sdtContent>
                <w:r w:rsidR="00D81BB2" w:rsidRPr="00C47AAA">
                  <w:rPr>
                    <w:rStyle w:val="PlaceholderText"/>
                  </w:rPr>
                  <w:t>Click or tap here to enter text.</w:t>
                </w:r>
              </w:sdtContent>
            </w:sdt>
          </w:p>
          <w:p w14:paraId="6358DC92" w14:textId="77777777" w:rsidR="00021EDE" w:rsidRDefault="00021EDE" w:rsidP="00BA6935">
            <w:pPr>
              <w:spacing w:line="240" w:lineRule="auto"/>
              <w:rPr>
                <w:rFonts w:asciiTheme="minorHAnsi" w:hAnsiTheme="minorHAnsi" w:cstheme="minorHAnsi"/>
                <w:b/>
                <w:sz w:val="22"/>
              </w:rPr>
            </w:pPr>
          </w:p>
          <w:p w14:paraId="61E8A5BF" w14:textId="77777777" w:rsidR="00021EDE" w:rsidRDefault="00021EDE" w:rsidP="00BA6935">
            <w:pPr>
              <w:spacing w:line="240" w:lineRule="auto"/>
              <w:rPr>
                <w:rFonts w:asciiTheme="minorHAnsi" w:hAnsiTheme="minorHAnsi" w:cstheme="minorHAnsi"/>
                <w:b/>
                <w:sz w:val="22"/>
              </w:rPr>
            </w:pPr>
          </w:p>
          <w:p w14:paraId="288F5301" w14:textId="77777777" w:rsidR="00B82BE4" w:rsidRDefault="00B82BE4" w:rsidP="00BA6935">
            <w:pPr>
              <w:spacing w:line="240" w:lineRule="auto"/>
              <w:rPr>
                <w:rFonts w:asciiTheme="minorHAnsi" w:hAnsiTheme="minorHAnsi" w:cstheme="minorHAnsi"/>
                <w:b/>
                <w:sz w:val="22"/>
              </w:rPr>
            </w:pPr>
          </w:p>
          <w:p w14:paraId="676ACFEB" w14:textId="2F835FC2" w:rsidR="00021EDE" w:rsidRPr="000A78C6" w:rsidRDefault="00021EDE" w:rsidP="00BA6935">
            <w:pPr>
              <w:spacing w:line="240" w:lineRule="auto"/>
              <w:rPr>
                <w:rFonts w:asciiTheme="minorHAnsi" w:hAnsiTheme="minorHAnsi" w:cstheme="minorHAnsi"/>
                <w:b/>
                <w:sz w:val="22"/>
              </w:rPr>
            </w:pPr>
          </w:p>
        </w:tc>
      </w:tr>
      <w:tr w:rsidR="00720A9B" w:rsidRPr="00433676" w14:paraId="46F859BE" w14:textId="77777777" w:rsidTr="00D4061A">
        <w:trPr>
          <w:trHeight w:val="283"/>
          <w:jc w:val="center"/>
        </w:trPr>
        <w:tc>
          <w:tcPr>
            <w:tcW w:w="10184" w:type="dxa"/>
            <w:gridSpan w:val="2"/>
            <w:vAlign w:val="center"/>
          </w:tcPr>
          <w:p w14:paraId="21D6C2B5" w14:textId="561E8994" w:rsidR="00021EDE" w:rsidRPr="000A78C6" w:rsidRDefault="00021EDE" w:rsidP="00021EDE">
            <w:pPr>
              <w:spacing w:line="240" w:lineRule="auto"/>
              <w:rPr>
                <w:rFonts w:asciiTheme="minorHAnsi" w:hAnsiTheme="minorHAnsi" w:cstheme="minorHAnsi"/>
                <w:b/>
                <w:sz w:val="22"/>
              </w:rPr>
            </w:pPr>
            <w:r w:rsidRPr="000A78C6">
              <w:rPr>
                <w:rFonts w:asciiTheme="minorHAnsi" w:hAnsiTheme="minorHAnsi" w:cstheme="minorHAnsi"/>
                <w:b/>
                <w:sz w:val="22"/>
              </w:rPr>
              <w:t xml:space="preserve">Full Name </w:t>
            </w:r>
            <w:r w:rsidRPr="000A78C6">
              <w:rPr>
                <w:rFonts w:asciiTheme="minorHAnsi" w:hAnsiTheme="minorHAnsi" w:cstheme="minorHAnsi"/>
                <w:b/>
                <w:i/>
                <w:sz w:val="22"/>
              </w:rPr>
              <w:t>(please print)</w:t>
            </w:r>
            <w:r>
              <w:rPr>
                <w:rFonts w:asciiTheme="minorHAnsi" w:hAnsiTheme="minorHAnsi" w:cstheme="minorHAnsi"/>
                <w:b/>
                <w:i/>
                <w:sz w:val="22"/>
              </w:rPr>
              <w:t>:</w:t>
            </w:r>
            <w:r w:rsidR="00D81BB2">
              <w:rPr>
                <w:rFonts w:asciiTheme="minorHAnsi" w:hAnsiTheme="minorHAnsi" w:cstheme="minorHAnsi"/>
                <w:b/>
                <w:i/>
                <w:sz w:val="22"/>
              </w:rPr>
              <w:t xml:space="preserve">   </w:t>
            </w:r>
            <w:sdt>
              <w:sdtPr>
                <w:rPr>
                  <w:rFonts w:asciiTheme="minorHAnsi" w:hAnsiTheme="minorHAnsi" w:cstheme="minorHAnsi"/>
                  <w:b/>
                  <w:i/>
                  <w:sz w:val="22"/>
                </w:rPr>
                <w:id w:val="-2013605690"/>
                <w:placeholder>
                  <w:docPart w:val="DefaultPlaceholder_-1854013440"/>
                </w:placeholder>
                <w:showingPlcHdr/>
              </w:sdtPr>
              <w:sdtContent>
                <w:r w:rsidR="00D81BB2" w:rsidRPr="00C47AAA">
                  <w:rPr>
                    <w:rStyle w:val="PlaceholderText"/>
                  </w:rPr>
                  <w:t>Click or tap here to enter text.</w:t>
                </w:r>
              </w:sdtContent>
            </w:sdt>
          </w:p>
        </w:tc>
      </w:tr>
      <w:tr w:rsidR="00BA6935" w:rsidRPr="00433676" w14:paraId="17EA977E" w14:textId="77777777" w:rsidTr="00D4061A">
        <w:trPr>
          <w:trHeight w:val="283"/>
          <w:jc w:val="center"/>
        </w:trPr>
        <w:tc>
          <w:tcPr>
            <w:tcW w:w="10184" w:type="dxa"/>
            <w:gridSpan w:val="2"/>
            <w:vAlign w:val="center"/>
          </w:tcPr>
          <w:p w14:paraId="47C6279D" w14:textId="6B63DE73" w:rsidR="00BA6935" w:rsidRPr="000A78C6" w:rsidRDefault="00BA6935" w:rsidP="00BA6935">
            <w:pPr>
              <w:spacing w:line="240" w:lineRule="auto"/>
              <w:rPr>
                <w:rFonts w:asciiTheme="minorHAnsi" w:hAnsiTheme="minorHAnsi" w:cstheme="minorHAnsi"/>
                <w:b/>
                <w:sz w:val="22"/>
              </w:rPr>
            </w:pPr>
            <w:r w:rsidRPr="000A78C6">
              <w:rPr>
                <w:rFonts w:asciiTheme="minorHAnsi" w:hAnsiTheme="minorHAnsi" w:cstheme="minorHAnsi"/>
                <w:b/>
                <w:sz w:val="22"/>
              </w:rPr>
              <w:t>Date:</w:t>
            </w:r>
            <w:r w:rsidR="00D81BB2">
              <w:rPr>
                <w:rFonts w:asciiTheme="minorHAnsi" w:hAnsiTheme="minorHAnsi" w:cstheme="minorHAnsi"/>
                <w:b/>
                <w:sz w:val="22"/>
              </w:rPr>
              <w:t xml:space="preserve">                                       </w:t>
            </w:r>
            <w:sdt>
              <w:sdtPr>
                <w:rPr>
                  <w:rFonts w:asciiTheme="minorHAnsi" w:hAnsiTheme="minorHAnsi" w:cstheme="minorHAnsi"/>
                  <w:b/>
                  <w:sz w:val="22"/>
                </w:rPr>
                <w:id w:val="433557211"/>
                <w:placeholder>
                  <w:docPart w:val="DefaultPlaceholder_-1854013440"/>
                </w:placeholder>
                <w:showingPlcHdr/>
              </w:sdtPr>
              <w:sdtContent>
                <w:r w:rsidR="00D81BB2" w:rsidRPr="00C47AAA">
                  <w:rPr>
                    <w:rStyle w:val="PlaceholderText"/>
                  </w:rPr>
                  <w:t>Click or tap here to enter text.</w:t>
                </w:r>
              </w:sdtContent>
            </w:sdt>
          </w:p>
        </w:tc>
      </w:tr>
    </w:tbl>
    <w:p w14:paraId="717CFD9F" w14:textId="77777777" w:rsidR="00802CFF" w:rsidRDefault="00802CFF" w:rsidP="00021EDE">
      <w:pPr>
        <w:jc w:val="center"/>
        <w:rPr>
          <w:rFonts w:asciiTheme="minorHAnsi" w:hAnsiTheme="minorHAnsi" w:cstheme="minorHAnsi"/>
          <w:b/>
          <w:bCs/>
          <w:sz w:val="28"/>
          <w:szCs w:val="36"/>
        </w:rPr>
      </w:pPr>
    </w:p>
    <w:p w14:paraId="1349077C" w14:textId="77777777" w:rsidR="00802CFF" w:rsidRDefault="00802CFF" w:rsidP="00021EDE">
      <w:pPr>
        <w:jc w:val="center"/>
        <w:rPr>
          <w:rFonts w:asciiTheme="minorHAnsi" w:hAnsiTheme="minorHAnsi" w:cstheme="minorHAnsi"/>
          <w:b/>
          <w:bCs/>
          <w:sz w:val="28"/>
          <w:szCs w:val="36"/>
        </w:rPr>
      </w:pPr>
    </w:p>
    <w:p w14:paraId="61E62AE5" w14:textId="77777777" w:rsidR="00802CFF" w:rsidRDefault="00802CFF" w:rsidP="00021EDE">
      <w:pPr>
        <w:jc w:val="center"/>
        <w:rPr>
          <w:rFonts w:asciiTheme="minorHAnsi" w:hAnsiTheme="minorHAnsi" w:cstheme="minorHAnsi"/>
          <w:b/>
          <w:bCs/>
          <w:sz w:val="28"/>
          <w:szCs w:val="36"/>
        </w:rPr>
      </w:pPr>
    </w:p>
    <w:p w14:paraId="342F1636" w14:textId="77777777" w:rsidR="00802CFF" w:rsidRDefault="00802CFF" w:rsidP="00E864FF">
      <w:pPr>
        <w:rPr>
          <w:rFonts w:asciiTheme="minorHAnsi" w:hAnsiTheme="minorHAnsi" w:cstheme="minorHAnsi"/>
          <w:b/>
          <w:bCs/>
          <w:sz w:val="28"/>
          <w:szCs w:val="36"/>
        </w:rPr>
      </w:pPr>
    </w:p>
    <w:p w14:paraId="307A526C" w14:textId="77777777" w:rsidR="00802CFF" w:rsidRDefault="00802CFF" w:rsidP="00021EDE">
      <w:pPr>
        <w:jc w:val="center"/>
        <w:rPr>
          <w:rFonts w:asciiTheme="minorHAnsi" w:hAnsiTheme="minorHAnsi" w:cstheme="minorHAnsi"/>
          <w:b/>
          <w:bCs/>
          <w:sz w:val="28"/>
          <w:szCs w:val="36"/>
        </w:rPr>
      </w:pPr>
    </w:p>
    <w:p w14:paraId="3DB5BAB7" w14:textId="0D73D9E1" w:rsidR="00BD5BB0" w:rsidRPr="00923363" w:rsidRDefault="00923363" w:rsidP="00021EDE">
      <w:pPr>
        <w:jc w:val="center"/>
        <w:rPr>
          <w:rFonts w:asciiTheme="minorHAnsi" w:hAnsiTheme="minorHAnsi" w:cstheme="minorHAnsi"/>
          <w:b/>
          <w:bCs/>
          <w:sz w:val="28"/>
          <w:szCs w:val="36"/>
        </w:rPr>
      </w:pPr>
      <w:r w:rsidRPr="00923363">
        <w:rPr>
          <w:rFonts w:asciiTheme="minorHAnsi" w:hAnsiTheme="minorHAnsi" w:cstheme="minorHAnsi"/>
          <w:b/>
          <w:bCs/>
          <w:sz w:val="28"/>
          <w:szCs w:val="36"/>
        </w:rPr>
        <w:t xml:space="preserve">Guidance </w:t>
      </w:r>
      <w:r w:rsidR="008E06A5">
        <w:rPr>
          <w:rFonts w:asciiTheme="minorHAnsi" w:hAnsiTheme="minorHAnsi" w:cstheme="minorHAnsi"/>
          <w:b/>
          <w:bCs/>
          <w:sz w:val="28"/>
          <w:szCs w:val="36"/>
        </w:rPr>
        <w:t>n</w:t>
      </w:r>
      <w:r w:rsidRPr="00923363">
        <w:rPr>
          <w:rFonts w:asciiTheme="minorHAnsi" w:hAnsiTheme="minorHAnsi" w:cstheme="minorHAnsi"/>
          <w:b/>
          <w:bCs/>
          <w:sz w:val="28"/>
          <w:szCs w:val="36"/>
        </w:rPr>
        <w:t>otes</w:t>
      </w:r>
      <w:r w:rsidR="008E06A5">
        <w:rPr>
          <w:rFonts w:asciiTheme="minorHAnsi" w:hAnsiTheme="minorHAnsi" w:cstheme="minorHAnsi"/>
          <w:b/>
          <w:bCs/>
          <w:sz w:val="28"/>
          <w:szCs w:val="36"/>
        </w:rPr>
        <w:t xml:space="preserve"> on applying for a licence to keep primates</w:t>
      </w:r>
    </w:p>
    <w:p w14:paraId="7296CED8" w14:textId="77777777" w:rsidR="007B5B6C" w:rsidRPr="008567FF" w:rsidRDefault="007B5B6C">
      <w:pPr>
        <w:rPr>
          <w:rFonts w:cs="Arial"/>
          <w:sz w:val="8"/>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7B5B6C" w14:paraId="41665388" w14:textId="77777777" w:rsidTr="00301ABB">
        <w:tc>
          <w:tcPr>
            <w:tcW w:w="562" w:type="dxa"/>
          </w:tcPr>
          <w:p w14:paraId="3C285437" w14:textId="38C7F1FA" w:rsidR="007B5B6C" w:rsidRPr="007B5B6C" w:rsidRDefault="007B5B6C">
            <w:pPr>
              <w:rPr>
                <w:rFonts w:asciiTheme="minorHAnsi" w:hAnsiTheme="minorHAnsi" w:cstheme="minorHAnsi"/>
                <w:b/>
                <w:bCs/>
              </w:rPr>
            </w:pPr>
            <w:r w:rsidRPr="007B5B6C">
              <w:rPr>
                <w:rFonts w:asciiTheme="minorHAnsi" w:hAnsiTheme="minorHAnsi" w:cstheme="minorHAnsi"/>
                <w:b/>
                <w:bCs/>
              </w:rPr>
              <w:t>1.</w:t>
            </w:r>
          </w:p>
        </w:tc>
        <w:tc>
          <w:tcPr>
            <w:tcW w:w="9632" w:type="dxa"/>
          </w:tcPr>
          <w:p w14:paraId="007978A9" w14:textId="77777777" w:rsidR="007B5B6C" w:rsidRPr="002E725D" w:rsidRDefault="007B5B6C" w:rsidP="007B5B6C">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Persons who cannot apply</w:t>
            </w:r>
          </w:p>
          <w:p w14:paraId="4F16A577" w14:textId="77777777" w:rsidR="007B5B6C" w:rsidRPr="002E725D" w:rsidRDefault="007B5B6C" w:rsidP="007B5B6C">
            <w:pPr>
              <w:pStyle w:val="NoSpacing"/>
              <w:rPr>
                <w:rFonts w:asciiTheme="minorHAnsi" w:hAnsiTheme="minorHAnsi" w:cstheme="minorHAnsi"/>
                <w:b/>
                <w:bCs/>
                <w:sz w:val="22"/>
                <w:lang w:val="en-GB" w:eastAsia="en-GB"/>
              </w:rPr>
            </w:pPr>
          </w:p>
          <w:p w14:paraId="32D6974E" w14:textId="77777777" w:rsidR="007B5B6C" w:rsidRDefault="007B5B6C" w:rsidP="007B5B6C">
            <w:pPr>
              <w:pStyle w:val="NoSpacing"/>
              <w:rPr>
                <w:rFonts w:asciiTheme="minorHAnsi" w:hAnsiTheme="minorHAnsi" w:cstheme="minorHAnsi"/>
                <w:sz w:val="22"/>
                <w:lang w:val="en-GB" w:eastAsia="en-GB"/>
              </w:rPr>
            </w:pPr>
            <w:r w:rsidRPr="00BE70F0">
              <w:rPr>
                <w:rFonts w:asciiTheme="minorHAnsi" w:hAnsiTheme="minorHAnsi" w:cstheme="minorHAnsi"/>
                <w:sz w:val="22"/>
                <w:lang w:val="en-GB" w:eastAsia="en-GB"/>
              </w:rPr>
              <w:t>An application for a licence cannot be made by an individual who is under the age of 18 or who is disqualified from keeping primates</w:t>
            </w:r>
            <w:r>
              <w:rPr>
                <w:rFonts w:asciiTheme="minorHAnsi" w:hAnsiTheme="minorHAnsi" w:cstheme="minorHAnsi"/>
                <w:sz w:val="22"/>
                <w:lang w:val="en-GB" w:eastAsia="en-GB"/>
              </w:rPr>
              <w:t xml:space="preserve"> under any of the following:</w:t>
            </w:r>
          </w:p>
          <w:p w14:paraId="6D775ECE" w14:textId="77777777" w:rsidR="007B5B6C" w:rsidRDefault="007B5B6C" w:rsidP="007B5B6C">
            <w:pPr>
              <w:pStyle w:val="NoSpacing"/>
              <w:rPr>
                <w:rFonts w:asciiTheme="minorHAnsi" w:hAnsiTheme="minorHAnsi" w:cstheme="minorHAnsi"/>
                <w:sz w:val="22"/>
                <w:lang w:val="en-GB" w:eastAsia="en-GB"/>
              </w:rPr>
            </w:pPr>
          </w:p>
          <w:p w14:paraId="177CEC04"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(a)</w:t>
            </w:r>
            <w:r>
              <w:rPr>
                <w:rFonts w:asciiTheme="minorHAnsi" w:hAnsiTheme="minorHAnsi" w:cstheme="minorHAnsi"/>
                <w:sz w:val="22"/>
              </w:rPr>
              <w:tab/>
            </w:r>
            <w:r w:rsidRPr="0053517F">
              <w:rPr>
                <w:rFonts w:asciiTheme="minorHAnsi" w:hAnsiTheme="minorHAnsi" w:cstheme="minorHAnsi"/>
                <w:sz w:val="22"/>
              </w:rPr>
              <w:t xml:space="preserve">section 34(2) of the </w:t>
            </w:r>
            <w:r>
              <w:rPr>
                <w:rFonts w:asciiTheme="minorHAnsi" w:hAnsiTheme="minorHAnsi" w:cstheme="minorHAnsi"/>
                <w:sz w:val="22"/>
              </w:rPr>
              <w:t xml:space="preserve">Animal Welfare </w:t>
            </w:r>
            <w:r w:rsidRPr="0053517F">
              <w:rPr>
                <w:rFonts w:asciiTheme="minorHAnsi" w:hAnsiTheme="minorHAnsi" w:cstheme="minorHAnsi"/>
                <w:sz w:val="22"/>
              </w:rPr>
              <w:t>Act</w:t>
            </w:r>
            <w:r>
              <w:rPr>
                <w:rFonts w:asciiTheme="minorHAnsi" w:hAnsiTheme="minorHAnsi" w:cstheme="minorHAnsi"/>
                <w:sz w:val="22"/>
              </w:rPr>
              <w:t xml:space="preserve"> 2006</w:t>
            </w:r>
            <w:r w:rsidRPr="0053517F">
              <w:rPr>
                <w:rFonts w:asciiTheme="minorHAnsi" w:hAnsiTheme="minorHAnsi" w:cstheme="minorHAnsi"/>
                <w:sz w:val="22"/>
              </w:rPr>
              <w:t>;</w:t>
            </w:r>
          </w:p>
          <w:p w14:paraId="2E770D93"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(b)</w:t>
            </w:r>
            <w:r>
              <w:rPr>
                <w:rFonts w:asciiTheme="minorHAnsi" w:hAnsiTheme="minorHAnsi" w:cstheme="minorHAnsi"/>
                <w:sz w:val="22"/>
              </w:rPr>
              <w:tab/>
            </w:r>
            <w:r w:rsidRPr="0053517F">
              <w:rPr>
                <w:rFonts w:asciiTheme="minorHAnsi" w:hAnsiTheme="minorHAnsi" w:cstheme="minorHAnsi"/>
                <w:sz w:val="22"/>
              </w:rPr>
              <w:t>section 1 of the Protection of Animals (Amendment) Act 1954;</w:t>
            </w:r>
          </w:p>
          <w:p w14:paraId="28509C1E"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(c)</w:t>
            </w:r>
            <w:r>
              <w:rPr>
                <w:rFonts w:asciiTheme="minorHAnsi" w:hAnsiTheme="minorHAnsi" w:cstheme="minorHAnsi"/>
                <w:sz w:val="22"/>
              </w:rPr>
              <w:tab/>
            </w:r>
            <w:r w:rsidRPr="0053517F">
              <w:rPr>
                <w:rFonts w:asciiTheme="minorHAnsi" w:hAnsiTheme="minorHAnsi" w:cstheme="minorHAnsi"/>
                <w:sz w:val="22"/>
              </w:rPr>
              <w:t>section 40(1) of the Animal Health and Welfare (Scotland) Act 2006; or</w:t>
            </w:r>
          </w:p>
          <w:p w14:paraId="3781EAF7" w14:textId="77777777" w:rsidR="007B5B6C" w:rsidRPr="0053517F" w:rsidRDefault="007B5B6C" w:rsidP="007B5B6C">
            <w:pPr>
              <w:pStyle w:val="NoSpacing"/>
              <w:rPr>
                <w:rFonts w:asciiTheme="minorHAnsi" w:hAnsiTheme="minorHAnsi" w:cstheme="minorHAnsi"/>
                <w:sz w:val="22"/>
              </w:rPr>
            </w:pPr>
            <w:r>
              <w:rPr>
                <w:rFonts w:asciiTheme="minorHAnsi" w:hAnsiTheme="minorHAnsi" w:cstheme="minorHAnsi"/>
                <w:sz w:val="22"/>
              </w:rPr>
              <w:tab/>
            </w:r>
            <w:r w:rsidRPr="0053517F">
              <w:rPr>
                <w:rFonts w:asciiTheme="minorHAnsi" w:hAnsiTheme="minorHAnsi" w:cstheme="minorHAnsi"/>
                <w:sz w:val="22"/>
              </w:rPr>
              <w:t>(d)</w:t>
            </w:r>
            <w:r>
              <w:rPr>
                <w:rFonts w:asciiTheme="minorHAnsi" w:hAnsiTheme="minorHAnsi" w:cstheme="minorHAnsi"/>
                <w:sz w:val="22"/>
              </w:rPr>
              <w:tab/>
            </w:r>
            <w:r w:rsidRPr="0053517F">
              <w:rPr>
                <w:rFonts w:asciiTheme="minorHAnsi" w:hAnsiTheme="minorHAnsi" w:cstheme="minorHAnsi"/>
                <w:sz w:val="22"/>
              </w:rPr>
              <w:t>section 33(1) of the Welfare of Animals Act (Northern Ireland) 2011.</w:t>
            </w:r>
          </w:p>
          <w:p w14:paraId="72339EF7" w14:textId="77777777" w:rsidR="007B5B6C" w:rsidRPr="007B5B6C" w:rsidRDefault="007B5B6C">
            <w:pPr>
              <w:rPr>
                <w:rFonts w:asciiTheme="minorHAnsi" w:hAnsiTheme="minorHAnsi" w:cstheme="minorHAnsi"/>
                <w:lang w:val="x-none"/>
              </w:rPr>
            </w:pPr>
          </w:p>
        </w:tc>
      </w:tr>
      <w:tr w:rsidR="007B5B6C" w14:paraId="28413C2A" w14:textId="77777777" w:rsidTr="00301ABB">
        <w:tc>
          <w:tcPr>
            <w:tcW w:w="562" w:type="dxa"/>
          </w:tcPr>
          <w:p w14:paraId="54A6358A" w14:textId="34177BAD" w:rsidR="007B5B6C" w:rsidRPr="007B5B6C" w:rsidRDefault="007B5B6C">
            <w:pPr>
              <w:rPr>
                <w:rFonts w:asciiTheme="minorHAnsi" w:hAnsiTheme="minorHAnsi" w:cstheme="minorHAnsi"/>
                <w:b/>
                <w:bCs/>
              </w:rPr>
            </w:pPr>
            <w:r w:rsidRPr="007B5B6C">
              <w:rPr>
                <w:rFonts w:asciiTheme="minorHAnsi" w:hAnsiTheme="minorHAnsi" w:cstheme="minorHAnsi"/>
                <w:b/>
                <w:bCs/>
              </w:rPr>
              <w:t>2.</w:t>
            </w:r>
          </w:p>
        </w:tc>
        <w:tc>
          <w:tcPr>
            <w:tcW w:w="9632" w:type="dxa"/>
          </w:tcPr>
          <w:p w14:paraId="46608853" w14:textId="77777777" w:rsidR="007B5B6C" w:rsidRDefault="007B5B6C"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commencement</w:t>
            </w:r>
          </w:p>
          <w:p w14:paraId="3AC5E229" w14:textId="77777777" w:rsidR="007B5B6C" w:rsidRDefault="007B5B6C" w:rsidP="007B5B6C">
            <w:pPr>
              <w:pStyle w:val="NoSpacing"/>
              <w:rPr>
                <w:rFonts w:asciiTheme="minorHAnsi" w:hAnsiTheme="minorHAnsi" w:cstheme="minorHAnsi"/>
                <w:b/>
                <w:bCs/>
                <w:sz w:val="22"/>
                <w:lang w:val="en-GB" w:eastAsia="en-GB"/>
              </w:rPr>
            </w:pPr>
          </w:p>
          <w:p w14:paraId="62D58059" w14:textId="0E68CC21" w:rsidR="007B5B6C" w:rsidRDefault="007B5B6C"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take effect immediately following a decision by the Council to grant the application.  However, if you would like to request that a licence takes effect later than this, you can specify when you would like the licence to have effect.</w:t>
            </w:r>
            <w:r w:rsidR="00802CFF">
              <w:rPr>
                <w:rFonts w:asciiTheme="minorHAnsi" w:hAnsiTheme="minorHAnsi" w:cstheme="minorHAnsi"/>
                <w:sz w:val="22"/>
                <w:lang w:val="en-GB" w:eastAsia="en-GB"/>
              </w:rPr>
              <w:t xml:space="preserve">  </w:t>
            </w:r>
            <w:r>
              <w:rPr>
                <w:rFonts w:asciiTheme="minorHAnsi" w:hAnsiTheme="minorHAnsi" w:cstheme="minorHAnsi"/>
                <w:sz w:val="22"/>
                <w:lang w:val="en-GB" w:eastAsia="en-GB"/>
              </w:rPr>
              <w:t>The requirement to hold a licence to keep primates takes effect on 6 April 2026.  Therefore</w:t>
            </w:r>
            <w:r w:rsidR="00E864FF">
              <w:rPr>
                <w:rFonts w:asciiTheme="minorHAnsi" w:hAnsiTheme="minorHAnsi" w:cstheme="minorHAnsi"/>
                <w:sz w:val="22"/>
                <w:lang w:val="en-GB" w:eastAsia="en-GB"/>
              </w:rPr>
              <w:t>,</w:t>
            </w:r>
            <w:r>
              <w:rPr>
                <w:rFonts w:asciiTheme="minorHAnsi" w:hAnsiTheme="minorHAnsi" w:cstheme="minorHAnsi"/>
                <w:sz w:val="22"/>
                <w:lang w:val="en-GB" w:eastAsia="en-GB"/>
              </w:rPr>
              <w:t xml:space="preserve"> the earliest that the Council will grant a licence to take effect is 6 April 2026.</w:t>
            </w:r>
          </w:p>
          <w:p w14:paraId="0760D111" w14:textId="21BD9B40" w:rsidR="007B5B6C" w:rsidRPr="007B5B6C" w:rsidRDefault="007B5B6C" w:rsidP="007B5B6C">
            <w:pPr>
              <w:pStyle w:val="NoSpacing"/>
              <w:rPr>
                <w:rFonts w:asciiTheme="minorHAnsi" w:hAnsiTheme="minorHAnsi" w:cstheme="minorHAnsi"/>
                <w:sz w:val="22"/>
                <w:lang w:val="en-GB" w:eastAsia="en-GB"/>
              </w:rPr>
            </w:pPr>
          </w:p>
        </w:tc>
      </w:tr>
      <w:tr w:rsidR="008567FF" w14:paraId="100CFEDF" w14:textId="77777777" w:rsidTr="00301ABB">
        <w:tc>
          <w:tcPr>
            <w:tcW w:w="562" w:type="dxa"/>
          </w:tcPr>
          <w:p w14:paraId="3E7381FD" w14:textId="582A607E" w:rsidR="008567FF" w:rsidRPr="007B5B6C" w:rsidRDefault="008567FF">
            <w:pPr>
              <w:rPr>
                <w:rFonts w:asciiTheme="minorHAnsi" w:hAnsiTheme="minorHAnsi" w:cstheme="minorHAnsi"/>
                <w:b/>
                <w:bCs/>
              </w:rPr>
            </w:pPr>
            <w:r>
              <w:rPr>
                <w:rFonts w:asciiTheme="minorHAnsi" w:hAnsiTheme="minorHAnsi" w:cstheme="minorHAnsi"/>
                <w:b/>
                <w:bCs/>
              </w:rPr>
              <w:t>3.</w:t>
            </w:r>
          </w:p>
        </w:tc>
        <w:tc>
          <w:tcPr>
            <w:tcW w:w="9632" w:type="dxa"/>
          </w:tcPr>
          <w:p w14:paraId="76FC33D3" w14:textId="77777777" w:rsidR="008567FF" w:rsidRDefault="008567FF" w:rsidP="007B5B6C">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Licence duration</w:t>
            </w:r>
          </w:p>
          <w:p w14:paraId="451D4D52" w14:textId="77777777" w:rsidR="008567FF" w:rsidRDefault="008567FF" w:rsidP="007B5B6C">
            <w:pPr>
              <w:pStyle w:val="NoSpacing"/>
              <w:rPr>
                <w:rFonts w:asciiTheme="minorHAnsi" w:hAnsiTheme="minorHAnsi" w:cstheme="minorHAnsi"/>
                <w:b/>
                <w:bCs/>
                <w:sz w:val="22"/>
                <w:lang w:val="en-GB" w:eastAsia="en-GB"/>
              </w:rPr>
            </w:pPr>
          </w:p>
          <w:p w14:paraId="1765EF22" w14:textId="667507F2" w:rsidR="008567FF" w:rsidRDefault="008567FF" w:rsidP="007B5B6C">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Licences will normally be granted for a period of three years.  However, if you wish for the licence to be granted for a shorter period, you can request this when making the application.  Please note the application fee for the licence will be the same regardless of the duration of the licence that is issued.</w:t>
            </w:r>
          </w:p>
          <w:p w14:paraId="704E89E5" w14:textId="03D5A0D0" w:rsidR="008567FF" w:rsidRPr="008567FF" w:rsidRDefault="008567FF" w:rsidP="007B5B6C">
            <w:pPr>
              <w:pStyle w:val="NoSpacing"/>
              <w:rPr>
                <w:rFonts w:asciiTheme="minorHAnsi" w:hAnsiTheme="minorHAnsi" w:cstheme="minorHAnsi"/>
                <w:sz w:val="22"/>
                <w:lang w:val="en-GB" w:eastAsia="en-GB"/>
              </w:rPr>
            </w:pPr>
          </w:p>
        </w:tc>
      </w:tr>
      <w:tr w:rsidR="008567FF" w14:paraId="13C0DD47" w14:textId="77777777" w:rsidTr="00301ABB">
        <w:tc>
          <w:tcPr>
            <w:tcW w:w="562" w:type="dxa"/>
          </w:tcPr>
          <w:p w14:paraId="7862C73A" w14:textId="30B0C426" w:rsidR="008567FF" w:rsidRDefault="008567FF">
            <w:pPr>
              <w:rPr>
                <w:rFonts w:asciiTheme="minorHAnsi" w:hAnsiTheme="minorHAnsi" w:cstheme="minorHAnsi"/>
                <w:b/>
                <w:bCs/>
              </w:rPr>
            </w:pPr>
            <w:r>
              <w:rPr>
                <w:rFonts w:asciiTheme="minorHAnsi" w:hAnsiTheme="minorHAnsi" w:cstheme="minorHAnsi"/>
                <w:b/>
                <w:bCs/>
              </w:rPr>
              <w:t>4.</w:t>
            </w:r>
          </w:p>
        </w:tc>
        <w:tc>
          <w:tcPr>
            <w:tcW w:w="9632" w:type="dxa"/>
          </w:tcPr>
          <w:p w14:paraId="2E98BF22" w14:textId="77777777" w:rsidR="008567FF" w:rsidRPr="002E725D"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 xml:space="preserve">Named veterinarian </w:t>
            </w:r>
            <w:r w:rsidRPr="002E725D">
              <w:rPr>
                <w:rFonts w:asciiTheme="minorHAnsi" w:hAnsiTheme="minorHAnsi" w:cstheme="minorHAnsi"/>
                <w:b/>
                <w:bCs/>
                <w:sz w:val="22"/>
                <w:lang w:val="en-GB" w:eastAsia="en-GB"/>
              </w:rPr>
              <w:t xml:space="preserve"> </w:t>
            </w:r>
          </w:p>
          <w:p w14:paraId="34E935F3" w14:textId="77777777" w:rsidR="008567FF" w:rsidRDefault="008567FF" w:rsidP="008567FF">
            <w:pPr>
              <w:pStyle w:val="NoSpacing"/>
              <w:rPr>
                <w:rFonts w:asciiTheme="minorHAnsi" w:hAnsiTheme="minorHAnsi" w:cstheme="minorHAnsi"/>
                <w:b/>
                <w:bCs/>
                <w:sz w:val="22"/>
                <w:lang w:val="en-GB" w:eastAsia="en-GB"/>
              </w:rPr>
            </w:pPr>
          </w:p>
          <w:p w14:paraId="71C77767" w14:textId="77777777" w:rsidR="008567FF" w:rsidRDefault="008567FF" w:rsidP="008567FF">
            <w:pPr>
              <w:pStyle w:val="NoSpacing"/>
              <w:rPr>
                <w:rFonts w:asciiTheme="minorHAnsi" w:hAnsiTheme="minorHAnsi" w:cstheme="minorHAnsi"/>
                <w:sz w:val="22"/>
              </w:rPr>
            </w:pPr>
            <w:r w:rsidRPr="00FA58E8">
              <w:rPr>
                <w:rFonts w:asciiTheme="minorHAnsi" w:hAnsiTheme="minorHAnsi" w:cstheme="minorHAnsi"/>
                <w:sz w:val="22"/>
                <w:lang w:val="en-GB" w:eastAsia="en-GB"/>
              </w:rPr>
              <w:t xml:space="preserve">The primate(s) must be registered with </w:t>
            </w:r>
            <w:r w:rsidRPr="00FA58E8">
              <w:rPr>
                <w:rFonts w:asciiTheme="minorHAnsi" w:hAnsiTheme="minorHAnsi" w:cstheme="minorHAnsi"/>
                <w:sz w:val="22"/>
              </w:rPr>
              <w:t>a veterinarian who has agreed to provide the following—</w:t>
            </w:r>
          </w:p>
          <w:p w14:paraId="0C3C993E" w14:textId="77777777" w:rsidR="008567FF" w:rsidRPr="00FA58E8" w:rsidRDefault="008567FF" w:rsidP="008567FF">
            <w:pPr>
              <w:pStyle w:val="NoSpacing"/>
              <w:rPr>
                <w:rFonts w:asciiTheme="minorHAnsi" w:hAnsiTheme="minorHAnsi" w:cstheme="minorHAnsi"/>
                <w:sz w:val="22"/>
              </w:rPr>
            </w:pPr>
          </w:p>
          <w:p w14:paraId="0BCF8584"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(a)</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routine visits at an appropriate frequency to assess the health, condition and welfare of each primate;</w:t>
            </w:r>
          </w:p>
          <w:p w14:paraId="3341CFF4"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(b)</w:t>
            </w:r>
            <w:r>
              <w:rPr>
                <w:rFonts w:asciiTheme="minorHAnsi" w:hAnsiTheme="minorHAnsi" w:cstheme="minorHAnsi"/>
                <w:sz w:val="22"/>
              </w:rPr>
              <w:tab/>
            </w:r>
            <w:r w:rsidRPr="00FA58E8">
              <w:rPr>
                <w:rFonts w:asciiTheme="minorHAnsi" w:hAnsiTheme="minorHAnsi" w:cstheme="minorHAnsi"/>
                <w:sz w:val="22"/>
              </w:rPr>
              <w:t>carry out or supervise the treatment of a sick primate;</w:t>
            </w:r>
          </w:p>
          <w:p w14:paraId="7ED3838D" w14:textId="77777777" w:rsidR="008567FF" w:rsidRPr="00FA58E8" w:rsidRDefault="008567FF" w:rsidP="008567FF">
            <w:pPr>
              <w:pStyle w:val="NoSpacing"/>
              <w:ind w:left="1130" w:hanging="1130"/>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(c)</w:t>
            </w:r>
            <w:r>
              <w:rPr>
                <w:rFonts w:asciiTheme="minorHAnsi" w:hAnsiTheme="minorHAnsi" w:cstheme="minorHAnsi"/>
                <w:sz w:val="22"/>
              </w:rPr>
              <w:tab/>
            </w:r>
            <w:r>
              <w:rPr>
                <w:rFonts w:asciiTheme="minorHAnsi" w:hAnsiTheme="minorHAnsi" w:cstheme="minorHAnsi"/>
                <w:sz w:val="22"/>
              </w:rPr>
              <w:tab/>
            </w:r>
            <w:r w:rsidRPr="00FA58E8">
              <w:rPr>
                <w:rFonts w:asciiTheme="minorHAnsi" w:hAnsiTheme="minorHAnsi" w:cstheme="minorHAnsi"/>
                <w:sz w:val="22"/>
              </w:rPr>
              <w:t>administer or supervise the administration of medicines, vaccines, parasite control, disease surveillance and contraception to the primates when appropriate;</w:t>
            </w:r>
          </w:p>
          <w:p w14:paraId="136AB61B"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(d)</w:t>
            </w:r>
            <w:r>
              <w:rPr>
                <w:rFonts w:asciiTheme="minorHAnsi" w:hAnsiTheme="minorHAnsi" w:cstheme="minorHAnsi"/>
                <w:sz w:val="22"/>
              </w:rPr>
              <w:tab/>
            </w:r>
            <w:r w:rsidRPr="00FA58E8">
              <w:rPr>
                <w:rFonts w:asciiTheme="minorHAnsi" w:hAnsiTheme="minorHAnsi" w:cstheme="minorHAnsi"/>
                <w:sz w:val="22"/>
              </w:rPr>
              <w:t>monitor the health and welfare of each primate; and</w:t>
            </w:r>
          </w:p>
          <w:p w14:paraId="7FD8E346" w14:textId="77777777" w:rsidR="008567FF" w:rsidRPr="00FA58E8" w:rsidRDefault="008567FF" w:rsidP="008567FF">
            <w:pPr>
              <w:pStyle w:val="NoSpacing"/>
              <w:rPr>
                <w:rFonts w:asciiTheme="minorHAnsi" w:hAnsiTheme="minorHAnsi" w:cstheme="minorHAnsi"/>
                <w:sz w:val="22"/>
              </w:rPr>
            </w:pPr>
            <w:r>
              <w:rPr>
                <w:rFonts w:asciiTheme="minorHAnsi" w:hAnsiTheme="minorHAnsi" w:cstheme="minorHAnsi"/>
                <w:sz w:val="22"/>
              </w:rPr>
              <w:tab/>
            </w:r>
            <w:r w:rsidRPr="00FA58E8">
              <w:rPr>
                <w:rFonts w:asciiTheme="minorHAnsi" w:hAnsiTheme="minorHAnsi" w:cstheme="minorHAnsi"/>
                <w:sz w:val="22"/>
              </w:rPr>
              <w:t>(e)</w:t>
            </w:r>
            <w:r>
              <w:rPr>
                <w:rFonts w:asciiTheme="minorHAnsi" w:hAnsiTheme="minorHAnsi" w:cstheme="minorHAnsi"/>
                <w:sz w:val="22"/>
              </w:rPr>
              <w:tab/>
            </w:r>
            <w:r w:rsidRPr="00FA58E8">
              <w:rPr>
                <w:rFonts w:asciiTheme="minorHAnsi" w:hAnsiTheme="minorHAnsi" w:cstheme="minorHAnsi"/>
                <w:sz w:val="22"/>
              </w:rPr>
              <w:t>advice and assistance in an emergency.</w:t>
            </w:r>
          </w:p>
          <w:p w14:paraId="0081EF2A" w14:textId="77777777" w:rsidR="008567FF" w:rsidRPr="008567FF" w:rsidRDefault="008567FF" w:rsidP="007B5B6C">
            <w:pPr>
              <w:pStyle w:val="NoSpacing"/>
              <w:rPr>
                <w:rFonts w:asciiTheme="minorHAnsi" w:hAnsiTheme="minorHAnsi" w:cstheme="minorHAnsi"/>
                <w:b/>
                <w:bCs/>
                <w:sz w:val="22"/>
                <w:lang w:eastAsia="en-GB"/>
              </w:rPr>
            </w:pPr>
          </w:p>
        </w:tc>
      </w:tr>
      <w:tr w:rsidR="008567FF" w14:paraId="12CDF683" w14:textId="77777777" w:rsidTr="00301ABB">
        <w:tc>
          <w:tcPr>
            <w:tcW w:w="562" w:type="dxa"/>
          </w:tcPr>
          <w:p w14:paraId="195465FE" w14:textId="1E366B0F" w:rsidR="008567FF" w:rsidRDefault="008567FF">
            <w:pPr>
              <w:rPr>
                <w:rFonts w:asciiTheme="minorHAnsi" w:hAnsiTheme="minorHAnsi" w:cstheme="minorHAnsi"/>
                <w:b/>
                <w:bCs/>
              </w:rPr>
            </w:pPr>
            <w:r>
              <w:rPr>
                <w:rFonts w:asciiTheme="minorHAnsi" w:hAnsiTheme="minorHAnsi" w:cstheme="minorHAnsi"/>
                <w:b/>
                <w:bCs/>
              </w:rPr>
              <w:t>5.</w:t>
            </w:r>
          </w:p>
        </w:tc>
        <w:tc>
          <w:tcPr>
            <w:tcW w:w="9632" w:type="dxa"/>
          </w:tcPr>
          <w:p w14:paraId="045E8811" w14:textId="77777777" w:rsidR="008567FF" w:rsidRDefault="008567FF" w:rsidP="008567FF">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How to pay the application fee</w:t>
            </w:r>
          </w:p>
          <w:p w14:paraId="61D8D84A" w14:textId="77777777" w:rsidR="008567FF" w:rsidRDefault="008567FF" w:rsidP="008567FF">
            <w:pPr>
              <w:pStyle w:val="NoSpacing"/>
              <w:rPr>
                <w:rFonts w:asciiTheme="minorHAnsi" w:hAnsiTheme="minorHAnsi" w:cstheme="minorHAnsi"/>
                <w:b/>
                <w:bCs/>
                <w:sz w:val="22"/>
                <w:lang w:val="en-GB" w:eastAsia="en-GB"/>
              </w:rPr>
            </w:pPr>
          </w:p>
          <w:p w14:paraId="7E627E88" w14:textId="5EFAD406" w:rsidR="008567FF" w:rsidRPr="002E725D" w:rsidRDefault="008567FF" w:rsidP="008567FF">
            <w:pPr>
              <w:ind w:left="459" w:hanging="283"/>
              <w:rPr>
                <w:rFonts w:asciiTheme="minorHAnsi" w:hAnsiTheme="minorHAnsi" w:cstheme="minorHAnsi"/>
                <w:sz w:val="22"/>
              </w:rPr>
            </w:pPr>
            <w:r w:rsidRPr="002E725D">
              <w:rPr>
                <w:rFonts w:asciiTheme="minorHAnsi" w:hAnsiTheme="minorHAnsi" w:cstheme="minorHAnsi"/>
                <w:sz w:val="22"/>
              </w:rPr>
              <w:t>1.</w:t>
            </w:r>
            <w:r w:rsidRPr="002E725D">
              <w:rPr>
                <w:rFonts w:asciiTheme="minorHAnsi" w:hAnsiTheme="minorHAnsi" w:cstheme="minorHAnsi"/>
                <w:sz w:val="22"/>
              </w:rPr>
              <w:tab/>
              <w:t>Visi</w:t>
            </w:r>
            <w:r w:rsidR="00092C8E">
              <w:rPr>
                <w:rFonts w:asciiTheme="minorHAnsi" w:hAnsiTheme="minorHAnsi" w:cstheme="minorHAnsi"/>
                <w:sz w:val="22"/>
              </w:rPr>
              <w:t>t</w:t>
            </w:r>
            <w:r w:rsidR="009970D3">
              <w:rPr>
                <w:rFonts w:asciiTheme="minorHAnsi" w:hAnsiTheme="minorHAnsi" w:cstheme="minorHAnsi"/>
                <w:sz w:val="22"/>
              </w:rPr>
              <w:t xml:space="preserve">: </w:t>
            </w:r>
            <w:hyperlink r:id="rId12" w:history="1">
              <w:r w:rsidR="009970D3" w:rsidRPr="009970D3">
                <w:rPr>
                  <w:rStyle w:val="Hyperlink"/>
                  <w:rFonts w:asciiTheme="minorHAnsi" w:hAnsiTheme="minorHAnsi" w:cstheme="minorHAnsi"/>
                  <w:sz w:val="22"/>
                </w:rPr>
                <w:t>Pay - Fenland District Council</w:t>
              </w:r>
            </w:hyperlink>
            <w:r w:rsidRPr="002E725D">
              <w:rPr>
                <w:rFonts w:asciiTheme="minorHAnsi" w:hAnsiTheme="minorHAnsi" w:cstheme="minorHAnsi"/>
                <w:sz w:val="22"/>
              </w:rPr>
              <w:t xml:space="preserve">    </w:t>
            </w:r>
          </w:p>
          <w:p w14:paraId="239D17F3" w14:textId="77777777" w:rsidR="008567FF" w:rsidRPr="002E725D" w:rsidRDefault="008567FF" w:rsidP="008567FF">
            <w:pPr>
              <w:ind w:left="459" w:hanging="283"/>
              <w:rPr>
                <w:rFonts w:asciiTheme="minorHAnsi" w:hAnsiTheme="minorHAnsi" w:cstheme="minorHAnsi"/>
                <w:sz w:val="22"/>
              </w:rPr>
            </w:pPr>
            <w:r w:rsidRPr="002E725D">
              <w:rPr>
                <w:rFonts w:asciiTheme="minorHAnsi" w:hAnsiTheme="minorHAnsi" w:cstheme="minorHAnsi"/>
                <w:sz w:val="22"/>
              </w:rPr>
              <w:t>2.</w:t>
            </w:r>
            <w:r w:rsidRPr="002E725D">
              <w:rPr>
                <w:rFonts w:asciiTheme="minorHAnsi" w:hAnsiTheme="minorHAnsi" w:cstheme="minorHAnsi"/>
                <w:sz w:val="22"/>
              </w:rPr>
              <w:tab/>
              <w:t>Please select “</w:t>
            </w:r>
            <w:r w:rsidRPr="002E725D">
              <w:rPr>
                <w:rFonts w:asciiTheme="minorHAnsi" w:hAnsiTheme="minorHAnsi" w:cstheme="minorHAnsi"/>
                <w:b/>
                <w:bCs/>
                <w:sz w:val="22"/>
              </w:rPr>
              <w:t>Primate Keeper Licence</w:t>
            </w:r>
            <w:r w:rsidRPr="002E725D">
              <w:rPr>
                <w:rFonts w:asciiTheme="minorHAnsi" w:hAnsiTheme="minorHAnsi" w:cstheme="minorHAnsi"/>
                <w:sz w:val="22"/>
              </w:rPr>
              <w:t>” (underneath the “Licensing” dropdown)</w:t>
            </w:r>
          </w:p>
          <w:p w14:paraId="1754AF51" w14:textId="51FECF48" w:rsidR="008567FF" w:rsidRDefault="00BE662B" w:rsidP="00480C68">
            <w:pPr>
              <w:ind w:left="459" w:hanging="283"/>
              <w:rPr>
                <w:rFonts w:asciiTheme="minorHAnsi" w:hAnsiTheme="minorHAnsi" w:cstheme="minorHAnsi"/>
                <w:sz w:val="22"/>
              </w:rPr>
            </w:pPr>
            <w:r>
              <w:rPr>
                <w:rFonts w:asciiTheme="minorHAnsi" w:hAnsiTheme="minorHAnsi" w:cstheme="minorHAnsi"/>
                <w:sz w:val="22"/>
              </w:rPr>
              <w:t>3</w:t>
            </w:r>
            <w:r w:rsidR="008567FF" w:rsidRPr="002E725D">
              <w:rPr>
                <w:rFonts w:asciiTheme="minorHAnsi" w:hAnsiTheme="minorHAnsi" w:cstheme="minorHAnsi"/>
                <w:sz w:val="22"/>
              </w:rPr>
              <w:t>.</w:t>
            </w:r>
            <w:r w:rsidR="008567FF" w:rsidRPr="002E725D">
              <w:rPr>
                <w:rFonts w:asciiTheme="minorHAnsi" w:hAnsiTheme="minorHAnsi" w:cstheme="minorHAnsi"/>
                <w:sz w:val="22"/>
              </w:rPr>
              <w:tab/>
              <w:t>The fee to be paid can be found a</w:t>
            </w:r>
            <w:r w:rsidR="00092C8E">
              <w:rPr>
                <w:rFonts w:asciiTheme="minorHAnsi" w:hAnsiTheme="minorHAnsi" w:cstheme="minorHAnsi"/>
                <w:sz w:val="22"/>
              </w:rPr>
              <w:t>t</w:t>
            </w:r>
            <w:r w:rsidR="009E356A">
              <w:rPr>
                <w:rFonts w:asciiTheme="minorHAnsi" w:hAnsiTheme="minorHAnsi" w:cstheme="minorHAnsi"/>
                <w:sz w:val="22"/>
              </w:rPr>
              <w:t>:</w:t>
            </w:r>
            <w:r w:rsidR="00480C68">
              <w:rPr>
                <w:rFonts w:asciiTheme="minorHAnsi" w:hAnsiTheme="minorHAnsi" w:cstheme="minorHAnsi"/>
                <w:sz w:val="22"/>
              </w:rPr>
              <w:t xml:space="preserve"> </w:t>
            </w:r>
            <w:hyperlink r:id="rId13" w:history="1">
              <w:r w:rsidR="00480C68" w:rsidRPr="00480C68">
                <w:rPr>
                  <w:rStyle w:val="Hyperlink"/>
                  <w:rFonts w:asciiTheme="minorHAnsi" w:hAnsiTheme="minorHAnsi" w:cstheme="minorHAnsi"/>
                  <w:sz w:val="22"/>
                </w:rPr>
                <w:t>Fees and Charges 2026-27</w:t>
              </w:r>
            </w:hyperlink>
          </w:p>
          <w:p w14:paraId="55D97798" w14:textId="7D4BFF00" w:rsidR="00480C68" w:rsidRDefault="00480C68" w:rsidP="00480C68">
            <w:pPr>
              <w:ind w:left="459" w:hanging="283"/>
              <w:rPr>
                <w:rFonts w:asciiTheme="minorHAnsi" w:hAnsiTheme="minorHAnsi" w:cstheme="minorHAnsi"/>
                <w:b/>
                <w:bCs/>
                <w:sz w:val="22"/>
              </w:rPr>
            </w:pPr>
          </w:p>
        </w:tc>
      </w:tr>
      <w:tr w:rsidR="008567FF" w14:paraId="3D6DC474" w14:textId="77777777" w:rsidTr="00301ABB">
        <w:tc>
          <w:tcPr>
            <w:tcW w:w="562" w:type="dxa"/>
          </w:tcPr>
          <w:p w14:paraId="38BD3FB8" w14:textId="58038B92" w:rsidR="008567FF" w:rsidRDefault="008567FF">
            <w:pPr>
              <w:rPr>
                <w:rFonts w:asciiTheme="minorHAnsi" w:hAnsiTheme="minorHAnsi" w:cstheme="minorHAnsi"/>
                <w:b/>
                <w:bCs/>
              </w:rPr>
            </w:pPr>
            <w:r>
              <w:rPr>
                <w:rFonts w:asciiTheme="minorHAnsi" w:hAnsiTheme="minorHAnsi" w:cstheme="minorHAnsi"/>
                <w:b/>
                <w:bCs/>
              </w:rPr>
              <w:t>6.</w:t>
            </w:r>
          </w:p>
        </w:tc>
        <w:tc>
          <w:tcPr>
            <w:tcW w:w="9632" w:type="dxa"/>
          </w:tcPr>
          <w:p w14:paraId="2CEA7B96" w14:textId="77777777" w:rsidR="008567FF" w:rsidRDefault="008567FF" w:rsidP="008567FF">
            <w:pPr>
              <w:rPr>
                <w:rFonts w:asciiTheme="minorHAnsi" w:hAnsiTheme="minorHAnsi" w:cstheme="minorHAnsi"/>
                <w:b/>
                <w:bCs/>
                <w:sz w:val="22"/>
              </w:rPr>
            </w:pPr>
            <w:r w:rsidRPr="002E725D">
              <w:rPr>
                <w:rFonts w:asciiTheme="minorHAnsi" w:hAnsiTheme="minorHAnsi" w:cstheme="minorHAnsi"/>
                <w:b/>
                <w:bCs/>
                <w:sz w:val="22"/>
              </w:rPr>
              <w:t>How to submit your application:</w:t>
            </w:r>
          </w:p>
          <w:p w14:paraId="20D08C31" w14:textId="77777777" w:rsidR="008567FF" w:rsidRDefault="008567FF" w:rsidP="008567FF">
            <w:pPr>
              <w:pStyle w:val="NoSpacing"/>
              <w:rPr>
                <w:rFonts w:asciiTheme="minorHAnsi" w:hAnsiTheme="minorHAnsi" w:cstheme="minorHAnsi"/>
                <w:b/>
                <w:bCs/>
                <w:sz w:val="22"/>
                <w:lang w:val="en-GB" w:eastAsia="en-GB"/>
              </w:rPr>
            </w:pPr>
          </w:p>
          <w:p w14:paraId="7B9F034C" w14:textId="143E8C65" w:rsidR="008567FF" w:rsidRDefault="008567FF" w:rsidP="008567FF">
            <w:pPr>
              <w:spacing w:line="240" w:lineRule="auto"/>
              <w:rPr>
                <w:rFonts w:asciiTheme="minorHAnsi" w:hAnsiTheme="minorHAnsi" w:cstheme="minorHAnsi"/>
                <w:sz w:val="22"/>
              </w:rPr>
            </w:pPr>
            <w:r w:rsidRPr="002E725D">
              <w:rPr>
                <w:rFonts w:asciiTheme="minorHAnsi" w:hAnsiTheme="minorHAnsi" w:cstheme="minorHAnsi"/>
                <w:sz w:val="22"/>
              </w:rPr>
              <w:t xml:space="preserve">Please </w:t>
            </w:r>
            <w:r>
              <w:rPr>
                <w:rFonts w:asciiTheme="minorHAnsi" w:hAnsiTheme="minorHAnsi" w:cstheme="minorHAnsi"/>
                <w:sz w:val="22"/>
              </w:rPr>
              <w:t xml:space="preserve">send </w:t>
            </w:r>
            <w:r w:rsidRPr="002E725D">
              <w:rPr>
                <w:rFonts w:asciiTheme="minorHAnsi" w:hAnsiTheme="minorHAnsi" w:cstheme="minorHAnsi"/>
                <w:sz w:val="22"/>
              </w:rPr>
              <w:t>your completed form with the relevant supporting documents</w:t>
            </w:r>
            <w:r>
              <w:rPr>
                <w:rFonts w:asciiTheme="minorHAnsi" w:hAnsiTheme="minorHAnsi" w:cstheme="minorHAnsi"/>
                <w:sz w:val="22"/>
              </w:rPr>
              <w:t xml:space="preserve"> and payment receipt</w:t>
            </w:r>
            <w:r w:rsidRPr="002E725D">
              <w:rPr>
                <w:rFonts w:asciiTheme="minorHAnsi" w:hAnsiTheme="minorHAnsi" w:cstheme="minorHAnsi"/>
                <w:sz w:val="22"/>
              </w:rPr>
              <w:t xml:space="preserve"> </w:t>
            </w:r>
            <w:r>
              <w:rPr>
                <w:rFonts w:asciiTheme="minorHAnsi" w:hAnsiTheme="minorHAnsi" w:cstheme="minorHAnsi"/>
                <w:sz w:val="22"/>
              </w:rPr>
              <w:t xml:space="preserve">for the application fee </w:t>
            </w:r>
            <w:r w:rsidRPr="002E725D">
              <w:rPr>
                <w:rFonts w:asciiTheme="minorHAnsi" w:hAnsiTheme="minorHAnsi" w:cstheme="minorHAnsi"/>
                <w:sz w:val="22"/>
              </w:rPr>
              <w:t xml:space="preserve">by email to: </w:t>
            </w:r>
            <w:hyperlink r:id="rId14" w:history="1">
              <w:r w:rsidR="00092C8E" w:rsidRPr="008D23D8">
                <w:rPr>
                  <w:rStyle w:val="Hyperlink"/>
                </w:rPr>
                <w:t>licensing@fenland.gov.uk</w:t>
              </w:r>
            </w:hyperlink>
            <w:r w:rsidR="00687291">
              <w:t xml:space="preserve"> </w:t>
            </w:r>
          </w:p>
          <w:p w14:paraId="1E4E7019" w14:textId="77777777" w:rsidR="008567FF" w:rsidRDefault="008567FF" w:rsidP="008567FF">
            <w:pPr>
              <w:spacing w:line="240" w:lineRule="auto"/>
              <w:rPr>
                <w:rFonts w:asciiTheme="minorHAnsi" w:hAnsiTheme="minorHAnsi" w:cstheme="minorHAnsi"/>
                <w:sz w:val="22"/>
              </w:rPr>
            </w:pPr>
          </w:p>
          <w:p w14:paraId="24FA12C3" w14:textId="77777777" w:rsidR="008567FF" w:rsidRDefault="008567FF" w:rsidP="008567FF">
            <w:pPr>
              <w:pStyle w:val="NoSpacing"/>
              <w:rPr>
                <w:rFonts w:asciiTheme="minorHAnsi" w:hAnsiTheme="minorHAnsi" w:cstheme="minorHAnsi"/>
                <w:b/>
                <w:bCs/>
                <w:sz w:val="22"/>
                <w:lang w:val="en-GB" w:eastAsia="en-GB"/>
              </w:rPr>
            </w:pPr>
          </w:p>
          <w:p w14:paraId="0956A5AD" w14:textId="77777777" w:rsidR="00687291" w:rsidRDefault="00687291" w:rsidP="008567FF">
            <w:pPr>
              <w:pStyle w:val="NoSpacing"/>
              <w:rPr>
                <w:rFonts w:asciiTheme="minorHAnsi" w:hAnsiTheme="minorHAnsi" w:cstheme="minorHAnsi"/>
                <w:b/>
                <w:bCs/>
                <w:sz w:val="22"/>
                <w:lang w:val="en-GB" w:eastAsia="en-GB"/>
              </w:rPr>
            </w:pPr>
          </w:p>
          <w:p w14:paraId="193EAB68" w14:textId="77777777" w:rsidR="00687291" w:rsidRDefault="00687291" w:rsidP="008567FF">
            <w:pPr>
              <w:pStyle w:val="NoSpacing"/>
              <w:rPr>
                <w:rFonts w:asciiTheme="minorHAnsi" w:hAnsiTheme="minorHAnsi" w:cstheme="minorHAnsi"/>
                <w:b/>
                <w:bCs/>
                <w:sz w:val="22"/>
                <w:lang w:val="en-GB" w:eastAsia="en-GB"/>
              </w:rPr>
            </w:pPr>
          </w:p>
          <w:p w14:paraId="56D6AD69" w14:textId="77777777" w:rsidR="00687291" w:rsidRDefault="00687291" w:rsidP="008567FF">
            <w:pPr>
              <w:pStyle w:val="NoSpacing"/>
              <w:rPr>
                <w:rFonts w:asciiTheme="minorHAnsi" w:hAnsiTheme="minorHAnsi" w:cstheme="minorHAnsi"/>
                <w:b/>
                <w:bCs/>
                <w:sz w:val="22"/>
                <w:lang w:val="en-GB" w:eastAsia="en-GB"/>
              </w:rPr>
            </w:pPr>
          </w:p>
          <w:p w14:paraId="4C56410C" w14:textId="77777777" w:rsidR="00BE662B" w:rsidRDefault="00BE662B" w:rsidP="008567FF">
            <w:pPr>
              <w:pStyle w:val="NoSpacing"/>
              <w:rPr>
                <w:rFonts w:asciiTheme="minorHAnsi" w:hAnsiTheme="minorHAnsi" w:cstheme="minorHAnsi"/>
                <w:b/>
                <w:bCs/>
                <w:sz w:val="22"/>
                <w:lang w:val="en-GB" w:eastAsia="en-GB"/>
              </w:rPr>
            </w:pPr>
          </w:p>
          <w:p w14:paraId="4F424C16" w14:textId="77777777" w:rsidR="00BE662B" w:rsidRDefault="00BE662B" w:rsidP="008567FF">
            <w:pPr>
              <w:pStyle w:val="NoSpacing"/>
              <w:rPr>
                <w:rFonts w:asciiTheme="minorHAnsi" w:hAnsiTheme="minorHAnsi" w:cstheme="minorHAnsi"/>
                <w:b/>
                <w:bCs/>
                <w:sz w:val="22"/>
                <w:lang w:val="en-GB" w:eastAsia="en-GB"/>
              </w:rPr>
            </w:pPr>
          </w:p>
        </w:tc>
      </w:tr>
      <w:tr w:rsidR="00EC4BEA" w14:paraId="6EAD4731" w14:textId="77777777" w:rsidTr="00301ABB">
        <w:tc>
          <w:tcPr>
            <w:tcW w:w="562" w:type="dxa"/>
          </w:tcPr>
          <w:p w14:paraId="72C29349" w14:textId="6FECDD46" w:rsidR="00EC4BEA" w:rsidRDefault="00EC4BEA">
            <w:pPr>
              <w:rPr>
                <w:rFonts w:asciiTheme="minorHAnsi" w:hAnsiTheme="minorHAnsi" w:cstheme="minorHAnsi"/>
                <w:b/>
                <w:bCs/>
              </w:rPr>
            </w:pPr>
            <w:r>
              <w:rPr>
                <w:rFonts w:asciiTheme="minorHAnsi" w:hAnsiTheme="minorHAnsi" w:cstheme="minorHAnsi"/>
                <w:b/>
                <w:bCs/>
              </w:rPr>
              <w:lastRenderedPageBreak/>
              <w:t>7.</w:t>
            </w:r>
          </w:p>
        </w:tc>
        <w:tc>
          <w:tcPr>
            <w:tcW w:w="9632" w:type="dxa"/>
          </w:tcPr>
          <w:p w14:paraId="26993D88"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What happens after the application is received?</w:t>
            </w:r>
          </w:p>
          <w:p w14:paraId="4976D443" w14:textId="77777777" w:rsidR="00EC4BEA" w:rsidRDefault="00EC4BEA" w:rsidP="00EC4BEA">
            <w:pPr>
              <w:pStyle w:val="NoSpacing"/>
              <w:rPr>
                <w:rFonts w:asciiTheme="minorHAnsi" w:hAnsiTheme="minorHAnsi" w:cstheme="minorHAnsi"/>
                <w:sz w:val="22"/>
                <w:lang w:val="en-GB" w:eastAsia="en-GB"/>
              </w:rPr>
            </w:pPr>
          </w:p>
          <w:p w14:paraId="698A9427" w14:textId="28546A18" w:rsidR="00EC4BEA"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When an application is received, the Council will arrange for a suitable person to inspect the premises specified in the application to determine whether the licence conditions are likely to be met if the application were to be granted.  </w:t>
            </w:r>
          </w:p>
          <w:p w14:paraId="04629B53" w14:textId="77777777" w:rsidR="00EC4BEA" w:rsidRDefault="00EC4BEA" w:rsidP="00EC4BEA">
            <w:pPr>
              <w:pStyle w:val="NoSpacing"/>
              <w:rPr>
                <w:rFonts w:asciiTheme="minorHAnsi" w:hAnsiTheme="minorHAnsi" w:cstheme="minorHAnsi"/>
                <w:sz w:val="22"/>
                <w:lang w:val="en-GB" w:eastAsia="en-GB"/>
              </w:rPr>
            </w:pPr>
          </w:p>
          <w:p w14:paraId="55ED7BFE" w14:textId="04C76BEA" w:rsidR="00EC4BEA" w:rsidRPr="002C16B6" w:rsidRDefault="00EC4BEA" w:rsidP="00EC4BEA">
            <w:pPr>
              <w:pStyle w:val="NoSpacing"/>
              <w:rPr>
                <w:rFonts w:asciiTheme="minorHAnsi" w:hAnsiTheme="minorHAnsi" w:cstheme="minorHAnsi"/>
                <w:sz w:val="22"/>
                <w:lang w:val="en-GB" w:eastAsia="en-GB"/>
              </w:rPr>
            </w:pPr>
            <w:r w:rsidRPr="002C16B6">
              <w:rPr>
                <w:rFonts w:asciiTheme="minorHAnsi" w:hAnsiTheme="minorHAnsi" w:cstheme="minorHAnsi"/>
                <w:sz w:val="22"/>
                <w:lang w:val="en-GB" w:eastAsia="en-GB"/>
              </w:rPr>
              <w:t xml:space="preserve">Following the inspection, if the local authority </w:t>
            </w:r>
            <w:r w:rsidRPr="002C16B6">
              <w:rPr>
                <w:rFonts w:asciiTheme="minorHAnsi" w:hAnsiTheme="minorHAnsi" w:cstheme="minorHAnsi"/>
                <w:b/>
                <w:bCs/>
                <w:sz w:val="22"/>
                <w:u w:val="single"/>
                <w:lang w:val="en-GB" w:eastAsia="en-GB"/>
              </w:rPr>
              <w:t>is</w:t>
            </w:r>
            <w:r w:rsidRPr="002C16B6">
              <w:rPr>
                <w:rFonts w:asciiTheme="minorHAnsi" w:hAnsiTheme="minorHAnsi" w:cstheme="minorHAnsi"/>
                <w:sz w:val="22"/>
                <w:lang w:val="en-GB" w:eastAsia="en-GB"/>
              </w:rPr>
              <w:t xml:space="preserve"> satisfied that the licence condition</w:t>
            </w:r>
            <w:r w:rsidR="00687291">
              <w:rPr>
                <w:rFonts w:asciiTheme="minorHAnsi" w:hAnsiTheme="minorHAnsi" w:cstheme="minorHAnsi"/>
                <w:sz w:val="22"/>
                <w:lang w:val="en-GB" w:eastAsia="en-GB"/>
              </w:rPr>
              <w:t>s</w:t>
            </w:r>
            <w:r w:rsidRPr="002C16B6">
              <w:rPr>
                <w:rFonts w:asciiTheme="minorHAnsi" w:hAnsiTheme="minorHAnsi" w:cstheme="minorHAnsi"/>
                <w:sz w:val="22"/>
                <w:lang w:val="en-GB" w:eastAsia="en-GB"/>
              </w:rPr>
              <w:t xml:space="preserve"> are likely to be met, the application will be </w:t>
            </w:r>
            <w:r w:rsidRPr="002C16B6">
              <w:rPr>
                <w:rFonts w:asciiTheme="minorHAnsi" w:hAnsiTheme="minorHAnsi" w:cstheme="minorHAnsi"/>
                <w:b/>
                <w:bCs/>
                <w:sz w:val="22"/>
                <w:u w:val="single"/>
                <w:lang w:val="en-GB" w:eastAsia="en-GB"/>
              </w:rPr>
              <w:t>granted</w:t>
            </w:r>
            <w:r>
              <w:rPr>
                <w:rFonts w:asciiTheme="minorHAnsi" w:hAnsiTheme="minorHAnsi" w:cstheme="minorHAnsi"/>
                <w:sz w:val="22"/>
                <w:lang w:val="en-GB" w:eastAsia="en-GB"/>
              </w:rPr>
              <w:t xml:space="preserve"> and a licence will be issued.</w:t>
            </w:r>
          </w:p>
          <w:p w14:paraId="12BAABFF" w14:textId="77777777" w:rsidR="00EC4BEA" w:rsidRDefault="00EC4BEA" w:rsidP="00EC4BEA">
            <w:pPr>
              <w:pStyle w:val="NoSpacing"/>
              <w:rPr>
                <w:rFonts w:asciiTheme="minorHAnsi" w:hAnsiTheme="minorHAnsi" w:cstheme="minorHAnsi"/>
                <w:b/>
                <w:bCs/>
                <w:sz w:val="22"/>
                <w:lang w:val="en-GB" w:eastAsia="en-GB"/>
              </w:rPr>
            </w:pPr>
          </w:p>
          <w:p w14:paraId="1E651E9F" w14:textId="12660D4A" w:rsidR="00EC4BEA" w:rsidRDefault="00EC4BE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I</w:t>
            </w:r>
            <w:r w:rsidRPr="002C16B6">
              <w:rPr>
                <w:rFonts w:asciiTheme="minorHAnsi" w:hAnsiTheme="minorHAnsi" w:cstheme="minorHAnsi"/>
                <w:sz w:val="22"/>
                <w:lang w:val="en-GB" w:eastAsia="en-GB"/>
              </w:rPr>
              <w:t xml:space="preserve">f the local authority </w:t>
            </w:r>
            <w:r w:rsidRPr="002C16B6">
              <w:rPr>
                <w:rFonts w:asciiTheme="minorHAnsi" w:hAnsiTheme="minorHAnsi" w:cstheme="minorHAnsi"/>
                <w:b/>
                <w:bCs/>
                <w:sz w:val="22"/>
                <w:u w:val="single"/>
                <w:lang w:val="en-GB" w:eastAsia="en-GB"/>
              </w:rPr>
              <w:t>is not</w:t>
            </w:r>
            <w:r>
              <w:rPr>
                <w:rFonts w:asciiTheme="minorHAnsi" w:hAnsiTheme="minorHAnsi" w:cstheme="minorHAnsi"/>
                <w:sz w:val="22"/>
                <w:lang w:val="en-GB" w:eastAsia="en-GB"/>
              </w:rPr>
              <w:t xml:space="preserve"> </w:t>
            </w:r>
            <w:r w:rsidRPr="002C16B6">
              <w:rPr>
                <w:rFonts w:asciiTheme="minorHAnsi" w:hAnsiTheme="minorHAnsi" w:cstheme="minorHAnsi"/>
                <w:sz w:val="22"/>
                <w:lang w:val="en-GB" w:eastAsia="en-GB"/>
              </w:rPr>
              <w:t>satisfied that the licence condition</w:t>
            </w:r>
            <w:r w:rsidR="00687291">
              <w:rPr>
                <w:rFonts w:asciiTheme="minorHAnsi" w:hAnsiTheme="minorHAnsi" w:cstheme="minorHAnsi"/>
                <w:sz w:val="22"/>
                <w:lang w:val="en-GB" w:eastAsia="en-GB"/>
              </w:rPr>
              <w:t>s are</w:t>
            </w:r>
            <w:r>
              <w:rPr>
                <w:rFonts w:asciiTheme="minorHAnsi" w:hAnsiTheme="minorHAnsi" w:cstheme="minorHAnsi"/>
                <w:sz w:val="22"/>
                <w:lang w:val="en-GB" w:eastAsia="en-GB"/>
              </w:rPr>
              <w:t xml:space="preserve"> </w:t>
            </w:r>
            <w:r w:rsidRPr="002C16B6">
              <w:rPr>
                <w:rFonts w:asciiTheme="minorHAnsi" w:hAnsiTheme="minorHAnsi" w:cstheme="minorHAnsi"/>
                <w:sz w:val="22"/>
                <w:lang w:val="en-GB" w:eastAsia="en-GB"/>
              </w:rPr>
              <w:t xml:space="preserve">likely to be met, the application will be </w:t>
            </w:r>
            <w:r>
              <w:rPr>
                <w:rFonts w:asciiTheme="minorHAnsi" w:hAnsiTheme="minorHAnsi" w:cstheme="minorHAnsi"/>
                <w:sz w:val="22"/>
                <w:lang w:val="en-GB" w:eastAsia="en-GB"/>
              </w:rPr>
              <w:t>refused.</w:t>
            </w:r>
          </w:p>
          <w:p w14:paraId="2D99570D" w14:textId="77777777" w:rsidR="00EC4BEA" w:rsidRPr="002E725D" w:rsidRDefault="00EC4BEA" w:rsidP="008567FF">
            <w:pPr>
              <w:rPr>
                <w:rFonts w:asciiTheme="minorHAnsi" w:hAnsiTheme="minorHAnsi" w:cstheme="minorHAnsi"/>
                <w:b/>
                <w:bCs/>
                <w:sz w:val="22"/>
              </w:rPr>
            </w:pPr>
          </w:p>
        </w:tc>
      </w:tr>
      <w:tr w:rsidR="00EC4BEA" w14:paraId="641AA51C" w14:textId="77777777" w:rsidTr="00301ABB">
        <w:tc>
          <w:tcPr>
            <w:tcW w:w="562" w:type="dxa"/>
          </w:tcPr>
          <w:p w14:paraId="3CAC7071" w14:textId="25D149D2" w:rsidR="00EC4BEA" w:rsidRDefault="00EC4BEA">
            <w:pPr>
              <w:rPr>
                <w:rFonts w:asciiTheme="minorHAnsi" w:hAnsiTheme="minorHAnsi" w:cstheme="minorHAnsi"/>
                <w:b/>
                <w:bCs/>
              </w:rPr>
            </w:pPr>
            <w:r>
              <w:rPr>
                <w:rFonts w:asciiTheme="minorHAnsi" w:hAnsiTheme="minorHAnsi" w:cstheme="minorHAnsi"/>
                <w:b/>
                <w:bCs/>
              </w:rPr>
              <w:t>8.</w:t>
            </w:r>
          </w:p>
        </w:tc>
        <w:tc>
          <w:tcPr>
            <w:tcW w:w="9632" w:type="dxa"/>
          </w:tcPr>
          <w:p w14:paraId="4954C89B" w14:textId="77777777" w:rsidR="00EC4BEA" w:rsidRPr="002E725D"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Request for reconsideration</w:t>
            </w:r>
            <w:r>
              <w:rPr>
                <w:rFonts w:asciiTheme="minorHAnsi" w:hAnsiTheme="minorHAnsi" w:cstheme="minorHAnsi"/>
                <w:b/>
                <w:bCs/>
                <w:sz w:val="22"/>
                <w:lang w:val="en-GB" w:eastAsia="en-GB"/>
              </w:rPr>
              <w:t xml:space="preserve"> and appeals</w:t>
            </w:r>
          </w:p>
          <w:p w14:paraId="54A0BED8" w14:textId="77777777" w:rsidR="00EC4BEA" w:rsidRDefault="00EC4BEA" w:rsidP="00EC4BEA">
            <w:pPr>
              <w:pStyle w:val="NoSpacing"/>
              <w:rPr>
                <w:rFonts w:asciiTheme="minorHAnsi" w:hAnsiTheme="minorHAnsi" w:cstheme="minorHAnsi"/>
                <w:sz w:val="22"/>
                <w:lang w:val="en-GB" w:eastAsia="en-GB"/>
              </w:rPr>
            </w:pPr>
          </w:p>
          <w:p w14:paraId="35C64AD2" w14:textId="08BADAEA" w:rsidR="00EC4BEA" w:rsidRDefault="00EC4BE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If your application is refused, you will be provided information on how you can make representations to the Council and request that the decision be reconsidered.  If following a reconsideration, the decision to refuse the appli</w:t>
            </w:r>
            <w:r w:rsidR="00275B90">
              <w:rPr>
                <w:rFonts w:asciiTheme="minorHAnsi" w:hAnsiTheme="minorHAnsi" w:cstheme="minorHAnsi"/>
                <w:sz w:val="22"/>
                <w:lang w:val="en-GB" w:eastAsia="en-GB"/>
              </w:rPr>
              <w:t>c</w:t>
            </w:r>
            <w:r>
              <w:rPr>
                <w:rFonts w:asciiTheme="minorHAnsi" w:hAnsiTheme="minorHAnsi" w:cstheme="minorHAnsi"/>
                <w:sz w:val="22"/>
                <w:lang w:val="en-GB" w:eastAsia="en-GB"/>
              </w:rPr>
              <w:t xml:space="preserve">ation is maintained, you will be provided with information on how you can make a formal appeal against the Council’s decision, to the First-tier tribunal. </w:t>
            </w:r>
          </w:p>
          <w:p w14:paraId="3E6281CF" w14:textId="77777777" w:rsidR="00EC4BEA" w:rsidRPr="002E725D" w:rsidRDefault="00EC4BEA" w:rsidP="00EC4BEA">
            <w:pPr>
              <w:pStyle w:val="NoSpacing"/>
              <w:rPr>
                <w:rFonts w:asciiTheme="minorHAnsi" w:hAnsiTheme="minorHAnsi" w:cstheme="minorHAnsi"/>
                <w:b/>
                <w:bCs/>
                <w:sz w:val="22"/>
                <w:lang w:val="en-GB" w:eastAsia="en-GB"/>
              </w:rPr>
            </w:pPr>
          </w:p>
        </w:tc>
      </w:tr>
      <w:tr w:rsidR="00EC4BEA" w14:paraId="5F0D4DAA" w14:textId="77777777" w:rsidTr="00301ABB">
        <w:tc>
          <w:tcPr>
            <w:tcW w:w="562" w:type="dxa"/>
          </w:tcPr>
          <w:p w14:paraId="799F7D00" w14:textId="389D7266" w:rsidR="00EC4BEA" w:rsidRDefault="00EC4BEA">
            <w:pPr>
              <w:rPr>
                <w:rFonts w:asciiTheme="minorHAnsi" w:hAnsiTheme="minorHAnsi" w:cstheme="minorHAnsi"/>
                <w:b/>
                <w:bCs/>
              </w:rPr>
            </w:pPr>
            <w:r>
              <w:rPr>
                <w:rFonts w:asciiTheme="minorHAnsi" w:hAnsiTheme="minorHAnsi" w:cstheme="minorHAnsi"/>
                <w:b/>
                <w:bCs/>
              </w:rPr>
              <w:t>9.</w:t>
            </w:r>
          </w:p>
        </w:tc>
        <w:tc>
          <w:tcPr>
            <w:tcW w:w="9632" w:type="dxa"/>
          </w:tcPr>
          <w:p w14:paraId="589997BE" w14:textId="77777777" w:rsidR="00EC4BEA" w:rsidRDefault="00EC4BEA" w:rsidP="00EC4BEA">
            <w:pPr>
              <w:pStyle w:val="NoSpacing"/>
              <w:rPr>
                <w:rFonts w:asciiTheme="minorHAnsi" w:hAnsiTheme="minorHAnsi" w:cstheme="minorHAnsi"/>
                <w:b/>
                <w:bCs/>
                <w:sz w:val="22"/>
                <w:lang w:val="en-GB" w:eastAsia="en-GB"/>
              </w:rPr>
            </w:pPr>
            <w:r w:rsidRPr="002E725D">
              <w:rPr>
                <w:rFonts w:asciiTheme="minorHAnsi" w:hAnsiTheme="minorHAnsi" w:cstheme="minorHAnsi"/>
                <w:b/>
                <w:bCs/>
                <w:sz w:val="22"/>
                <w:lang w:val="en-GB" w:eastAsia="en-GB"/>
              </w:rPr>
              <w:t>Conditions of licence</w:t>
            </w:r>
          </w:p>
          <w:p w14:paraId="436798A3" w14:textId="77777777" w:rsidR="00EC4BEA" w:rsidRDefault="00EC4BEA" w:rsidP="00EC4BEA">
            <w:pPr>
              <w:pStyle w:val="NoSpacing"/>
              <w:rPr>
                <w:rFonts w:asciiTheme="minorHAnsi" w:hAnsiTheme="minorHAnsi" w:cstheme="minorHAnsi"/>
                <w:b/>
                <w:bCs/>
                <w:sz w:val="22"/>
                <w:lang w:val="en-GB" w:eastAsia="en-GB"/>
              </w:rPr>
            </w:pPr>
          </w:p>
          <w:p w14:paraId="7656624E" w14:textId="5AB1F0C1"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 xml:space="preserve">All licences will be issued subject to the conditions set out in </w:t>
            </w:r>
            <w:hyperlink r:id="rId15" w:history="1">
              <w:r w:rsidRPr="00F77EFA">
                <w:rPr>
                  <w:rStyle w:val="Hyperlink"/>
                  <w:rFonts w:asciiTheme="minorHAnsi" w:hAnsiTheme="minorHAnsi" w:cstheme="minorHAnsi"/>
                  <w:sz w:val="22"/>
                  <w:lang w:val="en-GB" w:eastAsia="en-GB"/>
                </w:rPr>
                <w:t>Schedule 1 of the Animal Welfare (Primate Licences) (England) Regulations 2024</w:t>
              </w:r>
            </w:hyperlink>
            <w:r w:rsidRPr="00F77EFA">
              <w:rPr>
                <w:rFonts w:asciiTheme="minorHAnsi" w:hAnsiTheme="minorHAnsi" w:cstheme="minorHAnsi"/>
                <w:sz w:val="22"/>
                <w:lang w:val="en-GB" w:eastAsia="en-GB"/>
              </w:rPr>
              <w:t xml:space="preserve"> </w:t>
            </w:r>
          </w:p>
          <w:p w14:paraId="768B74D0" w14:textId="100235B2" w:rsidR="00F77EFA" w:rsidRPr="002E725D" w:rsidRDefault="00F77EFA" w:rsidP="00EC4BEA">
            <w:pPr>
              <w:pStyle w:val="NoSpacing"/>
              <w:rPr>
                <w:rFonts w:asciiTheme="minorHAnsi" w:hAnsiTheme="minorHAnsi" w:cstheme="minorHAnsi"/>
                <w:b/>
                <w:bCs/>
                <w:sz w:val="22"/>
                <w:lang w:val="en-GB" w:eastAsia="en-GB"/>
              </w:rPr>
            </w:pPr>
          </w:p>
        </w:tc>
      </w:tr>
      <w:tr w:rsidR="00301ABB" w14:paraId="18F88300" w14:textId="77777777" w:rsidTr="00301ABB">
        <w:tc>
          <w:tcPr>
            <w:tcW w:w="562" w:type="dxa"/>
          </w:tcPr>
          <w:p w14:paraId="6E88FEAA" w14:textId="5CB94F41" w:rsidR="00301ABB" w:rsidRDefault="00301ABB">
            <w:pPr>
              <w:rPr>
                <w:rFonts w:asciiTheme="minorHAnsi" w:hAnsiTheme="minorHAnsi" w:cstheme="minorHAnsi"/>
                <w:b/>
                <w:bCs/>
              </w:rPr>
            </w:pPr>
            <w:r>
              <w:rPr>
                <w:rFonts w:asciiTheme="minorHAnsi" w:hAnsiTheme="minorHAnsi" w:cstheme="minorHAnsi"/>
                <w:b/>
                <w:bCs/>
              </w:rPr>
              <w:t>10.</w:t>
            </w:r>
          </w:p>
        </w:tc>
        <w:tc>
          <w:tcPr>
            <w:tcW w:w="9632" w:type="dxa"/>
          </w:tcPr>
          <w:p w14:paraId="17E24C33" w14:textId="77777777" w:rsidR="00301ABB" w:rsidRDefault="00301ABB"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Inspections of licensed premises</w:t>
            </w:r>
          </w:p>
          <w:p w14:paraId="008956AA" w14:textId="77777777" w:rsidR="00301ABB" w:rsidRDefault="00301ABB" w:rsidP="00EC4BEA">
            <w:pPr>
              <w:pStyle w:val="NoSpacing"/>
              <w:rPr>
                <w:rFonts w:asciiTheme="minorHAnsi" w:hAnsiTheme="minorHAnsi" w:cstheme="minorHAnsi"/>
                <w:b/>
                <w:bCs/>
                <w:sz w:val="22"/>
                <w:lang w:val="en-GB" w:eastAsia="en-GB"/>
              </w:rPr>
            </w:pPr>
          </w:p>
          <w:p w14:paraId="498F47C9" w14:textId="77777777" w:rsidR="00301ABB" w:rsidRDefault="00301ABB" w:rsidP="00EC4BEA">
            <w:pPr>
              <w:pStyle w:val="NoSpacing"/>
              <w:rPr>
                <w:rFonts w:asciiTheme="minorHAnsi" w:hAnsiTheme="minorHAnsi" w:cstheme="minorHAnsi"/>
                <w:sz w:val="22"/>
                <w:lang w:val="en-GB" w:eastAsia="en-GB"/>
              </w:rPr>
            </w:pPr>
            <w:r w:rsidRPr="00301ABB">
              <w:rPr>
                <w:rFonts w:asciiTheme="minorHAnsi" w:hAnsiTheme="minorHAnsi" w:cstheme="minorHAnsi"/>
                <w:sz w:val="22"/>
                <w:lang w:val="en-GB" w:eastAsia="en-GB"/>
              </w:rPr>
              <w:t>A local authority that has granted a primate licence may, at any reasonable hour during the licence period, arrange for a suitable person to inspect the premises specified in the licence to determine whether the licence conditions are being met.</w:t>
            </w:r>
          </w:p>
          <w:p w14:paraId="189EA3A4" w14:textId="41C93E9A" w:rsidR="00301ABB" w:rsidRPr="00301ABB" w:rsidRDefault="00301ABB" w:rsidP="00EC4BEA">
            <w:pPr>
              <w:pStyle w:val="NoSpacing"/>
              <w:rPr>
                <w:rFonts w:asciiTheme="minorHAnsi" w:hAnsiTheme="minorHAnsi" w:cstheme="minorHAnsi"/>
                <w:sz w:val="22"/>
                <w:lang w:val="en-GB" w:eastAsia="en-GB"/>
              </w:rPr>
            </w:pPr>
          </w:p>
        </w:tc>
      </w:tr>
      <w:tr w:rsidR="00EC4BEA" w14:paraId="204847A1" w14:textId="77777777" w:rsidTr="00301ABB">
        <w:tc>
          <w:tcPr>
            <w:tcW w:w="562" w:type="dxa"/>
          </w:tcPr>
          <w:p w14:paraId="7EBF412F" w14:textId="5B390F77" w:rsidR="00EC4BEA" w:rsidRDefault="00EC4BE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1</w:t>
            </w:r>
            <w:r>
              <w:rPr>
                <w:rFonts w:asciiTheme="minorHAnsi" w:hAnsiTheme="minorHAnsi" w:cstheme="minorHAnsi"/>
                <w:b/>
                <w:bCs/>
              </w:rPr>
              <w:t>.</w:t>
            </w:r>
          </w:p>
        </w:tc>
        <w:tc>
          <w:tcPr>
            <w:tcW w:w="9632" w:type="dxa"/>
          </w:tcPr>
          <w:p w14:paraId="6C4900C6" w14:textId="77777777" w:rsidR="00EC4BEA" w:rsidRDefault="00EC4BE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Offences</w:t>
            </w:r>
          </w:p>
          <w:p w14:paraId="0D829F01" w14:textId="77777777" w:rsidR="00EC4BEA" w:rsidRDefault="00EC4BEA" w:rsidP="00EC4BEA">
            <w:pPr>
              <w:pStyle w:val="NoSpacing"/>
              <w:rPr>
                <w:rFonts w:asciiTheme="minorHAnsi" w:hAnsiTheme="minorHAnsi" w:cstheme="minorHAnsi"/>
                <w:b/>
                <w:bCs/>
                <w:sz w:val="22"/>
                <w:lang w:val="en-GB" w:eastAsia="en-GB"/>
              </w:rPr>
            </w:pPr>
          </w:p>
          <w:p w14:paraId="05099629" w14:textId="77777777"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under section 13 of the Animal Welfare Act 2006 to keep a primate without a licence.  This offences carries a maximum penalty of imprisonment for a term not exceeding 51 weeks or an unlimited fine, or both.</w:t>
            </w:r>
          </w:p>
          <w:p w14:paraId="2D76A123" w14:textId="77777777" w:rsidR="00F77EFA" w:rsidRDefault="00F77EFA" w:rsidP="00EC4BEA">
            <w:pPr>
              <w:pStyle w:val="NoSpacing"/>
              <w:rPr>
                <w:rFonts w:asciiTheme="minorHAnsi" w:hAnsiTheme="minorHAnsi" w:cstheme="minorHAnsi"/>
                <w:b/>
                <w:bCs/>
                <w:sz w:val="22"/>
                <w:lang w:val="en-GB" w:eastAsia="en-GB"/>
              </w:rPr>
            </w:pPr>
          </w:p>
          <w:p w14:paraId="33FD6B46" w14:textId="26827D1D" w:rsidR="00F77EFA" w:rsidRPr="00F77EFA" w:rsidRDefault="00F77EFA" w:rsidP="00EC4BEA">
            <w:pPr>
              <w:pStyle w:val="NoSpacing"/>
              <w:rPr>
                <w:rFonts w:asciiTheme="minorHAnsi" w:hAnsiTheme="minorHAnsi" w:cstheme="minorHAnsi"/>
                <w:sz w:val="22"/>
                <w:lang w:val="en-GB" w:eastAsia="en-GB"/>
              </w:rPr>
            </w:pPr>
            <w:r w:rsidRPr="00F77EFA">
              <w:rPr>
                <w:rFonts w:asciiTheme="minorHAnsi" w:hAnsiTheme="minorHAnsi" w:cstheme="minorHAnsi"/>
                <w:sz w:val="22"/>
                <w:lang w:val="en-GB" w:eastAsia="en-GB"/>
              </w:rPr>
              <w:t>From 6 April 2026 it will be an offence to breach any condition of a licence issued to someone authorising them to keep primates.  This offences carries a maximum penalty an unlimited fine.</w:t>
            </w:r>
          </w:p>
          <w:p w14:paraId="0A34A270" w14:textId="1F2CA833" w:rsidR="00F77EFA" w:rsidRPr="002E725D" w:rsidRDefault="00F77EFA" w:rsidP="00EC4BEA">
            <w:pPr>
              <w:pStyle w:val="NoSpacing"/>
              <w:rPr>
                <w:rFonts w:asciiTheme="minorHAnsi" w:hAnsiTheme="minorHAnsi" w:cstheme="minorHAnsi"/>
                <w:b/>
                <w:bCs/>
                <w:sz w:val="22"/>
                <w:lang w:val="en-GB" w:eastAsia="en-GB"/>
              </w:rPr>
            </w:pPr>
          </w:p>
        </w:tc>
      </w:tr>
      <w:tr w:rsidR="00F77EFA" w14:paraId="53EAF427" w14:textId="77777777" w:rsidTr="00301ABB">
        <w:tc>
          <w:tcPr>
            <w:tcW w:w="562" w:type="dxa"/>
          </w:tcPr>
          <w:p w14:paraId="211DD545" w14:textId="7605E793" w:rsidR="00F77EFA" w:rsidRDefault="00F77EFA">
            <w:pPr>
              <w:rPr>
                <w:rFonts w:asciiTheme="minorHAnsi" w:hAnsiTheme="minorHAnsi" w:cstheme="minorHAnsi"/>
                <w:b/>
                <w:bCs/>
              </w:rPr>
            </w:pPr>
            <w:r>
              <w:rPr>
                <w:rFonts w:asciiTheme="minorHAnsi" w:hAnsiTheme="minorHAnsi" w:cstheme="minorHAnsi"/>
                <w:b/>
                <w:bCs/>
              </w:rPr>
              <w:t>1</w:t>
            </w:r>
            <w:r w:rsidR="00301ABB">
              <w:rPr>
                <w:rFonts w:asciiTheme="minorHAnsi" w:hAnsiTheme="minorHAnsi" w:cstheme="minorHAnsi"/>
                <w:b/>
                <w:bCs/>
              </w:rPr>
              <w:t>2</w:t>
            </w:r>
            <w:r>
              <w:rPr>
                <w:rFonts w:asciiTheme="minorHAnsi" w:hAnsiTheme="minorHAnsi" w:cstheme="minorHAnsi"/>
                <w:b/>
                <w:bCs/>
              </w:rPr>
              <w:t>.</w:t>
            </w:r>
          </w:p>
        </w:tc>
        <w:tc>
          <w:tcPr>
            <w:tcW w:w="9632" w:type="dxa"/>
          </w:tcPr>
          <w:p w14:paraId="4ED9B316" w14:textId="77777777" w:rsidR="00F77EFA" w:rsidRDefault="00F77EFA" w:rsidP="00EC4BEA">
            <w:pPr>
              <w:pStyle w:val="NoSpacing"/>
              <w:rPr>
                <w:rFonts w:asciiTheme="minorHAnsi" w:hAnsiTheme="minorHAnsi" w:cstheme="minorHAnsi"/>
                <w:b/>
                <w:bCs/>
                <w:sz w:val="22"/>
                <w:lang w:val="en-GB" w:eastAsia="en-GB"/>
              </w:rPr>
            </w:pPr>
            <w:r>
              <w:rPr>
                <w:rFonts w:asciiTheme="minorHAnsi" w:hAnsiTheme="minorHAnsi" w:cstheme="minorHAnsi"/>
                <w:b/>
                <w:bCs/>
                <w:sz w:val="22"/>
                <w:lang w:val="en-GB" w:eastAsia="en-GB"/>
              </w:rPr>
              <w:t>Revocation or variation of a licence</w:t>
            </w:r>
          </w:p>
          <w:p w14:paraId="07D2D411" w14:textId="77777777" w:rsidR="00F77EFA" w:rsidRDefault="00F77EFA" w:rsidP="00EC4BEA">
            <w:pPr>
              <w:pStyle w:val="NoSpacing"/>
              <w:rPr>
                <w:rFonts w:asciiTheme="minorHAnsi" w:hAnsiTheme="minorHAnsi" w:cstheme="minorHAnsi"/>
                <w:b/>
                <w:bCs/>
                <w:sz w:val="22"/>
                <w:lang w:val="en-GB" w:eastAsia="en-GB"/>
              </w:rPr>
            </w:pPr>
          </w:p>
          <w:p w14:paraId="18A04E53" w14:textId="77777777" w:rsidR="00F77EFA" w:rsidRDefault="00F77EFA"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The Council may revoke or vary a licence issued if they are satisfied the licence holder has failed to:</w:t>
            </w:r>
          </w:p>
          <w:p w14:paraId="1347607F" w14:textId="77777777" w:rsidR="00F77EFA" w:rsidRDefault="00F77EFA" w:rsidP="00EC4BEA">
            <w:pPr>
              <w:pStyle w:val="NoSpacing"/>
              <w:rPr>
                <w:rFonts w:asciiTheme="minorHAnsi" w:hAnsiTheme="minorHAnsi" w:cstheme="minorHAnsi"/>
                <w:sz w:val="22"/>
                <w:lang w:val="en-GB" w:eastAsia="en-GB"/>
              </w:rPr>
            </w:pPr>
          </w:p>
          <w:p w14:paraId="7277C0AB"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Comply with a licence condition</w:t>
            </w:r>
          </w:p>
          <w:p w14:paraId="48DEE8D6"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Allow access for an inspection</w:t>
            </w:r>
          </w:p>
          <w:p w14:paraId="176EDB43" w14:textId="77777777" w:rsidR="00F77EFA" w:rsidRDefault="00F77EFA" w:rsidP="00DE5361">
            <w:pPr>
              <w:pStyle w:val="NoSpacing"/>
              <w:numPr>
                <w:ilvl w:val="0"/>
                <w:numId w:val="11"/>
              </w:numPr>
              <w:rPr>
                <w:rFonts w:asciiTheme="minorHAnsi" w:hAnsiTheme="minorHAnsi" w:cstheme="minorHAnsi"/>
                <w:sz w:val="22"/>
                <w:lang w:val="en-GB" w:eastAsia="en-GB"/>
              </w:rPr>
            </w:pPr>
            <w:r>
              <w:rPr>
                <w:rFonts w:asciiTheme="minorHAnsi" w:hAnsiTheme="minorHAnsi" w:cstheme="minorHAnsi"/>
                <w:sz w:val="22"/>
                <w:lang w:val="en-GB" w:eastAsia="en-GB"/>
              </w:rPr>
              <w:t>Pay any fees required in connection with a licence application (including veterinary fees)</w:t>
            </w:r>
          </w:p>
          <w:p w14:paraId="469EB087" w14:textId="77777777" w:rsidR="00F77EFA" w:rsidRDefault="00F77EFA" w:rsidP="00EC4BEA">
            <w:pPr>
              <w:pStyle w:val="NoSpacing"/>
              <w:rPr>
                <w:rFonts w:asciiTheme="minorHAnsi" w:hAnsiTheme="minorHAnsi" w:cstheme="minorHAnsi"/>
                <w:sz w:val="22"/>
                <w:lang w:val="en-GB" w:eastAsia="en-GB"/>
              </w:rPr>
            </w:pPr>
          </w:p>
          <w:p w14:paraId="505694C9" w14:textId="77777777" w:rsidR="00DE5361" w:rsidRDefault="00DE5361" w:rsidP="00EC4BEA">
            <w:pPr>
              <w:pStyle w:val="NoSpacing"/>
              <w:rPr>
                <w:rFonts w:asciiTheme="minorHAnsi" w:hAnsiTheme="minorHAnsi" w:cstheme="minorHAnsi"/>
                <w:sz w:val="22"/>
                <w:lang w:val="en-GB" w:eastAsia="en-GB"/>
              </w:rPr>
            </w:pPr>
            <w:r>
              <w:rPr>
                <w:rFonts w:asciiTheme="minorHAnsi" w:hAnsiTheme="minorHAnsi" w:cstheme="minorHAnsi"/>
                <w:sz w:val="22"/>
                <w:lang w:val="en-GB" w:eastAsia="en-GB"/>
              </w:rPr>
              <w:t xml:space="preserve">A Council can vary the licence by </w:t>
            </w:r>
            <w:r w:rsidRPr="00DE5361">
              <w:rPr>
                <w:rFonts w:asciiTheme="minorHAnsi" w:hAnsiTheme="minorHAnsi" w:cstheme="minorHAnsi"/>
                <w:sz w:val="22"/>
                <w:lang w:val="en-GB" w:eastAsia="en-GB"/>
              </w:rPr>
              <w:t>reducing the number of any primates of any species that is authorised to be kept under the licence or removing any species of primate specified in the licence</w:t>
            </w:r>
          </w:p>
          <w:p w14:paraId="108B87F1" w14:textId="10E9C2AD" w:rsidR="00DE5361" w:rsidRPr="00F77EFA" w:rsidRDefault="00DE5361" w:rsidP="00EC4BEA">
            <w:pPr>
              <w:pStyle w:val="NoSpacing"/>
              <w:rPr>
                <w:rFonts w:asciiTheme="minorHAnsi" w:hAnsiTheme="minorHAnsi" w:cstheme="minorHAnsi"/>
                <w:sz w:val="22"/>
                <w:lang w:val="en-GB" w:eastAsia="en-GB"/>
              </w:rPr>
            </w:pPr>
          </w:p>
        </w:tc>
      </w:tr>
    </w:tbl>
    <w:p w14:paraId="43738F29" w14:textId="77777777" w:rsidR="00923363" w:rsidRDefault="00923363" w:rsidP="003D382F">
      <w:pPr>
        <w:spacing w:line="240" w:lineRule="auto"/>
        <w:rPr>
          <w:rFonts w:ascii="Segoe UI" w:hAnsi="Segoe UI" w:cs="Segoe UI"/>
          <w:sz w:val="21"/>
          <w:szCs w:val="21"/>
        </w:rPr>
      </w:pPr>
    </w:p>
    <w:sectPr w:rsidR="00923363" w:rsidSect="00D96D4D">
      <w:headerReference w:type="default" r:id="rId16"/>
      <w:footerReference w:type="default" r:id="rId17"/>
      <w:pgSz w:w="11906" w:h="16838"/>
      <w:pgMar w:top="426" w:right="851" w:bottom="851" w:left="851" w:header="709" w:footer="709" w:gutter="0"/>
      <w:pgBorders w:offsetFrom="page">
        <w:top w:val="none" w:sz="0" w:space="28" w:color="313100" w:shadow="1" w:frame="1"/>
        <w:left w:val="none" w:sz="0" w:space="9" w:color="900100" w:shadow="1"/>
        <w:bottom w:val="none" w:sz="0" w:space="13" w:color="083200" w:shadow="1"/>
        <w:right w:val="none" w:sz="28" w:space="2" w:color="0000CC"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DCF26" w14:textId="77777777" w:rsidR="002943F9" w:rsidRDefault="002943F9" w:rsidP="00102A11">
      <w:pPr>
        <w:spacing w:line="240" w:lineRule="auto"/>
      </w:pPr>
      <w:r>
        <w:separator/>
      </w:r>
    </w:p>
  </w:endnote>
  <w:endnote w:type="continuationSeparator" w:id="0">
    <w:p w14:paraId="250B98B0" w14:textId="77777777" w:rsidR="002943F9" w:rsidRDefault="002943F9" w:rsidP="00102A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54A0" w14:textId="6CDCFAFB" w:rsidR="00092C8E" w:rsidRDefault="00092C8E">
    <w:pPr>
      <w:pStyle w:val="Footer"/>
    </w:pPr>
    <w:r>
      <w:t>AJF/Oct/25</w:t>
    </w:r>
  </w:p>
  <w:p w14:paraId="61F17A28" w14:textId="77777777" w:rsidR="00092C8E" w:rsidRDefault="0009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57E6" w14:textId="77777777" w:rsidR="002943F9" w:rsidRDefault="002943F9" w:rsidP="00102A11">
      <w:pPr>
        <w:spacing w:line="240" w:lineRule="auto"/>
      </w:pPr>
      <w:r>
        <w:separator/>
      </w:r>
    </w:p>
  </w:footnote>
  <w:footnote w:type="continuationSeparator" w:id="0">
    <w:p w14:paraId="783128CF" w14:textId="77777777" w:rsidR="002943F9" w:rsidRDefault="002943F9" w:rsidP="00102A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7F5D" w14:textId="77777777" w:rsidR="00BF648A" w:rsidRDefault="00BF648A" w:rsidP="00BE76F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B21"/>
    <w:multiLevelType w:val="hybridMultilevel"/>
    <w:tmpl w:val="2180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2666"/>
    <w:multiLevelType w:val="hybridMultilevel"/>
    <w:tmpl w:val="90C4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21E65"/>
    <w:multiLevelType w:val="hybridMultilevel"/>
    <w:tmpl w:val="89BA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BC205F0"/>
    <w:multiLevelType w:val="hybridMultilevel"/>
    <w:tmpl w:val="05B2F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93747A"/>
    <w:multiLevelType w:val="hybridMultilevel"/>
    <w:tmpl w:val="804C4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B25BA"/>
    <w:multiLevelType w:val="hybridMultilevel"/>
    <w:tmpl w:val="0A42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5569593F"/>
    <w:multiLevelType w:val="hybridMultilevel"/>
    <w:tmpl w:val="2D88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638DF"/>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E9A1F2B"/>
    <w:multiLevelType w:val="hybridMultilevel"/>
    <w:tmpl w:val="DAE05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77058929">
    <w:abstractNumId w:val="2"/>
  </w:num>
  <w:num w:numId="2" w16cid:durableId="752313287">
    <w:abstractNumId w:val="7"/>
  </w:num>
  <w:num w:numId="3" w16cid:durableId="162211751">
    <w:abstractNumId w:val="3"/>
  </w:num>
  <w:num w:numId="4" w16cid:durableId="1738432330">
    <w:abstractNumId w:val="9"/>
  </w:num>
  <w:num w:numId="5" w16cid:durableId="734473949">
    <w:abstractNumId w:val="10"/>
  </w:num>
  <w:num w:numId="6" w16cid:durableId="130176794">
    <w:abstractNumId w:val="6"/>
  </w:num>
  <w:num w:numId="7" w16cid:durableId="1816028654">
    <w:abstractNumId w:val="4"/>
  </w:num>
  <w:num w:numId="8" w16cid:durableId="1804998730">
    <w:abstractNumId w:val="1"/>
  </w:num>
  <w:num w:numId="9" w16cid:durableId="799105186">
    <w:abstractNumId w:val="0"/>
  </w:num>
  <w:num w:numId="10" w16cid:durableId="1764491631">
    <w:abstractNumId w:val="5"/>
  </w:num>
  <w:num w:numId="11" w16cid:durableId="1000620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formatting="1" w:enforcement="0"/>
  <w:defaultTabStop w:val="8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trictLogo" w:val="U:\Home\Images\wdchead.png"/>
    <w:docVar w:name="DistrictMultiLineAdd" w:val="Wychavon District Council_x000b_The Civic Centre_x000b_Queen Elizabeth Drive_x000b_Pershore_x000b_Worcestershire_x000b_WR10 1PT"/>
    <w:docVar w:name="DistrictName" w:val="Wychavon District Council"/>
    <w:docVar w:name="DistrictOneLineAdd" w:val="Wychavon District Council, The Civic Centre, Queen Elizabeth Drive, Pershore, Worcestershire, WR10 1PT"/>
    <w:docVar w:name="DistrictSMLogo" w:val="U:\Home\Images\smwdchead.png"/>
  </w:docVars>
  <w:rsids>
    <w:rsidRoot w:val="00FD6758"/>
    <w:rsid w:val="00004C1F"/>
    <w:rsid w:val="00021EDE"/>
    <w:rsid w:val="00023889"/>
    <w:rsid w:val="00033C18"/>
    <w:rsid w:val="0003408B"/>
    <w:rsid w:val="00041191"/>
    <w:rsid w:val="00043F9E"/>
    <w:rsid w:val="00055942"/>
    <w:rsid w:val="000611D2"/>
    <w:rsid w:val="0006204C"/>
    <w:rsid w:val="0007369C"/>
    <w:rsid w:val="000740B2"/>
    <w:rsid w:val="00083213"/>
    <w:rsid w:val="00085034"/>
    <w:rsid w:val="00092C8E"/>
    <w:rsid w:val="000A4DC8"/>
    <w:rsid w:val="000A78C6"/>
    <w:rsid w:val="000D36FA"/>
    <w:rsid w:val="000E7D32"/>
    <w:rsid w:val="000F594F"/>
    <w:rsid w:val="00102A11"/>
    <w:rsid w:val="00111883"/>
    <w:rsid w:val="001141A8"/>
    <w:rsid w:val="00124930"/>
    <w:rsid w:val="0014108B"/>
    <w:rsid w:val="00142037"/>
    <w:rsid w:val="00151F20"/>
    <w:rsid w:val="00155302"/>
    <w:rsid w:val="00157135"/>
    <w:rsid w:val="00174F3C"/>
    <w:rsid w:val="00193A08"/>
    <w:rsid w:val="001A7C26"/>
    <w:rsid w:val="001B1767"/>
    <w:rsid w:val="001E117D"/>
    <w:rsid w:val="001E240E"/>
    <w:rsid w:val="001F6FA3"/>
    <w:rsid w:val="00200672"/>
    <w:rsid w:val="00215505"/>
    <w:rsid w:val="00217154"/>
    <w:rsid w:val="00224F9B"/>
    <w:rsid w:val="002341CB"/>
    <w:rsid w:val="00261FC2"/>
    <w:rsid w:val="00262252"/>
    <w:rsid w:val="00267BAE"/>
    <w:rsid w:val="00275B90"/>
    <w:rsid w:val="00283800"/>
    <w:rsid w:val="002929AC"/>
    <w:rsid w:val="002943F9"/>
    <w:rsid w:val="00297B04"/>
    <w:rsid w:val="002A2189"/>
    <w:rsid w:val="002A259D"/>
    <w:rsid w:val="002C16B6"/>
    <w:rsid w:val="002C63A4"/>
    <w:rsid w:val="002E3211"/>
    <w:rsid w:val="002E725D"/>
    <w:rsid w:val="002F00EA"/>
    <w:rsid w:val="002F1F2D"/>
    <w:rsid w:val="002F3BE5"/>
    <w:rsid w:val="00300834"/>
    <w:rsid w:val="00301ABB"/>
    <w:rsid w:val="0031184D"/>
    <w:rsid w:val="003303F4"/>
    <w:rsid w:val="00333CBA"/>
    <w:rsid w:val="003402A9"/>
    <w:rsid w:val="00356DC9"/>
    <w:rsid w:val="003624DF"/>
    <w:rsid w:val="00366A27"/>
    <w:rsid w:val="003821CE"/>
    <w:rsid w:val="003A1300"/>
    <w:rsid w:val="003D382F"/>
    <w:rsid w:val="003D49F8"/>
    <w:rsid w:val="003F13F4"/>
    <w:rsid w:val="003F639B"/>
    <w:rsid w:val="004115C4"/>
    <w:rsid w:val="004174BE"/>
    <w:rsid w:val="00433676"/>
    <w:rsid w:val="004411E5"/>
    <w:rsid w:val="004435ED"/>
    <w:rsid w:val="00443F86"/>
    <w:rsid w:val="00450DA2"/>
    <w:rsid w:val="0046107C"/>
    <w:rsid w:val="00480C68"/>
    <w:rsid w:val="00490E63"/>
    <w:rsid w:val="004C319D"/>
    <w:rsid w:val="004D35C2"/>
    <w:rsid w:val="004E7D1C"/>
    <w:rsid w:val="004F4F2D"/>
    <w:rsid w:val="00500377"/>
    <w:rsid w:val="00504E0F"/>
    <w:rsid w:val="0050772B"/>
    <w:rsid w:val="0053517F"/>
    <w:rsid w:val="005760F2"/>
    <w:rsid w:val="005A304D"/>
    <w:rsid w:val="005A3336"/>
    <w:rsid w:val="005B3138"/>
    <w:rsid w:val="005C7572"/>
    <w:rsid w:val="005D1259"/>
    <w:rsid w:val="005E301C"/>
    <w:rsid w:val="005E4E83"/>
    <w:rsid w:val="005E78EB"/>
    <w:rsid w:val="005F331F"/>
    <w:rsid w:val="006264F4"/>
    <w:rsid w:val="00662028"/>
    <w:rsid w:val="00673ABE"/>
    <w:rsid w:val="006834E5"/>
    <w:rsid w:val="00686F10"/>
    <w:rsid w:val="00687291"/>
    <w:rsid w:val="00691877"/>
    <w:rsid w:val="00696DFF"/>
    <w:rsid w:val="006E29D4"/>
    <w:rsid w:val="006E428A"/>
    <w:rsid w:val="006E5725"/>
    <w:rsid w:val="00720A9B"/>
    <w:rsid w:val="007517BB"/>
    <w:rsid w:val="0077213E"/>
    <w:rsid w:val="007B0FCB"/>
    <w:rsid w:val="007B5B6C"/>
    <w:rsid w:val="007B7E2F"/>
    <w:rsid w:val="007C45E3"/>
    <w:rsid w:val="007E2CFC"/>
    <w:rsid w:val="007F1E41"/>
    <w:rsid w:val="007F4DE4"/>
    <w:rsid w:val="008026C7"/>
    <w:rsid w:val="00802CFF"/>
    <w:rsid w:val="008049B5"/>
    <w:rsid w:val="0081130E"/>
    <w:rsid w:val="00822E40"/>
    <w:rsid w:val="008567FF"/>
    <w:rsid w:val="00867C0F"/>
    <w:rsid w:val="00872F24"/>
    <w:rsid w:val="00883662"/>
    <w:rsid w:val="00892636"/>
    <w:rsid w:val="008C26B6"/>
    <w:rsid w:val="008D4CC4"/>
    <w:rsid w:val="008D55DB"/>
    <w:rsid w:val="008D7C94"/>
    <w:rsid w:val="008E06A5"/>
    <w:rsid w:val="008E6504"/>
    <w:rsid w:val="008F38F6"/>
    <w:rsid w:val="00900B9F"/>
    <w:rsid w:val="00904B8F"/>
    <w:rsid w:val="00922D0D"/>
    <w:rsid w:val="00923363"/>
    <w:rsid w:val="00932ABE"/>
    <w:rsid w:val="00946FA0"/>
    <w:rsid w:val="00947A44"/>
    <w:rsid w:val="0095099A"/>
    <w:rsid w:val="00956927"/>
    <w:rsid w:val="00971024"/>
    <w:rsid w:val="00973FAA"/>
    <w:rsid w:val="00990B2D"/>
    <w:rsid w:val="009970D3"/>
    <w:rsid w:val="009B130F"/>
    <w:rsid w:val="009B29A2"/>
    <w:rsid w:val="009E356A"/>
    <w:rsid w:val="00A01B2E"/>
    <w:rsid w:val="00A07A95"/>
    <w:rsid w:val="00A27BF3"/>
    <w:rsid w:val="00A51BEB"/>
    <w:rsid w:val="00A64DD1"/>
    <w:rsid w:val="00A831AE"/>
    <w:rsid w:val="00A9474F"/>
    <w:rsid w:val="00AA1B17"/>
    <w:rsid w:val="00AA6A62"/>
    <w:rsid w:val="00AC39A1"/>
    <w:rsid w:val="00AC42FF"/>
    <w:rsid w:val="00AC570A"/>
    <w:rsid w:val="00AD4881"/>
    <w:rsid w:val="00AD50F5"/>
    <w:rsid w:val="00AE5577"/>
    <w:rsid w:val="00AE5C58"/>
    <w:rsid w:val="00AF3C7A"/>
    <w:rsid w:val="00AF3EFA"/>
    <w:rsid w:val="00AF7E2D"/>
    <w:rsid w:val="00B0632D"/>
    <w:rsid w:val="00B33495"/>
    <w:rsid w:val="00B371B3"/>
    <w:rsid w:val="00B82BE4"/>
    <w:rsid w:val="00B83315"/>
    <w:rsid w:val="00B85D7E"/>
    <w:rsid w:val="00B96607"/>
    <w:rsid w:val="00BA073D"/>
    <w:rsid w:val="00BA6935"/>
    <w:rsid w:val="00BA6DD9"/>
    <w:rsid w:val="00BB0CF4"/>
    <w:rsid w:val="00BB5CDB"/>
    <w:rsid w:val="00BD24E0"/>
    <w:rsid w:val="00BD58BD"/>
    <w:rsid w:val="00BD5BB0"/>
    <w:rsid w:val="00BD6A34"/>
    <w:rsid w:val="00BE1B2E"/>
    <w:rsid w:val="00BE662B"/>
    <w:rsid w:val="00BE70F0"/>
    <w:rsid w:val="00BE76F2"/>
    <w:rsid w:val="00BF648A"/>
    <w:rsid w:val="00C06BF0"/>
    <w:rsid w:val="00C12301"/>
    <w:rsid w:val="00C165E1"/>
    <w:rsid w:val="00C178E4"/>
    <w:rsid w:val="00C40038"/>
    <w:rsid w:val="00C43909"/>
    <w:rsid w:val="00C54989"/>
    <w:rsid w:val="00C61DA4"/>
    <w:rsid w:val="00C73396"/>
    <w:rsid w:val="00C80F67"/>
    <w:rsid w:val="00C84F6E"/>
    <w:rsid w:val="00C90978"/>
    <w:rsid w:val="00CA4730"/>
    <w:rsid w:val="00CB01E9"/>
    <w:rsid w:val="00CE736E"/>
    <w:rsid w:val="00CF44CC"/>
    <w:rsid w:val="00CF7417"/>
    <w:rsid w:val="00CF7AAB"/>
    <w:rsid w:val="00D04FA5"/>
    <w:rsid w:val="00D10795"/>
    <w:rsid w:val="00D22FCB"/>
    <w:rsid w:val="00D27DC8"/>
    <w:rsid w:val="00D33B7D"/>
    <w:rsid w:val="00D4061A"/>
    <w:rsid w:val="00D733E8"/>
    <w:rsid w:val="00D81BB2"/>
    <w:rsid w:val="00D854AA"/>
    <w:rsid w:val="00D90809"/>
    <w:rsid w:val="00D96D4D"/>
    <w:rsid w:val="00DA2DD1"/>
    <w:rsid w:val="00DA490E"/>
    <w:rsid w:val="00DA7003"/>
    <w:rsid w:val="00DB46B0"/>
    <w:rsid w:val="00DC2F19"/>
    <w:rsid w:val="00DC3BEB"/>
    <w:rsid w:val="00DC64AF"/>
    <w:rsid w:val="00DD1251"/>
    <w:rsid w:val="00DE5361"/>
    <w:rsid w:val="00DF36D8"/>
    <w:rsid w:val="00E06A87"/>
    <w:rsid w:val="00E2362B"/>
    <w:rsid w:val="00E301B3"/>
    <w:rsid w:val="00E304A4"/>
    <w:rsid w:val="00E31117"/>
    <w:rsid w:val="00E53362"/>
    <w:rsid w:val="00E56D3A"/>
    <w:rsid w:val="00E717CF"/>
    <w:rsid w:val="00E864FF"/>
    <w:rsid w:val="00E86B47"/>
    <w:rsid w:val="00E97093"/>
    <w:rsid w:val="00EA3822"/>
    <w:rsid w:val="00EB155D"/>
    <w:rsid w:val="00EB5885"/>
    <w:rsid w:val="00EC001A"/>
    <w:rsid w:val="00EC4BEA"/>
    <w:rsid w:val="00EC72F8"/>
    <w:rsid w:val="00ED10C8"/>
    <w:rsid w:val="00EF2D9F"/>
    <w:rsid w:val="00EF4CB0"/>
    <w:rsid w:val="00F05DF3"/>
    <w:rsid w:val="00F2765F"/>
    <w:rsid w:val="00F31DA2"/>
    <w:rsid w:val="00F36149"/>
    <w:rsid w:val="00F64956"/>
    <w:rsid w:val="00F65A8A"/>
    <w:rsid w:val="00F7138D"/>
    <w:rsid w:val="00F77EFA"/>
    <w:rsid w:val="00F80F86"/>
    <w:rsid w:val="00F927F7"/>
    <w:rsid w:val="00F9338B"/>
    <w:rsid w:val="00F942B6"/>
    <w:rsid w:val="00FA33C1"/>
    <w:rsid w:val="00FA49C5"/>
    <w:rsid w:val="00FA58E8"/>
    <w:rsid w:val="00FA7EB8"/>
    <w:rsid w:val="00FD2155"/>
    <w:rsid w:val="00FD6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7DE20"/>
  <w15:chartTrackingRefBased/>
  <w15:docId w15:val="{97A920D9-31C0-4243-9AB8-81FB9377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9F"/>
    <w:pPr>
      <w:tabs>
        <w:tab w:val="left" w:pos="567"/>
        <w:tab w:val="left" w:pos="1134"/>
        <w:tab w:val="left" w:pos="1701"/>
        <w:tab w:val="left" w:pos="2268"/>
      </w:tabs>
      <w:spacing w:line="276" w:lineRule="auto"/>
    </w:pPr>
    <w:rPr>
      <w:rFonts w:ascii="Arial" w:hAnsi="Arial"/>
      <w:sz w:val="18"/>
      <w:szCs w:val="22"/>
    </w:rPr>
  </w:style>
  <w:style w:type="paragraph" w:styleId="Heading1">
    <w:name w:val="heading 1"/>
    <w:basedOn w:val="Normal"/>
    <w:next w:val="Normal"/>
    <w:link w:val="Heading1Char"/>
    <w:uiPriority w:val="9"/>
    <w:unhideWhenUsed/>
    <w:rsid w:val="00F31DA2"/>
    <w:pPr>
      <w:keepNext/>
      <w:keepLines/>
      <w:spacing w:before="480"/>
      <w:outlineLvl w:val="0"/>
    </w:pPr>
    <w:rPr>
      <w:b/>
      <w:bCs/>
      <w:sz w:val="24"/>
      <w:szCs w:val="28"/>
    </w:rPr>
  </w:style>
  <w:style w:type="paragraph" w:styleId="Heading2">
    <w:name w:val="heading 2"/>
    <w:basedOn w:val="Normal"/>
    <w:next w:val="Normal"/>
    <w:link w:val="Heading2Char"/>
    <w:uiPriority w:val="9"/>
    <w:unhideWhenUsed/>
    <w:qFormat/>
    <w:rsid w:val="00F31DA2"/>
    <w:pPr>
      <w:keepNext/>
      <w:keepLines/>
      <w:spacing w:before="200"/>
      <w:outlineLvl w:val="1"/>
    </w:pPr>
    <w:rPr>
      <w:b/>
      <w:bCs/>
      <w:sz w:val="20"/>
      <w:szCs w:val="26"/>
    </w:rPr>
  </w:style>
  <w:style w:type="paragraph" w:styleId="Heading3">
    <w:name w:val="heading 3"/>
    <w:basedOn w:val="Normal"/>
    <w:next w:val="Normal"/>
    <w:link w:val="Heading3Char"/>
    <w:uiPriority w:val="9"/>
    <w:unhideWhenUsed/>
    <w:qFormat/>
    <w:rsid w:val="00C4003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C40038"/>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C40038"/>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40038"/>
    <w:rPr>
      <w:rFonts w:ascii="Arial" w:eastAsia="Times New Roman" w:hAnsi="Arial" w:cs="Times New Roman"/>
      <w:b/>
      <w:bCs/>
      <w:sz w:val="24"/>
      <w:szCs w:val="28"/>
    </w:rPr>
  </w:style>
  <w:style w:type="character" w:customStyle="1" w:styleId="Heading2Char">
    <w:name w:val="Heading 2 Char"/>
    <w:link w:val="Heading2"/>
    <w:uiPriority w:val="9"/>
    <w:rsid w:val="00F31DA2"/>
    <w:rPr>
      <w:rFonts w:ascii="Arial" w:eastAsia="Times New Roman" w:hAnsi="Arial" w:cs="Times New Roman"/>
      <w:b/>
      <w:bCs/>
      <w:sz w:val="20"/>
      <w:szCs w:val="26"/>
    </w:rPr>
  </w:style>
  <w:style w:type="paragraph" w:styleId="NoSpacing">
    <w:name w:val="No Spacing"/>
    <w:basedOn w:val="Normal"/>
    <w:link w:val="NoSpacingChar"/>
    <w:uiPriority w:val="1"/>
    <w:qFormat/>
    <w:rsid w:val="00B83315"/>
    <w:pPr>
      <w:spacing w:line="240" w:lineRule="auto"/>
    </w:pPr>
    <w:rPr>
      <w:lang w:val="x-none" w:eastAsia="en-US"/>
    </w:rPr>
  </w:style>
  <w:style w:type="character" w:customStyle="1" w:styleId="NoSpacingChar">
    <w:name w:val="No Spacing Char"/>
    <w:link w:val="NoSpacing"/>
    <w:uiPriority w:val="1"/>
    <w:locked/>
    <w:rsid w:val="00B83315"/>
    <w:rPr>
      <w:rFonts w:ascii="Arial" w:eastAsia="Times New Roman" w:hAnsi="Arial" w:cs="Times New Roman"/>
      <w:sz w:val="19"/>
      <w:lang w:val="x-none" w:eastAsia="en-US"/>
    </w:rPr>
  </w:style>
  <w:style w:type="paragraph" w:styleId="Subtitle">
    <w:name w:val="Subtitle"/>
    <w:basedOn w:val="Normal"/>
    <w:next w:val="Normal"/>
    <w:link w:val="SubtitleChar"/>
    <w:uiPriority w:val="11"/>
    <w:semiHidden/>
    <w:rsid w:val="00AA1B17"/>
    <w:pPr>
      <w:numPr>
        <w:ilvl w:val="1"/>
      </w:numPr>
      <w:spacing w:after="300" w:line="240" w:lineRule="auto"/>
      <w:contextualSpacing/>
    </w:pPr>
    <w:rPr>
      <w:b/>
      <w:iCs/>
      <w:spacing w:val="15"/>
      <w:kern w:val="28"/>
      <w:sz w:val="24"/>
      <w:szCs w:val="24"/>
    </w:rPr>
  </w:style>
  <w:style w:type="character" w:customStyle="1" w:styleId="SubtitleChar">
    <w:name w:val="Subtitle Char"/>
    <w:link w:val="Subtitle"/>
    <w:uiPriority w:val="11"/>
    <w:semiHidden/>
    <w:rsid w:val="00AA1B17"/>
    <w:rPr>
      <w:rFonts w:ascii="Arial" w:eastAsia="Times New Roman" w:hAnsi="Arial" w:cs="Times New Roman"/>
      <w:b/>
      <w:iCs/>
      <w:spacing w:val="15"/>
      <w:kern w:val="28"/>
      <w:sz w:val="24"/>
      <w:szCs w:val="24"/>
    </w:rPr>
  </w:style>
  <w:style w:type="paragraph" w:customStyle="1" w:styleId="FormNormalNoSpacing">
    <w:name w:val="FormNormalNoSpacing"/>
    <w:basedOn w:val="Normal"/>
    <w:qFormat/>
    <w:rsid w:val="00900B9F"/>
    <w:pPr>
      <w:spacing w:line="240" w:lineRule="auto"/>
    </w:pPr>
    <w:rPr>
      <w:rFonts w:cs="Arial"/>
      <w:lang w:eastAsia="en-US"/>
    </w:rPr>
  </w:style>
  <w:style w:type="paragraph" w:customStyle="1" w:styleId="FormHeading1">
    <w:name w:val="FormHeading1"/>
    <w:basedOn w:val="FormNormalNoSpacing"/>
    <w:qFormat/>
    <w:rsid w:val="000611D2"/>
    <w:pPr>
      <w:keepNext/>
      <w:keepLines/>
    </w:pPr>
    <w:rPr>
      <w:b/>
      <w:szCs w:val="21"/>
    </w:rPr>
  </w:style>
  <w:style w:type="paragraph" w:customStyle="1" w:styleId="FormSubtitle">
    <w:name w:val="FormSubtitle"/>
    <w:basedOn w:val="FormHeading1"/>
    <w:qFormat/>
    <w:rsid w:val="00B83315"/>
    <w:pPr>
      <w:contextualSpacing/>
      <w:jc w:val="center"/>
    </w:pPr>
    <w:rPr>
      <w:sz w:val="20"/>
    </w:rPr>
  </w:style>
  <w:style w:type="paragraph" w:customStyle="1" w:styleId="FormTitle">
    <w:name w:val="FormTitle"/>
    <w:basedOn w:val="Normal"/>
    <w:qFormat/>
    <w:rsid w:val="000A4DC8"/>
    <w:pPr>
      <w:spacing w:after="60" w:line="240" w:lineRule="auto"/>
      <w:jc w:val="center"/>
    </w:pPr>
    <w:rPr>
      <w:rFonts w:cs="Arial"/>
      <w:b/>
      <w:sz w:val="24"/>
      <w:lang w:eastAsia="en-US"/>
    </w:rPr>
  </w:style>
  <w:style w:type="character" w:styleId="Hyperlink">
    <w:name w:val="Hyperlink"/>
    <w:uiPriority w:val="99"/>
    <w:unhideWhenUsed/>
    <w:rsid w:val="005E301C"/>
    <w:rPr>
      <w:color w:val="0000FF"/>
      <w:u w:val="single"/>
    </w:rPr>
  </w:style>
  <w:style w:type="paragraph" w:styleId="BalloonText">
    <w:name w:val="Balloon Text"/>
    <w:basedOn w:val="Normal"/>
    <w:link w:val="BalloonTextChar"/>
    <w:uiPriority w:val="99"/>
    <w:semiHidden/>
    <w:unhideWhenUsed/>
    <w:rsid w:val="00C4003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40038"/>
    <w:rPr>
      <w:rFonts w:ascii="Tahoma" w:hAnsi="Tahoma" w:cs="Tahoma"/>
      <w:sz w:val="16"/>
      <w:szCs w:val="16"/>
    </w:rPr>
  </w:style>
  <w:style w:type="character" w:customStyle="1" w:styleId="Heading3Char">
    <w:name w:val="Heading 3 Char"/>
    <w:link w:val="Heading3"/>
    <w:uiPriority w:val="9"/>
    <w:rsid w:val="00C40038"/>
    <w:rPr>
      <w:rFonts w:ascii="Cambria" w:eastAsia="Times New Roman" w:hAnsi="Cambria" w:cs="Times New Roman"/>
      <w:b/>
      <w:bCs/>
      <w:color w:val="4F81BD"/>
      <w:sz w:val="19"/>
    </w:rPr>
  </w:style>
  <w:style w:type="character" w:customStyle="1" w:styleId="Heading4Char">
    <w:name w:val="Heading 4 Char"/>
    <w:link w:val="Heading4"/>
    <w:uiPriority w:val="9"/>
    <w:rsid w:val="00C40038"/>
    <w:rPr>
      <w:rFonts w:ascii="Cambria" w:eastAsia="Times New Roman" w:hAnsi="Cambria" w:cs="Times New Roman"/>
      <w:b/>
      <w:bCs/>
      <w:i/>
      <w:iCs/>
      <w:color w:val="4F81BD"/>
      <w:sz w:val="19"/>
    </w:rPr>
  </w:style>
  <w:style w:type="character" w:customStyle="1" w:styleId="Heading5Char">
    <w:name w:val="Heading 5 Char"/>
    <w:link w:val="Heading5"/>
    <w:uiPriority w:val="9"/>
    <w:rsid w:val="00C40038"/>
    <w:rPr>
      <w:rFonts w:ascii="Cambria" w:eastAsia="Times New Roman" w:hAnsi="Cambria" w:cs="Times New Roman"/>
      <w:color w:val="243F60"/>
      <w:sz w:val="19"/>
    </w:rPr>
  </w:style>
  <w:style w:type="table" w:styleId="LightList">
    <w:name w:val="Light List"/>
    <w:basedOn w:val="TableNormal"/>
    <w:uiPriority w:val="61"/>
    <w:rsid w:val="00224F9B"/>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spacing w:before="0" w:after="0" w:line="240" w:lineRule="auto"/>
      </w:pPr>
      <w:rPr>
        <w:rFonts w:ascii="Arial" w:hAnsi="Arial"/>
        <w:b/>
        <w:bCs/>
        <w:color w:val="auto"/>
        <w:sz w:val="18"/>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rPr>
    </w:tblStylePr>
    <w:tblStylePr w:type="lastCol">
      <w:rPr>
        <w:b w:val="0"/>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style>
  <w:style w:type="table" w:customStyle="1" w:styleId="Style1">
    <w:name w:val="Style1"/>
    <w:basedOn w:val="TableNormal"/>
    <w:uiPriority w:val="99"/>
    <w:rsid w:val="000611D2"/>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left w:w="85" w:type="dxa"/>
        <w:bottom w:w="85" w:type="dxa"/>
        <w:right w:w="85" w:type="dxa"/>
      </w:tblCellMar>
    </w:tblPr>
    <w:trPr>
      <w:jc w:val="center"/>
    </w:trPr>
    <w:tblStylePr w:type="firstRow">
      <w:rPr>
        <w:b w:val="0"/>
      </w:rPr>
      <w:tblPr/>
      <w:tcPr>
        <w:shd w:val="clear" w:color="auto" w:fill="D9D9D9"/>
      </w:tcPr>
    </w:tblStylePr>
  </w:style>
  <w:style w:type="paragraph" w:styleId="Header">
    <w:name w:val="header"/>
    <w:basedOn w:val="Normal"/>
    <w:link w:val="HeaderChar"/>
    <w:uiPriority w:val="99"/>
    <w:unhideWhenUsed/>
    <w:rsid w:val="00102A11"/>
    <w:pPr>
      <w:tabs>
        <w:tab w:val="center" w:pos="4513"/>
        <w:tab w:val="right" w:pos="9026"/>
      </w:tabs>
      <w:spacing w:line="240" w:lineRule="auto"/>
    </w:pPr>
  </w:style>
  <w:style w:type="character" w:customStyle="1" w:styleId="HeaderChar">
    <w:name w:val="Header Char"/>
    <w:link w:val="Header"/>
    <w:uiPriority w:val="99"/>
    <w:rsid w:val="00102A11"/>
    <w:rPr>
      <w:rFonts w:ascii="Arial" w:eastAsia="Times New Roman" w:hAnsi="Arial" w:cs="Times New Roman"/>
      <w:sz w:val="18"/>
    </w:rPr>
  </w:style>
  <w:style w:type="paragraph" w:styleId="Footer">
    <w:name w:val="footer"/>
    <w:basedOn w:val="Normal"/>
    <w:link w:val="FooterChar"/>
    <w:uiPriority w:val="99"/>
    <w:unhideWhenUsed/>
    <w:rsid w:val="00BE76F2"/>
    <w:pPr>
      <w:tabs>
        <w:tab w:val="center" w:pos="4513"/>
        <w:tab w:val="right" w:pos="9026"/>
      </w:tabs>
      <w:spacing w:line="240" w:lineRule="auto"/>
      <w:jc w:val="center"/>
    </w:pPr>
    <w:rPr>
      <w:sz w:val="16"/>
    </w:rPr>
  </w:style>
  <w:style w:type="character" w:customStyle="1" w:styleId="FooterChar">
    <w:name w:val="Footer Char"/>
    <w:link w:val="Footer"/>
    <w:uiPriority w:val="99"/>
    <w:rsid w:val="00BE76F2"/>
    <w:rPr>
      <w:rFonts w:ascii="Arial" w:eastAsia="Times New Roman" w:hAnsi="Arial" w:cs="Times New Roman"/>
      <w:sz w:val="16"/>
    </w:rPr>
  </w:style>
  <w:style w:type="paragraph" w:customStyle="1" w:styleId="FormNormalSpaced">
    <w:name w:val="FormNormalSpaced"/>
    <w:basedOn w:val="Normal"/>
    <w:qFormat/>
    <w:rsid w:val="006E29D4"/>
    <w:pPr>
      <w:spacing w:after="60"/>
    </w:pPr>
  </w:style>
  <w:style w:type="paragraph" w:customStyle="1" w:styleId="Default">
    <w:name w:val="Default"/>
    <w:rsid w:val="006264F4"/>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264F4"/>
    <w:pPr>
      <w:tabs>
        <w:tab w:val="clear" w:pos="567"/>
        <w:tab w:val="clear" w:pos="1134"/>
        <w:tab w:val="clear" w:pos="1701"/>
        <w:tab w:val="clear" w:pos="2268"/>
      </w:tabs>
      <w:spacing w:after="200"/>
      <w:ind w:left="720"/>
      <w:contextualSpacing/>
    </w:pPr>
    <w:rPr>
      <w:rFonts w:ascii="Calibri" w:eastAsia="Calibri" w:hAnsi="Calibri"/>
      <w:sz w:val="22"/>
      <w:lang w:eastAsia="en-US"/>
    </w:rPr>
  </w:style>
  <w:style w:type="character" w:styleId="FollowedHyperlink">
    <w:name w:val="FollowedHyperlink"/>
    <w:uiPriority w:val="99"/>
    <w:semiHidden/>
    <w:unhideWhenUsed/>
    <w:rsid w:val="00333CBA"/>
    <w:rPr>
      <w:color w:val="954F72"/>
      <w:u w:val="single"/>
    </w:rPr>
  </w:style>
  <w:style w:type="character" w:styleId="UnresolvedMention">
    <w:name w:val="Unresolved Mention"/>
    <w:uiPriority w:val="99"/>
    <w:semiHidden/>
    <w:unhideWhenUsed/>
    <w:rsid w:val="00C84F6E"/>
    <w:rPr>
      <w:color w:val="605E5C"/>
      <w:shd w:val="clear" w:color="auto" w:fill="E1DFDD"/>
    </w:rPr>
  </w:style>
  <w:style w:type="character" w:styleId="PlaceholderText">
    <w:name w:val="Placeholder Text"/>
    <w:basedOn w:val="DefaultParagraphFont"/>
    <w:uiPriority w:val="99"/>
    <w:semiHidden/>
    <w:rsid w:val="00C909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120">
      <w:bodyDiv w:val="1"/>
      <w:marLeft w:val="0"/>
      <w:marRight w:val="0"/>
      <w:marTop w:val="0"/>
      <w:marBottom w:val="0"/>
      <w:divBdr>
        <w:top w:val="none" w:sz="0" w:space="0" w:color="auto"/>
        <w:left w:val="none" w:sz="0" w:space="0" w:color="auto"/>
        <w:bottom w:val="none" w:sz="0" w:space="0" w:color="auto"/>
        <w:right w:val="none" w:sz="0" w:space="0" w:color="auto"/>
      </w:divBdr>
    </w:div>
    <w:div w:id="447698427">
      <w:bodyDiv w:val="1"/>
      <w:marLeft w:val="0"/>
      <w:marRight w:val="0"/>
      <w:marTop w:val="0"/>
      <w:marBottom w:val="0"/>
      <w:divBdr>
        <w:top w:val="none" w:sz="0" w:space="0" w:color="auto"/>
        <w:left w:val="none" w:sz="0" w:space="0" w:color="auto"/>
        <w:bottom w:val="none" w:sz="0" w:space="0" w:color="auto"/>
        <w:right w:val="none" w:sz="0" w:space="0" w:color="auto"/>
      </w:divBdr>
    </w:div>
    <w:div w:id="584798744">
      <w:bodyDiv w:val="1"/>
      <w:marLeft w:val="0"/>
      <w:marRight w:val="0"/>
      <w:marTop w:val="0"/>
      <w:marBottom w:val="0"/>
      <w:divBdr>
        <w:top w:val="none" w:sz="0" w:space="0" w:color="auto"/>
        <w:left w:val="none" w:sz="0" w:space="0" w:color="auto"/>
        <w:bottom w:val="none" w:sz="0" w:space="0" w:color="auto"/>
        <w:right w:val="none" w:sz="0" w:space="0" w:color="auto"/>
      </w:divBdr>
    </w:div>
    <w:div w:id="1370227566">
      <w:bodyDiv w:val="1"/>
      <w:marLeft w:val="0"/>
      <w:marRight w:val="0"/>
      <w:marTop w:val="0"/>
      <w:marBottom w:val="0"/>
      <w:divBdr>
        <w:top w:val="none" w:sz="0" w:space="0" w:color="auto"/>
        <w:left w:val="none" w:sz="0" w:space="0" w:color="auto"/>
        <w:bottom w:val="none" w:sz="0" w:space="0" w:color="auto"/>
        <w:right w:val="none" w:sz="0" w:space="0" w:color="auto"/>
      </w:divBdr>
    </w:div>
    <w:div w:id="1582635792">
      <w:bodyDiv w:val="1"/>
      <w:marLeft w:val="0"/>
      <w:marRight w:val="0"/>
      <w:marTop w:val="0"/>
      <w:marBottom w:val="0"/>
      <w:divBdr>
        <w:top w:val="none" w:sz="0" w:space="0" w:color="auto"/>
        <w:left w:val="none" w:sz="0" w:space="0" w:color="auto"/>
        <w:bottom w:val="none" w:sz="0" w:space="0" w:color="auto"/>
        <w:right w:val="none" w:sz="0" w:space="0" w:color="auto"/>
      </w:divBdr>
    </w:div>
    <w:div w:id="179667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nland.gov.uk/media/22872/Fees-and-Charges-2026-27/pdf/Fees_and_Charges_2026-27.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nland.gov.uk/pa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24/296/schedule/1/mad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ing@fenland.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hamR\AppData\Roaming\Microsoft\Templates\WRSFormTemplateMacr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3455436-4B72-4797-AB38-B9DD0E8B1DF4}"/>
      </w:docPartPr>
      <w:docPartBody>
        <w:p w:rsidR="00862536" w:rsidRDefault="00862536">
          <w:r w:rsidRPr="00C47AA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EF0566-CABB-4095-9083-52528D8C0768}"/>
      </w:docPartPr>
      <w:docPartBody>
        <w:p w:rsidR="00862536" w:rsidRDefault="00862536">
          <w:r w:rsidRPr="008F48C0">
            <w:rPr>
              <w:rStyle w:val="PlaceholderText"/>
            </w:rPr>
            <w:t>Click or tap to enter a date.</w:t>
          </w:r>
        </w:p>
      </w:docPartBody>
    </w:docPart>
    <w:docPart>
      <w:docPartPr>
        <w:name w:val="D97350764CF24AB8BE81F6B6A3B1D994"/>
        <w:category>
          <w:name w:val="General"/>
          <w:gallery w:val="placeholder"/>
        </w:category>
        <w:types>
          <w:type w:val="bbPlcHdr"/>
        </w:types>
        <w:behaviors>
          <w:behavior w:val="content"/>
        </w:behaviors>
        <w:guid w:val="{0E3F6E71-53E7-4F1C-B7F7-19745CA0B84F}"/>
      </w:docPartPr>
      <w:docPartBody>
        <w:p w:rsidR="00862536" w:rsidRDefault="00862536" w:rsidP="00862536">
          <w:pPr>
            <w:pStyle w:val="D97350764CF24AB8BE81F6B6A3B1D994"/>
          </w:pPr>
          <w:r w:rsidRPr="00C47AAA">
            <w:rPr>
              <w:rStyle w:val="PlaceholderText"/>
            </w:rPr>
            <w:t>Click or tap here to enter text.</w:t>
          </w:r>
        </w:p>
      </w:docPartBody>
    </w:docPart>
    <w:docPart>
      <w:docPartPr>
        <w:name w:val="A7FA26B4C715465C87D7637B8F3EA2B7"/>
        <w:category>
          <w:name w:val="General"/>
          <w:gallery w:val="placeholder"/>
        </w:category>
        <w:types>
          <w:type w:val="bbPlcHdr"/>
        </w:types>
        <w:behaviors>
          <w:behavior w:val="content"/>
        </w:behaviors>
        <w:guid w:val="{1E721099-4C94-4C66-AEB9-AFC6FF9331E2}"/>
      </w:docPartPr>
      <w:docPartBody>
        <w:p w:rsidR="00862536" w:rsidRDefault="00862536" w:rsidP="00862536">
          <w:pPr>
            <w:pStyle w:val="A7FA26B4C715465C87D7637B8F3EA2B7"/>
          </w:pPr>
          <w:r w:rsidRPr="00C47AAA">
            <w:rPr>
              <w:rStyle w:val="PlaceholderText"/>
            </w:rPr>
            <w:t>Click or tap here to enter text.</w:t>
          </w:r>
        </w:p>
      </w:docPartBody>
    </w:docPart>
    <w:docPart>
      <w:docPartPr>
        <w:name w:val="879BC23B05EC443C9371802439E78D10"/>
        <w:category>
          <w:name w:val="General"/>
          <w:gallery w:val="placeholder"/>
        </w:category>
        <w:types>
          <w:type w:val="bbPlcHdr"/>
        </w:types>
        <w:behaviors>
          <w:behavior w:val="content"/>
        </w:behaviors>
        <w:guid w:val="{267151D1-EF4A-484B-A667-7691A7B5221E}"/>
      </w:docPartPr>
      <w:docPartBody>
        <w:p w:rsidR="00862536" w:rsidRDefault="00862536" w:rsidP="00862536">
          <w:pPr>
            <w:pStyle w:val="879BC23B05EC443C9371802439E78D10"/>
          </w:pPr>
          <w:r w:rsidRPr="00C47AAA">
            <w:rPr>
              <w:rStyle w:val="PlaceholderText"/>
            </w:rPr>
            <w:t>Click or tap here to enter text.</w:t>
          </w:r>
        </w:p>
      </w:docPartBody>
    </w:docPart>
    <w:docPart>
      <w:docPartPr>
        <w:name w:val="38BD56B9A5794D559726566D8F045986"/>
        <w:category>
          <w:name w:val="General"/>
          <w:gallery w:val="placeholder"/>
        </w:category>
        <w:types>
          <w:type w:val="bbPlcHdr"/>
        </w:types>
        <w:behaviors>
          <w:behavior w:val="content"/>
        </w:behaviors>
        <w:guid w:val="{95912123-4E7D-4B5E-A9FC-4169A74700E8}"/>
      </w:docPartPr>
      <w:docPartBody>
        <w:p w:rsidR="00862536" w:rsidRDefault="00862536" w:rsidP="00862536">
          <w:pPr>
            <w:pStyle w:val="38BD56B9A5794D559726566D8F045986"/>
          </w:pPr>
          <w:r w:rsidRPr="00C47AAA">
            <w:rPr>
              <w:rStyle w:val="PlaceholderText"/>
            </w:rPr>
            <w:t>Click or tap here to enter text.</w:t>
          </w:r>
        </w:p>
      </w:docPartBody>
    </w:docPart>
    <w:docPart>
      <w:docPartPr>
        <w:name w:val="90BAA21684E4427BB553564F0CAD5C6E"/>
        <w:category>
          <w:name w:val="General"/>
          <w:gallery w:val="placeholder"/>
        </w:category>
        <w:types>
          <w:type w:val="bbPlcHdr"/>
        </w:types>
        <w:behaviors>
          <w:behavior w:val="content"/>
        </w:behaviors>
        <w:guid w:val="{4E9A8EAF-4ACA-4456-A4C8-66C2851D4EFA}"/>
      </w:docPartPr>
      <w:docPartBody>
        <w:p w:rsidR="00862536" w:rsidRDefault="00862536" w:rsidP="00862536">
          <w:pPr>
            <w:pStyle w:val="90BAA21684E4427BB553564F0CAD5C6E"/>
          </w:pPr>
          <w:r w:rsidRPr="00C47AAA">
            <w:rPr>
              <w:rStyle w:val="PlaceholderText"/>
            </w:rPr>
            <w:t>Click or tap here to enter text.</w:t>
          </w:r>
        </w:p>
      </w:docPartBody>
    </w:docPart>
    <w:docPart>
      <w:docPartPr>
        <w:name w:val="4BCCA4F2F5F54C8CB183D88FB7AFE61A"/>
        <w:category>
          <w:name w:val="General"/>
          <w:gallery w:val="placeholder"/>
        </w:category>
        <w:types>
          <w:type w:val="bbPlcHdr"/>
        </w:types>
        <w:behaviors>
          <w:behavior w:val="content"/>
        </w:behaviors>
        <w:guid w:val="{803F6015-B205-481A-9908-69C701F1B8CB}"/>
      </w:docPartPr>
      <w:docPartBody>
        <w:p w:rsidR="00862536" w:rsidRDefault="00862536" w:rsidP="00862536">
          <w:pPr>
            <w:pStyle w:val="4BCCA4F2F5F54C8CB183D88FB7AFE61A"/>
          </w:pPr>
          <w:r w:rsidRPr="00C47AAA">
            <w:rPr>
              <w:rStyle w:val="PlaceholderText"/>
            </w:rPr>
            <w:t>Click or tap here to enter text.</w:t>
          </w:r>
        </w:p>
      </w:docPartBody>
    </w:docPart>
    <w:docPart>
      <w:docPartPr>
        <w:name w:val="42BEE1D8D6D64790BF6FA000AF99618E"/>
        <w:category>
          <w:name w:val="General"/>
          <w:gallery w:val="placeholder"/>
        </w:category>
        <w:types>
          <w:type w:val="bbPlcHdr"/>
        </w:types>
        <w:behaviors>
          <w:behavior w:val="content"/>
        </w:behaviors>
        <w:guid w:val="{F2E14F9F-C504-4536-85C5-45D1DE9F8FA8}"/>
      </w:docPartPr>
      <w:docPartBody>
        <w:p w:rsidR="00862536" w:rsidRDefault="00862536" w:rsidP="00862536">
          <w:pPr>
            <w:pStyle w:val="42BEE1D8D6D64790BF6FA000AF99618E"/>
          </w:pPr>
          <w:r w:rsidRPr="00C47AAA">
            <w:rPr>
              <w:rStyle w:val="PlaceholderText"/>
            </w:rPr>
            <w:t>Click or tap here to enter text.</w:t>
          </w:r>
        </w:p>
      </w:docPartBody>
    </w:docPart>
    <w:docPart>
      <w:docPartPr>
        <w:name w:val="A50137DC3F514DF7840D4C0F147AD8FE"/>
        <w:category>
          <w:name w:val="General"/>
          <w:gallery w:val="placeholder"/>
        </w:category>
        <w:types>
          <w:type w:val="bbPlcHdr"/>
        </w:types>
        <w:behaviors>
          <w:behavior w:val="content"/>
        </w:behaviors>
        <w:guid w:val="{FD178157-D272-4493-AB81-72D636913114}"/>
      </w:docPartPr>
      <w:docPartBody>
        <w:p w:rsidR="00862536" w:rsidRDefault="00862536" w:rsidP="00862536">
          <w:pPr>
            <w:pStyle w:val="A50137DC3F514DF7840D4C0F147AD8FE"/>
          </w:pPr>
          <w:r w:rsidRPr="00C47AAA">
            <w:rPr>
              <w:rStyle w:val="PlaceholderText"/>
            </w:rPr>
            <w:t>Click or tap here to enter text.</w:t>
          </w:r>
        </w:p>
      </w:docPartBody>
    </w:docPart>
    <w:docPart>
      <w:docPartPr>
        <w:name w:val="5ED584849FC44D3F90AD6BE5B3E8CB06"/>
        <w:category>
          <w:name w:val="General"/>
          <w:gallery w:val="placeholder"/>
        </w:category>
        <w:types>
          <w:type w:val="bbPlcHdr"/>
        </w:types>
        <w:behaviors>
          <w:behavior w:val="content"/>
        </w:behaviors>
        <w:guid w:val="{3C7A2F9F-9AAF-4C01-8F58-399ADB1BFA81}"/>
      </w:docPartPr>
      <w:docPartBody>
        <w:p w:rsidR="00862536" w:rsidRDefault="00862536" w:rsidP="00862536">
          <w:pPr>
            <w:pStyle w:val="5ED584849FC44D3F90AD6BE5B3E8CB06"/>
          </w:pPr>
          <w:r w:rsidRPr="00C47AAA">
            <w:rPr>
              <w:rStyle w:val="PlaceholderText"/>
            </w:rPr>
            <w:t>Click or tap here to enter text.</w:t>
          </w:r>
        </w:p>
      </w:docPartBody>
    </w:docPart>
    <w:docPart>
      <w:docPartPr>
        <w:name w:val="746D659CB7A6430AAE5BFAB8501D7F66"/>
        <w:category>
          <w:name w:val="General"/>
          <w:gallery w:val="placeholder"/>
        </w:category>
        <w:types>
          <w:type w:val="bbPlcHdr"/>
        </w:types>
        <w:behaviors>
          <w:behavior w:val="content"/>
        </w:behaviors>
        <w:guid w:val="{C9F7A828-E17D-4020-91C2-D1EE77694E5B}"/>
      </w:docPartPr>
      <w:docPartBody>
        <w:p w:rsidR="00862536" w:rsidRDefault="00862536" w:rsidP="00862536">
          <w:pPr>
            <w:pStyle w:val="746D659CB7A6430AAE5BFAB8501D7F66"/>
          </w:pPr>
          <w:r w:rsidRPr="00C47AAA">
            <w:rPr>
              <w:rStyle w:val="PlaceholderText"/>
            </w:rPr>
            <w:t>Click or tap here to enter text.</w:t>
          </w:r>
        </w:p>
      </w:docPartBody>
    </w:docPart>
    <w:docPart>
      <w:docPartPr>
        <w:name w:val="77DA5053D2D1461095076551E480910F"/>
        <w:category>
          <w:name w:val="General"/>
          <w:gallery w:val="placeholder"/>
        </w:category>
        <w:types>
          <w:type w:val="bbPlcHdr"/>
        </w:types>
        <w:behaviors>
          <w:behavior w:val="content"/>
        </w:behaviors>
        <w:guid w:val="{54105D2C-744D-4947-9AAE-CCCAD61FFDC1}"/>
      </w:docPartPr>
      <w:docPartBody>
        <w:p w:rsidR="00862536" w:rsidRDefault="00862536" w:rsidP="00862536">
          <w:pPr>
            <w:pStyle w:val="77DA5053D2D1461095076551E480910F"/>
          </w:pPr>
          <w:r w:rsidRPr="00C47AAA">
            <w:rPr>
              <w:rStyle w:val="PlaceholderText"/>
            </w:rPr>
            <w:t>Click or tap here to enter text.</w:t>
          </w:r>
        </w:p>
      </w:docPartBody>
    </w:docPart>
    <w:docPart>
      <w:docPartPr>
        <w:name w:val="F3B3945852BC4A9E877F9F8B9A4F80C7"/>
        <w:category>
          <w:name w:val="General"/>
          <w:gallery w:val="placeholder"/>
        </w:category>
        <w:types>
          <w:type w:val="bbPlcHdr"/>
        </w:types>
        <w:behaviors>
          <w:behavior w:val="content"/>
        </w:behaviors>
        <w:guid w:val="{46C3A571-2749-450A-9A88-6AA7E2F91E20}"/>
      </w:docPartPr>
      <w:docPartBody>
        <w:p w:rsidR="00862536" w:rsidRDefault="00862536" w:rsidP="00862536">
          <w:pPr>
            <w:pStyle w:val="F3B3945852BC4A9E877F9F8B9A4F80C7"/>
          </w:pPr>
          <w:r w:rsidRPr="00C47AAA">
            <w:rPr>
              <w:rStyle w:val="PlaceholderText"/>
            </w:rPr>
            <w:t>Click or tap here to enter text.</w:t>
          </w:r>
        </w:p>
      </w:docPartBody>
    </w:docPart>
    <w:docPart>
      <w:docPartPr>
        <w:name w:val="4D951F8AD4D1419BB264DE299A6D2CE9"/>
        <w:category>
          <w:name w:val="General"/>
          <w:gallery w:val="placeholder"/>
        </w:category>
        <w:types>
          <w:type w:val="bbPlcHdr"/>
        </w:types>
        <w:behaviors>
          <w:behavior w:val="content"/>
        </w:behaviors>
        <w:guid w:val="{343DF9D0-BC46-42FB-BCA6-7E0D80CA0994}"/>
      </w:docPartPr>
      <w:docPartBody>
        <w:p w:rsidR="00862536" w:rsidRDefault="00862536" w:rsidP="00862536">
          <w:pPr>
            <w:pStyle w:val="4D951F8AD4D1419BB264DE299A6D2CE9"/>
          </w:pPr>
          <w:r w:rsidRPr="00C47AAA">
            <w:rPr>
              <w:rStyle w:val="PlaceholderText"/>
            </w:rPr>
            <w:t>Click or tap here to enter text.</w:t>
          </w:r>
        </w:p>
      </w:docPartBody>
    </w:docPart>
    <w:docPart>
      <w:docPartPr>
        <w:name w:val="ACAF470AA87C4932AB16B3633EB0238F"/>
        <w:category>
          <w:name w:val="General"/>
          <w:gallery w:val="placeholder"/>
        </w:category>
        <w:types>
          <w:type w:val="bbPlcHdr"/>
        </w:types>
        <w:behaviors>
          <w:behavior w:val="content"/>
        </w:behaviors>
        <w:guid w:val="{AA2FFF50-EB74-40AE-ACA2-82D0FFB24917}"/>
      </w:docPartPr>
      <w:docPartBody>
        <w:p w:rsidR="00862536" w:rsidRDefault="00862536" w:rsidP="00862536">
          <w:pPr>
            <w:pStyle w:val="ACAF470AA87C4932AB16B3633EB0238F"/>
          </w:pPr>
          <w:r w:rsidRPr="00C47AAA">
            <w:rPr>
              <w:rStyle w:val="PlaceholderText"/>
            </w:rPr>
            <w:t>Click or tap here to enter text.</w:t>
          </w:r>
        </w:p>
      </w:docPartBody>
    </w:docPart>
    <w:docPart>
      <w:docPartPr>
        <w:name w:val="577C02AAFCAB42FB962BBBA1E7A4A4F9"/>
        <w:category>
          <w:name w:val="General"/>
          <w:gallery w:val="placeholder"/>
        </w:category>
        <w:types>
          <w:type w:val="bbPlcHdr"/>
        </w:types>
        <w:behaviors>
          <w:behavior w:val="content"/>
        </w:behaviors>
        <w:guid w:val="{1E421D97-00E2-4162-A5D1-D4D1863F7CA8}"/>
      </w:docPartPr>
      <w:docPartBody>
        <w:p w:rsidR="00862536" w:rsidRDefault="00862536" w:rsidP="00862536">
          <w:pPr>
            <w:pStyle w:val="577C02AAFCAB42FB962BBBA1E7A4A4F9"/>
          </w:pPr>
          <w:r w:rsidRPr="00C47AAA">
            <w:rPr>
              <w:rStyle w:val="PlaceholderText"/>
            </w:rPr>
            <w:t>Click or tap here to enter text.</w:t>
          </w:r>
        </w:p>
      </w:docPartBody>
    </w:docPart>
    <w:docPart>
      <w:docPartPr>
        <w:name w:val="191B651080E1490780EE0D5C0DCCEFB2"/>
        <w:category>
          <w:name w:val="General"/>
          <w:gallery w:val="placeholder"/>
        </w:category>
        <w:types>
          <w:type w:val="bbPlcHdr"/>
        </w:types>
        <w:behaviors>
          <w:behavior w:val="content"/>
        </w:behaviors>
        <w:guid w:val="{121B064E-B728-49CD-8124-3A70674FF8EF}"/>
      </w:docPartPr>
      <w:docPartBody>
        <w:p w:rsidR="00862536" w:rsidRDefault="00862536" w:rsidP="00862536">
          <w:pPr>
            <w:pStyle w:val="191B651080E1490780EE0D5C0DCCEFB2"/>
          </w:pPr>
          <w:r w:rsidRPr="00C47AAA">
            <w:rPr>
              <w:rStyle w:val="PlaceholderText"/>
            </w:rPr>
            <w:t>Click or tap here to enter text.</w:t>
          </w:r>
        </w:p>
      </w:docPartBody>
    </w:docPart>
    <w:docPart>
      <w:docPartPr>
        <w:name w:val="8C340FCB621B46B18B0108CD78D7B4BD"/>
        <w:category>
          <w:name w:val="General"/>
          <w:gallery w:val="placeholder"/>
        </w:category>
        <w:types>
          <w:type w:val="bbPlcHdr"/>
        </w:types>
        <w:behaviors>
          <w:behavior w:val="content"/>
        </w:behaviors>
        <w:guid w:val="{5B006347-30E4-4BA1-8CFB-46B6B92AB8A9}"/>
      </w:docPartPr>
      <w:docPartBody>
        <w:p w:rsidR="00862536" w:rsidRDefault="00862536" w:rsidP="00862536">
          <w:pPr>
            <w:pStyle w:val="8C340FCB621B46B18B0108CD78D7B4BD"/>
          </w:pPr>
          <w:r w:rsidRPr="00C47AAA">
            <w:rPr>
              <w:rStyle w:val="PlaceholderText"/>
            </w:rPr>
            <w:t>Click or tap here to enter text.</w:t>
          </w:r>
        </w:p>
      </w:docPartBody>
    </w:docPart>
    <w:docPart>
      <w:docPartPr>
        <w:name w:val="AD296BD5E961448DA5150F89B4C5EF51"/>
        <w:category>
          <w:name w:val="General"/>
          <w:gallery w:val="placeholder"/>
        </w:category>
        <w:types>
          <w:type w:val="bbPlcHdr"/>
        </w:types>
        <w:behaviors>
          <w:behavior w:val="content"/>
        </w:behaviors>
        <w:guid w:val="{776E637A-A450-4C79-9519-EBB5D6C2F911}"/>
      </w:docPartPr>
      <w:docPartBody>
        <w:p w:rsidR="00862536" w:rsidRDefault="00862536" w:rsidP="00862536">
          <w:pPr>
            <w:pStyle w:val="AD296BD5E961448DA5150F89B4C5EF51"/>
          </w:pPr>
          <w:r w:rsidRPr="00C47AAA">
            <w:rPr>
              <w:rStyle w:val="PlaceholderText"/>
            </w:rPr>
            <w:t>Click or tap here to enter text.</w:t>
          </w:r>
        </w:p>
      </w:docPartBody>
    </w:docPart>
    <w:docPart>
      <w:docPartPr>
        <w:name w:val="F4A90E64A5664077BCBBDA125BB945E2"/>
        <w:category>
          <w:name w:val="General"/>
          <w:gallery w:val="placeholder"/>
        </w:category>
        <w:types>
          <w:type w:val="bbPlcHdr"/>
        </w:types>
        <w:behaviors>
          <w:behavior w:val="content"/>
        </w:behaviors>
        <w:guid w:val="{CAFB03E5-A92D-49A5-ADBE-C0EB5195B3FF}"/>
      </w:docPartPr>
      <w:docPartBody>
        <w:p w:rsidR="00862536" w:rsidRDefault="00862536" w:rsidP="00862536">
          <w:pPr>
            <w:pStyle w:val="F4A90E64A5664077BCBBDA125BB945E2"/>
          </w:pPr>
          <w:r w:rsidRPr="00C47AAA">
            <w:rPr>
              <w:rStyle w:val="PlaceholderText"/>
            </w:rPr>
            <w:t>Click or tap here to enter text.</w:t>
          </w:r>
        </w:p>
      </w:docPartBody>
    </w:docPart>
    <w:docPart>
      <w:docPartPr>
        <w:name w:val="4A8730CE4F454539ACC49FECBD45B125"/>
        <w:category>
          <w:name w:val="General"/>
          <w:gallery w:val="placeholder"/>
        </w:category>
        <w:types>
          <w:type w:val="bbPlcHdr"/>
        </w:types>
        <w:behaviors>
          <w:behavior w:val="content"/>
        </w:behaviors>
        <w:guid w:val="{1BA0172F-E09B-42BF-ACAE-2E3AC2AB2908}"/>
      </w:docPartPr>
      <w:docPartBody>
        <w:p w:rsidR="00862536" w:rsidRDefault="00862536" w:rsidP="00862536">
          <w:pPr>
            <w:pStyle w:val="4A8730CE4F454539ACC49FECBD45B125"/>
          </w:pPr>
          <w:r w:rsidRPr="00C47AAA">
            <w:rPr>
              <w:rStyle w:val="PlaceholderText"/>
            </w:rPr>
            <w:t>Click or tap here to enter text.</w:t>
          </w:r>
        </w:p>
      </w:docPartBody>
    </w:docPart>
    <w:docPart>
      <w:docPartPr>
        <w:name w:val="261279FA51CC46DA971DDC5A2E803BA7"/>
        <w:category>
          <w:name w:val="General"/>
          <w:gallery w:val="placeholder"/>
        </w:category>
        <w:types>
          <w:type w:val="bbPlcHdr"/>
        </w:types>
        <w:behaviors>
          <w:behavior w:val="content"/>
        </w:behaviors>
        <w:guid w:val="{DD37F956-5AED-482D-BE99-23BC5E2C6C23}"/>
      </w:docPartPr>
      <w:docPartBody>
        <w:p w:rsidR="00862536" w:rsidRDefault="00862536" w:rsidP="00862536">
          <w:pPr>
            <w:pStyle w:val="261279FA51CC46DA971DDC5A2E803BA7"/>
          </w:pPr>
          <w:r w:rsidRPr="00C47AAA">
            <w:rPr>
              <w:rStyle w:val="PlaceholderText"/>
            </w:rPr>
            <w:t>Click or tap here to enter text.</w:t>
          </w:r>
        </w:p>
      </w:docPartBody>
    </w:docPart>
    <w:docPart>
      <w:docPartPr>
        <w:name w:val="8BB6AE3D10B64CBEB826C64D70105319"/>
        <w:category>
          <w:name w:val="General"/>
          <w:gallery w:val="placeholder"/>
        </w:category>
        <w:types>
          <w:type w:val="bbPlcHdr"/>
        </w:types>
        <w:behaviors>
          <w:behavior w:val="content"/>
        </w:behaviors>
        <w:guid w:val="{59F8DF2E-7015-4211-BEDF-7D3E7F470F69}"/>
      </w:docPartPr>
      <w:docPartBody>
        <w:p w:rsidR="00862536" w:rsidRDefault="00862536" w:rsidP="00862536">
          <w:pPr>
            <w:pStyle w:val="8BB6AE3D10B64CBEB826C64D70105319"/>
          </w:pPr>
          <w:r w:rsidRPr="00C47AAA">
            <w:rPr>
              <w:rStyle w:val="PlaceholderText"/>
            </w:rPr>
            <w:t>Click or tap here to enter text.</w:t>
          </w:r>
        </w:p>
      </w:docPartBody>
    </w:docPart>
    <w:docPart>
      <w:docPartPr>
        <w:name w:val="8012CB06F715406F96E22A3B31444466"/>
        <w:category>
          <w:name w:val="General"/>
          <w:gallery w:val="placeholder"/>
        </w:category>
        <w:types>
          <w:type w:val="bbPlcHdr"/>
        </w:types>
        <w:behaviors>
          <w:behavior w:val="content"/>
        </w:behaviors>
        <w:guid w:val="{0FEF3E80-18DD-4A3B-8403-CD6AF3910E57}"/>
      </w:docPartPr>
      <w:docPartBody>
        <w:p w:rsidR="00862536" w:rsidRDefault="00862536" w:rsidP="00862536">
          <w:pPr>
            <w:pStyle w:val="8012CB06F715406F96E22A3B31444466"/>
          </w:pPr>
          <w:r w:rsidRPr="00C47AAA">
            <w:rPr>
              <w:rStyle w:val="PlaceholderText"/>
            </w:rPr>
            <w:t>Click or tap here to enter text.</w:t>
          </w:r>
        </w:p>
      </w:docPartBody>
    </w:docPart>
    <w:docPart>
      <w:docPartPr>
        <w:name w:val="079B2F8EA27347868B6AE0A7CE9AE64A"/>
        <w:category>
          <w:name w:val="General"/>
          <w:gallery w:val="placeholder"/>
        </w:category>
        <w:types>
          <w:type w:val="bbPlcHdr"/>
        </w:types>
        <w:behaviors>
          <w:behavior w:val="content"/>
        </w:behaviors>
        <w:guid w:val="{EB8BA3D4-8B78-45AB-BA65-1458F83ACFCF}"/>
      </w:docPartPr>
      <w:docPartBody>
        <w:p w:rsidR="00862536" w:rsidRDefault="00862536" w:rsidP="00862536">
          <w:pPr>
            <w:pStyle w:val="079B2F8EA27347868B6AE0A7CE9AE64A"/>
          </w:pPr>
          <w:r w:rsidRPr="00C47AAA">
            <w:rPr>
              <w:rStyle w:val="PlaceholderText"/>
            </w:rPr>
            <w:t>Click or tap here to enter text.</w:t>
          </w:r>
        </w:p>
      </w:docPartBody>
    </w:docPart>
    <w:docPart>
      <w:docPartPr>
        <w:name w:val="12AC89E18966483F996A357521E4EE07"/>
        <w:category>
          <w:name w:val="General"/>
          <w:gallery w:val="placeholder"/>
        </w:category>
        <w:types>
          <w:type w:val="bbPlcHdr"/>
        </w:types>
        <w:behaviors>
          <w:behavior w:val="content"/>
        </w:behaviors>
        <w:guid w:val="{EC8B5DF9-C2EB-4DD2-AEC1-E6765A1E3D4C}"/>
      </w:docPartPr>
      <w:docPartBody>
        <w:p w:rsidR="00862536" w:rsidRDefault="00862536" w:rsidP="00862536">
          <w:pPr>
            <w:pStyle w:val="12AC89E18966483F996A357521E4EE07"/>
          </w:pPr>
          <w:r w:rsidRPr="00C47AAA">
            <w:rPr>
              <w:rStyle w:val="PlaceholderText"/>
            </w:rPr>
            <w:t>Click or tap here to enter text.</w:t>
          </w:r>
        </w:p>
      </w:docPartBody>
    </w:docPart>
    <w:docPart>
      <w:docPartPr>
        <w:name w:val="771E8E2BD3FD49DF9E82201BA9CD50B2"/>
        <w:category>
          <w:name w:val="General"/>
          <w:gallery w:val="placeholder"/>
        </w:category>
        <w:types>
          <w:type w:val="bbPlcHdr"/>
        </w:types>
        <w:behaviors>
          <w:behavior w:val="content"/>
        </w:behaviors>
        <w:guid w:val="{521A0511-ACBE-475A-8CC5-BAC89FD580E3}"/>
      </w:docPartPr>
      <w:docPartBody>
        <w:p w:rsidR="00862536" w:rsidRDefault="00862536" w:rsidP="00862536">
          <w:pPr>
            <w:pStyle w:val="771E8E2BD3FD49DF9E82201BA9CD50B2"/>
          </w:pPr>
          <w:r w:rsidRPr="00C47AAA">
            <w:rPr>
              <w:rStyle w:val="PlaceholderText"/>
            </w:rPr>
            <w:t>Click or tap here to enter text.</w:t>
          </w:r>
        </w:p>
      </w:docPartBody>
    </w:docPart>
    <w:docPart>
      <w:docPartPr>
        <w:name w:val="57944391637F4027AD630B688DEDECBB"/>
        <w:category>
          <w:name w:val="General"/>
          <w:gallery w:val="placeholder"/>
        </w:category>
        <w:types>
          <w:type w:val="bbPlcHdr"/>
        </w:types>
        <w:behaviors>
          <w:behavior w:val="content"/>
        </w:behaviors>
        <w:guid w:val="{5AD3BF8A-3C89-4073-B7B6-ED6D1D353440}"/>
      </w:docPartPr>
      <w:docPartBody>
        <w:p w:rsidR="00862536" w:rsidRDefault="00862536" w:rsidP="00862536">
          <w:pPr>
            <w:pStyle w:val="57944391637F4027AD630B688DEDECBB"/>
          </w:pPr>
          <w:r w:rsidRPr="00C47AAA">
            <w:rPr>
              <w:rStyle w:val="PlaceholderText"/>
            </w:rPr>
            <w:t>Click or tap here to enter text.</w:t>
          </w:r>
        </w:p>
      </w:docPartBody>
    </w:docPart>
    <w:docPart>
      <w:docPartPr>
        <w:name w:val="C17DE23BAAC743CA84B02313F25C8F92"/>
        <w:category>
          <w:name w:val="General"/>
          <w:gallery w:val="placeholder"/>
        </w:category>
        <w:types>
          <w:type w:val="bbPlcHdr"/>
        </w:types>
        <w:behaviors>
          <w:behavior w:val="content"/>
        </w:behaviors>
        <w:guid w:val="{771A1BFA-F08C-455F-BF81-1732318B5D8C}"/>
      </w:docPartPr>
      <w:docPartBody>
        <w:p w:rsidR="00862536" w:rsidRDefault="00862536" w:rsidP="00862536">
          <w:pPr>
            <w:pStyle w:val="C17DE23BAAC743CA84B02313F25C8F92"/>
          </w:pPr>
          <w:r w:rsidRPr="00C47AAA">
            <w:rPr>
              <w:rStyle w:val="PlaceholderText"/>
            </w:rPr>
            <w:t>Click or tap here to enter text.</w:t>
          </w:r>
        </w:p>
      </w:docPartBody>
    </w:docPart>
    <w:docPart>
      <w:docPartPr>
        <w:name w:val="A59AD939E967475595647B0F200D8DFF"/>
        <w:category>
          <w:name w:val="General"/>
          <w:gallery w:val="placeholder"/>
        </w:category>
        <w:types>
          <w:type w:val="bbPlcHdr"/>
        </w:types>
        <w:behaviors>
          <w:behavior w:val="content"/>
        </w:behaviors>
        <w:guid w:val="{38E9F2D6-EAF2-4268-8C24-499D39014ED1}"/>
      </w:docPartPr>
      <w:docPartBody>
        <w:p w:rsidR="00862536" w:rsidRDefault="00862536" w:rsidP="00862536">
          <w:pPr>
            <w:pStyle w:val="A59AD939E967475595647B0F200D8DFF"/>
          </w:pPr>
          <w:r w:rsidRPr="00C47AAA">
            <w:rPr>
              <w:rStyle w:val="PlaceholderText"/>
            </w:rPr>
            <w:t>Click or tap here to enter text.</w:t>
          </w:r>
        </w:p>
      </w:docPartBody>
    </w:docPart>
    <w:docPart>
      <w:docPartPr>
        <w:name w:val="55A5FB943D4B4A049C5A5C3E1AB22E5D"/>
        <w:category>
          <w:name w:val="General"/>
          <w:gallery w:val="placeholder"/>
        </w:category>
        <w:types>
          <w:type w:val="bbPlcHdr"/>
        </w:types>
        <w:behaviors>
          <w:behavior w:val="content"/>
        </w:behaviors>
        <w:guid w:val="{519C7D77-B660-4008-9E78-1C8CF0A2721F}"/>
      </w:docPartPr>
      <w:docPartBody>
        <w:p w:rsidR="00862536" w:rsidRDefault="00862536" w:rsidP="00862536">
          <w:pPr>
            <w:pStyle w:val="55A5FB943D4B4A049C5A5C3E1AB22E5D"/>
          </w:pPr>
          <w:r w:rsidRPr="00C47AAA">
            <w:rPr>
              <w:rStyle w:val="PlaceholderText"/>
            </w:rPr>
            <w:t>Click or tap here to enter text.</w:t>
          </w:r>
        </w:p>
      </w:docPartBody>
    </w:docPart>
    <w:docPart>
      <w:docPartPr>
        <w:name w:val="6BB02713777247FEB30F3E02CE437089"/>
        <w:category>
          <w:name w:val="General"/>
          <w:gallery w:val="placeholder"/>
        </w:category>
        <w:types>
          <w:type w:val="bbPlcHdr"/>
        </w:types>
        <w:behaviors>
          <w:behavior w:val="content"/>
        </w:behaviors>
        <w:guid w:val="{5A1FE46D-CA86-49A1-A80B-49EE285BA5DB}"/>
      </w:docPartPr>
      <w:docPartBody>
        <w:p w:rsidR="00862536" w:rsidRDefault="00862536" w:rsidP="00862536">
          <w:pPr>
            <w:pStyle w:val="6BB02713777247FEB30F3E02CE437089"/>
          </w:pPr>
          <w:r w:rsidRPr="00C47AAA">
            <w:rPr>
              <w:rStyle w:val="PlaceholderText"/>
            </w:rPr>
            <w:t>Click or tap here to enter text.</w:t>
          </w:r>
        </w:p>
      </w:docPartBody>
    </w:docPart>
    <w:docPart>
      <w:docPartPr>
        <w:name w:val="C9341862E6614C45B318A68782B63FE3"/>
        <w:category>
          <w:name w:val="General"/>
          <w:gallery w:val="placeholder"/>
        </w:category>
        <w:types>
          <w:type w:val="bbPlcHdr"/>
        </w:types>
        <w:behaviors>
          <w:behavior w:val="content"/>
        </w:behaviors>
        <w:guid w:val="{B6B564E2-24EF-4EF2-AAAA-24B6F58E5B19}"/>
      </w:docPartPr>
      <w:docPartBody>
        <w:p w:rsidR="00862536" w:rsidRDefault="00862536" w:rsidP="00862536">
          <w:pPr>
            <w:pStyle w:val="C9341862E6614C45B318A68782B63FE3"/>
          </w:pPr>
          <w:r w:rsidRPr="00C47AAA">
            <w:rPr>
              <w:rStyle w:val="PlaceholderText"/>
            </w:rPr>
            <w:t>Click or tap here to enter text.</w:t>
          </w:r>
        </w:p>
      </w:docPartBody>
    </w:docPart>
    <w:docPart>
      <w:docPartPr>
        <w:name w:val="632B7150FAD84908B7CE98DAD65F51AF"/>
        <w:category>
          <w:name w:val="General"/>
          <w:gallery w:val="placeholder"/>
        </w:category>
        <w:types>
          <w:type w:val="bbPlcHdr"/>
        </w:types>
        <w:behaviors>
          <w:behavior w:val="content"/>
        </w:behaviors>
        <w:guid w:val="{8CD6E485-76FC-4961-A747-686967481795}"/>
      </w:docPartPr>
      <w:docPartBody>
        <w:p w:rsidR="00862536" w:rsidRDefault="00862536" w:rsidP="00862536">
          <w:pPr>
            <w:pStyle w:val="632B7150FAD84908B7CE98DAD65F51AF"/>
          </w:pPr>
          <w:r w:rsidRPr="00C47AAA">
            <w:rPr>
              <w:rStyle w:val="PlaceholderText"/>
            </w:rPr>
            <w:t>Click or tap here to enter text.</w:t>
          </w:r>
        </w:p>
      </w:docPartBody>
    </w:docPart>
    <w:docPart>
      <w:docPartPr>
        <w:name w:val="DC47F3D1D7F14E068FB3E4A0CA1047CC"/>
        <w:category>
          <w:name w:val="General"/>
          <w:gallery w:val="placeholder"/>
        </w:category>
        <w:types>
          <w:type w:val="bbPlcHdr"/>
        </w:types>
        <w:behaviors>
          <w:behavior w:val="content"/>
        </w:behaviors>
        <w:guid w:val="{110E927B-7234-41DA-B14F-49FCC6AF7C5F}"/>
      </w:docPartPr>
      <w:docPartBody>
        <w:p w:rsidR="00862536" w:rsidRDefault="00862536" w:rsidP="00862536">
          <w:pPr>
            <w:pStyle w:val="DC47F3D1D7F14E068FB3E4A0CA1047CC"/>
          </w:pPr>
          <w:r w:rsidRPr="00C47AAA">
            <w:rPr>
              <w:rStyle w:val="PlaceholderText"/>
            </w:rPr>
            <w:t>Click or tap here to enter text.</w:t>
          </w:r>
        </w:p>
      </w:docPartBody>
    </w:docPart>
    <w:docPart>
      <w:docPartPr>
        <w:name w:val="EB51CC24C4BC4F71A0CCD6D270D3EAC3"/>
        <w:category>
          <w:name w:val="General"/>
          <w:gallery w:val="placeholder"/>
        </w:category>
        <w:types>
          <w:type w:val="bbPlcHdr"/>
        </w:types>
        <w:behaviors>
          <w:behavior w:val="content"/>
        </w:behaviors>
        <w:guid w:val="{0FAD05EB-9119-4B76-9EBC-A4475FBE608F}"/>
      </w:docPartPr>
      <w:docPartBody>
        <w:p w:rsidR="00862536" w:rsidRDefault="00862536" w:rsidP="00862536">
          <w:pPr>
            <w:pStyle w:val="EB51CC24C4BC4F71A0CCD6D270D3EAC3"/>
          </w:pPr>
          <w:r w:rsidRPr="00C47AAA">
            <w:rPr>
              <w:rStyle w:val="PlaceholderText"/>
            </w:rPr>
            <w:t>Click or tap here to enter text.</w:t>
          </w:r>
        </w:p>
      </w:docPartBody>
    </w:docPart>
    <w:docPart>
      <w:docPartPr>
        <w:name w:val="D28750708A7840DCBF3554D8C4B76CC3"/>
        <w:category>
          <w:name w:val="General"/>
          <w:gallery w:val="placeholder"/>
        </w:category>
        <w:types>
          <w:type w:val="bbPlcHdr"/>
        </w:types>
        <w:behaviors>
          <w:behavior w:val="content"/>
        </w:behaviors>
        <w:guid w:val="{564188B4-7D66-4C3D-BC7D-1FA0BB0CC03A}"/>
      </w:docPartPr>
      <w:docPartBody>
        <w:p w:rsidR="00862536" w:rsidRDefault="00862536" w:rsidP="00862536">
          <w:pPr>
            <w:pStyle w:val="D28750708A7840DCBF3554D8C4B76CC3"/>
          </w:pPr>
          <w:r w:rsidRPr="00C47AAA">
            <w:rPr>
              <w:rStyle w:val="PlaceholderText"/>
            </w:rPr>
            <w:t>Click or tap here to enter text.</w:t>
          </w:r>
        </w:p>
      </w:docPartBody>
    </w:docPart>
    <w:docPart>
      <w:docPartPr>
        <w:name w:val="895B45B084974573AD533CE1A5F8BA53"/>
        <w:category>
          <w:name w:val="General"/>
          <w:gallery w:val="placeholder"/>
        </w:category>
        <w:types>
          <w:type w:val="bbPlcHdr"/>
        </w:types>
        <w:behaviors>
          <w:behavior w:val="content"/>
        </w:behaviors>
        <w:guid w:val="{FE6F2A46-5422-441F-BA20-E7596F04BA45}"/>
      </w:docPartPr>
      <w:docPartBody>
        <w:p w:rsidR="00862536" w:rsidRDefault="00862536" w:rsidP="00862536">
          <w:pPr>
            <w:pStyle w:val="895B45B084974573AD533CE1A5F8BA53"/>
          </w:pPr>
          <w:r w:rsidRPr="00C47AAA">
            <w:rPr>
              <w:rStyle w:val="PlaceholderText"/>
            </w:rPr>
            <w:t>Click or tap here to enter text.</w:t>
          </w:r>
        </w:p>
      </w:docPartBody>
    </w:docPart>
    <w:docPart>
      <w:docPartPr>
        <w:name w:val="664D7F2D160B416D89355D709DAB3BF2"/>
        <w:category>
          <w:name w:val="General"/>
          <w:gallery w:val="placeholder"/>
        </w:category>
        <w:types>
          <w:type w:val="bbPlcHdr"/>
        </w:types>
        <w:behaviors>
          <w:behavior w:val="content"/>
        </w:behaviors>
        <w:guid w:val="{D187284E-AAFE-4C95-8398-80FC714CA6AB}"/>
      </w:docPartPr>
      <w:docPartBody>
        <w:p w:rsidR="00862536" w:rsidRDefault="00862536" w:rsidP="00862536">
          <w:pPr>
            <w:pStyle w:val="664D7F2D160B416D89355D709DAB3BF2"/>
          </w:pPr>
          <w:r w:rsidRPr="00C47AAA">
            <w:rPr>
              <w:rStyle w:val="PlaceholderText"/>
            </w:rPr>
            <w:t>Click or tap here to enter text.</w:t>
          </w:r>
        </w:p>
      </w:docPartBody>
    </w:docPart>
    <w:docPart>
      <w:docPartPr>
        <w:name w:val="14BF4748986B4592944652F3CD60CCE8"/>
        <w:category>
          <w:name w:val="General"/>
          <w:gallery w:val="placeholder"/>
        </w:category>
        <w:types>
          <w:type w:val="bbPlcHdr"/>
        </w:types>
        <w:behaviors>
          <w:behavior w:val="content"/>
        </w:behaviors>
        <w:guid w:val="{64416748-1AC0-45A2-AF75-765ADDF04AF0}"/>
      </w:docPartPr>
      <w:docPartBody>
        <w:p w:rsidR="00862536" w:rsidRDefault="00862536" w:rsidP="00862536">
          <w:pPr>
            <w:pStyle w:val="14BF4748986B4592944652F3CD60CCE8"/>
          </w:pPr>
          <w:r w:rsidRPr="00C47AAA">
            <w:rPr>
              <w:rStyle w:val="PlaceholderText"/>
            </w:rPr>
            <w:t>Click or tap here to enter text.</w:t>
          </w:r>
        </w:p>
      </w:docPartBody>
    </w:docPart>
    <w:docPart>
      <w:docPartPr>
        <w:name w:val="B98F67FD7D9D4459BE53E8E8A56F0C3B"/>
        <w:category>
          <w:name w:val="General"/>
          <w:gallery w:val="placeholder"/>
        </w:category>
        <w:types>
          <w:type w:val="bbPlcHdr"/>
        </w:types>
        <w:behaviors>
          <w:behavior w:val="content"/>
        </w:behaviors>
        <w:guid w:val="{A9900FDF-764E-439B-A240-95811093B906}"/>
      </w:docPartPr>
      <w:docPartBody>
        <w:p w:rsidR="00862536" w:rsidRDefault="00862536" w:rsidP="00862536">
          <w:pPr>
            <w:pStyle w:val="B98F67FD7D9D4459BE53E8E8A56F0C3B"/>
          </w:pPr>
          <w:r w:rsidRPr="00C47AAA">
            <w:rPr>
              <w:rStyle w:val="PlaceholderText"/>
            </w:rPr>
            <w:t>Click or tap here to enter text.</w:t>
          </w:r>
        </w:p>
      </w:docPartBody>
    </w:docPart>
    <w:docPart>
      <w:docPartPr>
        <w:name w:val="FCB577156F63494C852AC9BA74F73F32"/>
        <w:category>
          <w:name w:val="General"/>
          <w:gallery w:val="placeholder"/>
        </w:category>
        <w:types>
          <w:type w:val="bbPlcHdr"/>
        </w:types>
        <w:behaviors>
          <w:behavior w:val="content"/>
        </w:behaviors>
        <w:guid w:val="{6CA4109F-3C04-40AB-8CFA-4844364F9229}"/>
      </w:docPartPr>
      <w:docPartBody>
        <w:p w:rsidR="00862536" w:rsidRDefault="00862536" w:rsidP="00862536">
          <w:pPr>
            <w:pStyle w:val="FCB577156F63494C852AC9BA74F73F32"/>
          </w:pPr>
          <w:r w:rsidRPr="00C47AAA">
            <w:rPr>
              <w:rStyle w:val="PlaceholderText"/>
            </w:rPr>
            <w:t>Click or tap here to enter text.</w:t>
          </w:r>
        </w:p>
      </w:docPartBody>
    </w:docPart>
    <w:docPart>
      <w:docPartPr>
        <w:name w:val="16B7C883EA5B41F3AD2899480BAF7D36"/>
        <w:category>
          <w:name w:val="General"/>
          <w:gallery w:val="placeholder"/>
        </w:category>
        <w:types>
          <w:type w:val="bbPlcHdr"/>
        </w:types>
        <w:behaviors>
          <w:behavior w:val="content"/>
        </w:behaviors>
        <w:guid w:val="{41D00FF2-4592-445D-A747-50826F06631C}"/>
      </w:docPartPr>
      <w:docPartBody>
        <w:p w:rsidR="00862536" w:rsidRDefault="00862536" w:rsidP="00862536">
          <w:pPr>
            <w:pStyle w:val="16B7C883EA5B41F3AD2899480BAF7D36"/>
          </w:pPr>
          <w:r w:rsidRPr="00C47AAA">
            <w:rPr>
              <w:rStyle w:val="PlaceholderText"/>
            </w:rPr>
            <w:t>Click or tap here to enter text.</w:t>
          </w:r>
        </w:p>
      </w:docPartBody>
    </w:docPart>
    <w:docPart>
      <w:docPartPr>
        <w:name w:val="71DA1A22693243FEBA4E8E13B2353E27"/>
        <w:category>
          <w:name w:val="General"/>
          <w:gallery w:val="placeholder"/>
        </w:category>
        <w:types>
          <w:type w:val="bbPlcHdr"/>
        </w:types>
        <w:behaviors>
          <w:behavior w:val="content"/>
        </w:behaviors>
        <w:guid w:val="{543F9268-5700-4295-952E-3C11CA2DD69F}"/>
      </w:docPartPr>
      <w:docPartBody>
        <w:p w:rsidR="00862536" w:rsidRDefault="00862536" w:rsidP="00862536">
          <w:pPr>
            <w:pStyle w:val="71DA1A22693243FEBA4E8E13B2353E27"/>
          </w:pPr>
          <w:r w:rsidRPr="00C47AAA">
            <w:rPr>
              <w:rStyle w:val="PlaceholderText"/>
            </w:rPr>
            <w:t>Click or tap here to enter text.</w:t>
          </w:r>
        </w:p>
      </w:docPartBody>
    </w:docPart>
    <w:docPart>
      <w:docPartPr>
        <w:name w:val="D665B75307E74E858557148BD115BE27"/>
        <w:category>
          <w:name w:val="General"/>
          <w:gallery w:val="placeholder"/>
        </w:category>
        <w:types>
          <w:type w:val="bbPlcHdr"/>
        </w:types>
        <w:behaviors>
          <w:behavior w:val="content"/>
        </w:behaviors>
        <w:guid w:val="{D2FF2726-E7A2-49AC-9B88-B26B668B5133}"/>
      </w:docPartPr>
      <w:docPartBody>
        <w:p w:rsidR="00862536" w:rsidRDefault="00862536" w:rsidP="00862536">
          <w:pPr>
            <w:pStyle w:val="D665B75307E74E858557148BD115BE27"/>
          </w:pPr>
          <w:r w:rsidRPr="00C47AAA">
            <w:rPr>
              <w:rStyle w:val="PlaceholderText"/>
            </w:rPr>
            <w:t>Click or tap here to enter text.</w:t>
          </w:r>
        </w:p>
      </w:docPartBody>
    </w:docPart>
    <w:docPart>
      <w:docPartPr>
        <w:name w:val="9C632558C86C433C9BBF3B19519282FF"/>
        <w:category>
          <w:name w:val="General"/>
          <w:gallery w:val="placeholder"/>
        </w:category>
        <w:types>
          <w:type w:val="bbPlcHdr"/>
        </w:types>
        <w:behaviors>
          <w:behavior w:val="content"/>
        </w:behaviors>
        <w:guid w:val="{58E3A8E4-F6EA-402B-BDB7-60B63BAE7357}"/>
      </w:docPartPr>
      <w:docPartBody>
        <w:p w:rsidR="00862536" w:rsidRDefault="00862536" w:rsidP="00862536">
          <w:pPr>
            <w:pStyle w:val="9C632558C86C433C9BBF3B19519282FF"/>
          </w:pPr>
          <w:r w:rsidRPr="00C47AAA">
            <w:rPr>
              <w:rStyle w:val="PlaceholderText"/>
            </w:rPr>
            <w:t>Click or tap here to enter text.</w:t>
          </w:r>
        </w:p>
      </w:docPartBody>
    </w:docPart>
    <w:docPart>
      <w:docPartPr>
        <w:name w:val="8A878990EFAE4FD79C6A3AE4415F3C69"/>
        <w:category>
          <w:name w:val="General"/>
          <w:gallery w:val="placeholder"/>
        </w:category>
        <w:types>
          <w:type w:val="bbPlcHdr"/>
        </w:types>
        <w:behaviors>
          <w:behavior w:val="content"/>
        </w:behaviors>
        <w:guid w:val="{E3701AB8-05B7-444B-9705-E10AD0ACD638}"/>
      </w:docPartPr>
      <w:docPartBody>
        <w:p w:rsidR="00862536" w:rsidRDefault="00862536" w:rsidP="00862536">
          <w:pPr>
            <w:pStyle w:val="8A878990EFAE4FD79C6A3AE4415F3C69"/>
          </w:pPr>
          <w:r w:rsidRPr="00C47AAA">
            <w:rPr>
              <w:rStyle w:val="PlaceholderText"/>
            </w:rPr>
            <w:t>Click or tap here to enter text.</w:t>
          </w:r>
        </w:p>
      </w:docPartBody>
    </w:docPart>
    <w:docPart>
      <w:docPartPr>
        <w:name w:val="D2316E86B825408EA9962A0D6C493F8F"/>
        <w:category>
          <w:name w:val="General"/>
          <w:gallery w:val="placeholder"/>
        </w:category>
        <w:types>
          <w:type w:val="bbPlcHdr"/>
        </w:types>
        <w:behaviors>
          <w:behavior w:val="content"/>
        </w:behaviors>
        <w:guid w:val="{EA97772A-9EBE-403E-B559-009721473FC9}"/>
      </w:docPartPr>
      <w:docPartBody>
        <w:p w:rsidR="00862536" w:rsidRDefault="00862536" w:rsidP="00862536">
          <w:pPr>
            <w:pStyle w:val="D2316E86B825408EA9962A0D6C493F8F"/>
          </w:pPr>
          <w:r w:rsidRPr="00C47AAA">
            <w:rPr>
              <w:rStyle w:val="PlaceholderText"/>
            </w:rPr>
            <w:t>Click or tap here to enter text.</w:t>
          </w:r>
        </w:p>
      </w:docPartBody>
    </w:docPart>
    <w:docPart>
      <w:docPartPr>
        <w:name w:val="43D2F455833B4A839D8BB24F780D3995"/>
        <w:category>
          <w:name w:val="General"/>
          <w:gallery w:val="placeholder"/>
        </w:category>
        <w:types>
          <w:type w:val="bbPlcHdr"/>
        </w:types>
        <w:behaviors>
          <w:behavior w:val="content"/>
        </w:behaviors>
        <w:guid w:val="{2A83895E-66E3-4C09-906A-EB74B7DB3882}"/>
      </w:docPartPr>
      <w:docPartBody>
        <w:p w:rsidR="00862536" w:rsidRDefault="00862536" w:rsidP="00862536">
          <w:pPr>
            <w:pStyle w:val="43D2F455833B4A839D8BB24F780D3995"/>
          </w:pPr>
          <w:r w:rsidRPr="00C47AAA">
            <w:rPr>
              <w:rStyle w:val="PlaceholderText"/>
            </w:rPr>
            <w:t>Click or tap here to enter text.</w:t>
          </w:r>
        </w:p>
      </w:docPartBody>
    </w:docPart>
    <w:docPart>
      <w:docPartPr>
        <w:name w:val="9377A2C30B9B48B8817666673FB89429"/>
        <w:category>
          <w:name w:val="General"/>
          <w:gallery w:val="placeholder"/>
        </w:category>
        <w:types>
          <w:type w:val="bbPlcHdr"/>
        </w:types>
        <w:behaviors>
          <w:behavior w:val="content"/>
        </w:behaviors>
        <w:guid w:val="{981E4192-ADD7-45CD-91DD-6A49B21BE77B}"/>
      </w:docPartPr>
      <w:docPartBody>
        <w:p w:rsidR="00862536" w:rsidRDefault="00862536" w:rsidP="00862536">
          <w:pPr>
            <w:pStyle w:val="9377A2C30B9B48B8817666673FB89429"/>
          </w:pPr>
          <w:r w:rsidRPr="00C47AAA">
            <w:rPr>
              <w:rStyle w:val="PlaceholderText"/>
            </w:rPr>
            <w:t>Click or tap here to enter text.</w:t>
          </w:r>
        </w:p>
      </w:docPartBody>
    </w:docPart>
    <w:docPart>
      <w:docPartPr>
        <w:name w:val="8E640F4015314C0DB3A4C787C282B899"/>
        <w:category>
          <w:name w:val="General"/>
          <w:gallery w:val="placeholder"/>
        </w:category>
        <w:types>
          <w:type w:val="bbPlcHdr"/>
        </w:types>
        <w:behaviors>
          <w:behavior w:val="content"/>
        </w:behaviors>
        <w:guid w:val="{36C79CE3-9E4F-4F8B-B0C3-8130B0C018D8}"/>
      </w:docPartPr>
      <w:docPartBody>
        <w:p w:rsidR="00862536" w:rsidRDefault="00862536" w:rsidP="00862536">
          <w:pPr>
            <w:pStyle w:val="8E640F4015314C0DB3A4C787C282B899"/>
          </w:pPr>
          <w:r w:rsidRPr="00C47AAA">
            <w:rPr>
              <w:rStyle w:val="PlaceholderText"/>
            </w:rPr>
            <w:t>Click or tap here to enter text.</w:t>
          </w:r>
        </w:p>
      </w:docPartBody>
    </w:docPart>
    <w:docPart>
      <w:docPartPr>
        <w:name w:val="15A99F9F7D764BFE98E036C76BA9245E"/>
        <w:category>
          <w:name w:val="General"/>
          <w:gallery w:val="placeholder"/>
        </w:category>
        <w:types>
          <w:type w:val="bbPlcHdr"/>
        </w:types>
        <w:behaviors>
          <w:behavior w:val="content"/>
        </w:behaviors>
        <w:guid w:val="{806EBF98-6FBE-415A-A593-95CC0FA8D1E6}"/>
      </w:docPartPr>
      <w:docPartBody>
        <w:p w:rsidR="00862536" w:rsidRDefault="00862536" w:rsidP="00862536">
          <w:pPr>
            <w:pStyle w:val="15A99F9F7D764BFE98E036C76BA9245E"/>
          </w:pPr>
          <w:r w:rsidRPr="00C47AAA">
            <w:rPr>
              <w:rStyle w:val="PlaceholderText"/>
            </w:rPr>
            <w:t>Click or tap here to enter text.</w:t>
          </w:r>
        </w:p>
      </w:docPartBody>
    </w:docPart>
    <w:docPart>
      <w:docPartPr>
        <w:name w:val="11F87500208D4ECB81E2DBCE60769D3E"/>
        <w:category>
          <w:name w:val="General"/>
          <w:gallery w:val="placeholder"/>
        </w:category>
        <w:types>
          <w:type w:val="bbPlcHdr"/>
        </w:types>
        <w:behaviors>
          <w:behavior w:val="content"/>
        </w:behaviors>
        <w:guid w:val="{5EF883D1-F590-4945-B63D-2A259EF2113B}"/>
      </w:docPartPr>
      <w:docPartBody>
        <w:p w:rsidR="00862536" w:rsidRDefault="00862536" w:rsidP="00862536">
          <w:pPr>
            <w:pStyle w:val="11F87500208D4ECB81E2DBCE60769D3E"/>
          </w:pPr>
          <w:r w:rsidRPr="00C47AAA">
            <w:rPr>
              <w:rStyle w:val="PlaceholderText"/>
            </w:rPr>
            <w:t>Click or tap here to enter text.</w:t>
          </w:r>
        </w:p>
      </w:docPartBody>
    </w:docPart>
    <w:docPart>
      <w:docPartPr>
        <w:name w:val="FCDF36A24FAE4BBCA19A8B1B3858212D"/>
        <w:category>
          <w:name w:val="General"/>
          <w:gallery w:val="placeholder"/>
        </w:category>
        <w:types>
          <w:type w:val="bbPlcHdr"/>
        </w:types>
        <w:behaviors>
          <w:behavior w:val="content"/>
        </w:behaviors>
        <w:guid w:val="{0BFB1BC0-F71E-4105-A2A9-98F576D25566}"/>
      </w:docPartPr>
      <w:docPartBody>
        <w:p w:rsidR="00862536" w:rsidRDefault="00862536" w:rsidP="00862536">
          <w:pPr>
            <w:pStyle w:val="FCDF36A24FAE4BBCA19A8B1B3858212D"/>
          </w:pPr>
          <w:r w:rsidRPr="00C47AAA">
            <w:rPr>
              <w:rStyle w:val="PlaceholderText"/>
            </w:rPr>
            <w:t>Click or tap here to enter text.</w:t>
          </w:r>
        </w:p>
      </w:docPartBody>
    </w:docPart>
    <w:docPart>
      <w:docPartPr>
        <w:name w:val="83EBF214F551438F8D048C8BF5AE51D1"/>
        <w:category>
          <w:name w:val="General"/>
          <w:gallery w:val="placeholder"/>
        </w:category>
        <w:types>
          <w:type w:val="bbPlcHdr"/>
        </w:types>
        <w:behaviors>
          <w:behavior w:val="content"/>
        </w:behaviors>
        <w:guid w:val="{33F4DFFC-B94B-4B73-A6EC-9D13C6D63B97}"/>
      </w:docPartPr>
      <w:docPartBody>
        <w:p w:rsidR="00862536" w:rsidRDefault="00862536" w:rsidP="00862536">
          <w:pPr>
            <w:pStyle w:val="83EBF214F551438F8D048C8BF5AE51D1"/>
          </w:pPr>
          <w:r w:rsidRPr="00C47AAA">
            <w:rPr>
              <w:rStyle w:val="PlaceholderText"/>
            </w:rPr>
            <w:t>Click or tap here to enter text.</w:t>
          </w:r>
        </w:p>
      </w:docPartBody>
    </w:docPart>
    <w:docPart>
      <w:docPartPr>
        <w:name w:val="E282868EA8AB472C938274DC30D382D8"/>
        <w:category>
          <w:name w:val="General"/>
          <w:gallery w:val="placeholder"/>
        </w:category>
        <w:types>
          <w:type w:val="bbPlcHdr"/>
        </w:types>
        <w:behaviors>
          <w:behavior w:val="content"/>
        </w:behaviors>
        <w:guid w:val="{B3ADFC65-F364-4E8F-84BA-B53FB8FBE8F7}"/>
      </w:docPartPr>
      <w:docPartBody>
        <w:p w:rsidR="00862536" w:rsidRDefault="00862536" w:rsidP="00862536">
          <w:pPr>
            <w:pStyle w:val="E282868EA8AB472C938274DC30D382D8"/>
          </w:pPr>
          <w:r w:rsidRPr="00C47AAA">
            <w:rPr>
              <w:rStyle w:val="PlaceholderText"/>
            </w:rPr>
            <w:t>Click or tap here to enter text.</w:t>
          </w:r>
        </w:p>
      </w:docPartBody>
    </w:docPart>
    <w:docPart>
      <w:docPartPr>
        <w:name w:val="69CF532C8AB046C2ADD9D997C9F36CD3"/>
        <w:category>
          <w:name w:val="General"/>
          <w:gallery w:val="placeholder"/>
        </w:category>
        <w:types>
          <w:type w:val="bbPlcHdr"/>
        </w:types>
        <w:behaviors>
          <w:behavior w:val="content"/>
        </w:behaviors>
        <w:guid w:val="{7410B6C8-370B-4CE6-A3E5-E00E76ADAA9C}"/>
      </w:docPartPr>
      <w:docPartBody>
        <w:p w:rsidR="00862536" w:rsidRDefault="00862536" w:rsidP="00862536">
          <w:pPr>
            <w:pStyle w:val="69CF532C8AB046C2ADD9D997C9F36CD3"/>
          </w:pPr>
          <w:r w:rsidRPr="00C47AAA">
            <w:rPr>
              <w:rStyle w:val="PlaceholderText"/>
            </w:rPr>
            <w:t>Click or tap here to enter text.</w:t>
          </w:r>
        </w:p>
      </w:docPartBody>
    </w:docPart>
    <w:docPart>
      <w:docPartPr>
        <w:name w:val="7A6CB8E2554E4D3992AEADB5F8639081"/>
        <w:category>
          <w:name w:val="General"/>
          <w:gallery w:val="placeholder"/>
        </w:category>
        <w:types>
          <w:type w:val="bbPlcHdr"/>
        </w:types>
        <w:behaviors>
          <w:behavior w:val="content"/>
        </w:behaviors>
        <w:guid w:val="{16637DBE-7E13-406F-AB55-2F898E3A5C97}"/>
      </w:docPartPr>
      <w:docPartBody>
        <w:p w:rsidR="00862536" w:rsidRDefault="00862536" w:rsidP="00862536">
          <w:pPr>
            <w:pStyle w:val="7A6CB8E2554E4D3992AEADB5F8639081"/>
          </w:pPr>
          <w:r w:rsidRPr="00C47AAA">
            <w:rPr>
              <w:rStyle w:val="PlaceholderText"/>
            </w:rPr>
            <w:t>Click or tap here to enter text.</w:t>
          </w:r>
        </w:p>
      </w:docPartBody>
    </w:docPart>
    <w:docPart>
      <w:docPartPr>
        <w:name w:val="683FF7BD335243D7B4F334624BB22521"/>
        <w:category>
          <w:name w:val="General"/>
          <w:gallery w:val="placeholder"/>
        </w:category>
        <w:types>
          <w:type w:val="bbPlcHdr"/>
        </w:types>
        <w:behaviors>
          <w:behavior w:val="content"/>
        </w:behaviors>
        <w:guid w:val="{BB8CAEC2-E51E-49A9-BB99-4B8C2281B2B4}"/>
      </w:docPartPr>
      <w:docPartBody>
        <w:p w:rsidR="00862536" w:rsidRDefault="00862536" w:rsidP="00862536">
          <w:pPr>
            <w:pStyle w:val="683FF7BD335243D7B4F334624BB22521"/>
          </w:pPr>
          <w:r w:rsidRPr="00C47AAA">
            <w:rPr>
              <w:rStyle w:val="PlaceholderText"/>
            </w:rPr>
            <w:t>Click or tap here to enter text.</w:t>
          </w:r>
        </w:p>
      </w:docPartBody>
    </w:docPart>
    <w:docPart>
      <w:docPartPr>
        <w:name w:val="2FD22AD059E64C4C9B88C843B7E1C2AF"/>
        <w:category>
          <w:name w:val="General"/>
          <w:gallery w:val="placeholder"/>
        </w:category>
        <w:types>
          <w:type w:val="bbPlcHdr"/>
        </w:types>
        <w:behaviors>
          <w:behavior w:val="content"/>
        </w:behaviors>
        <w:guid w:val="{FA3F32AA-03D1-41C9-916A-C781ADE68EFD}"/>
      </w:docPartPr>
      <w:docPartBody>
        <w:p w:rsidR="00862536" w:rsidRDefault="00862536" w:rsidP="00862536">
          <w:pPr>
            <w:pStyle w:val="2FD22AD059E64C4C9B88C843B7E1C2AF"/>
          </w:pPr>
          <w:r w:rsidRPr="00C47AAA">
            <w:rPr>
              <w:rStyle w:val="PlaceholderText"/>
            </w:rPr>
            <w:t>Click or tap here to enter text.</w:t>
          </w:r>
        </w:p>
      </w:docPartBody>
    </w:docPart>
    <w:docPart>
      <w:docPartPr>
        <w:name w:val="6B4AE21DC8794B82A39581E62C57D95B"/>
        <w:category>
          <w:name w:val="General"/>
          <w:gallery w:val="placeholder"/>
        </w:category>
        <w:types>
          <w:type w:val="bbPlcHdr"/>
        </w:types>
        <w:behaviors>
          <w:behavior w:val="content"/>
        </w:behaviors>
        <w:guid w:val="{6D640650-7114-4938-9A60-A983E9D5D810}"/>
      </w:docPartPr>
      <w:docPartBody>
        <w:p w:rsidR="00862536" w:rsidRDefault="00862536" w:rsidP="00862536">
          <w:pPr>
            <w:pStyle w:val="6B4AE21DC8794B82A39581E62C57D95B"/>
          </w:pPr>
          <w:r w:rsidRPr="00C47AAA">
            <w:rPr>
              <w:rStyle w:val="PlaceholderText"/>
            </w:rPr>
            <w:t>Click or tap here to enter text.</w:t>
          </w:r>
        </w:p>
      </w:docPartBody>
    </w:docPart>
    <w:docPart>
      <w:docPartPr>
        <w:name w:val="42301FC18A244A889400328186479316"/>
        <w:category>
          <w:name w:val="General"/>
          <w:gallery w:val="placeholder"/>
        </w:category>
        <w:types>
          <w:type w:val="bbPlcHdr"/>
        </w:types>
        <w:behaviors>
          <w:behavior w:val="content"/>
        </w:behaviors>
        <w:guid w:val="{B0D4B5A4-5323-49AB-B2F6-E91FBDA9ACD3}"/>
      </w:docPartPr>
      <w:docPartBody>
        <w:p w:rsidR="00862536" w:rsidRDefault="00862536" w:rsidP="00862536">
          <w:pPr>
            <w:pStyle w:val="42301FC18A244A889400328186479316"/>
          </w:pPr>
          <w:r w:rsidRPr="00C47AAA">
            <w:rPr>
              <w:rStyle w:val="PlaceholderText"/>
            </w:rPr>
            <w:t>Click or tap here to enter text.</w:t>
          </w:r>
        </w:p>
      </w:docPartBody>
    </w:docPart>
    <w:docPart>
      <w:docPartPr>
        <w:name w:val="B3C2894ED52A4C78B338DC956A1D98EA"/>
        <w:category>
          <w:name w:val="General"/>
          <w:gallery w:val="placeholder"/>
        </w:category>
        <w:types>
          <w:type w:val="bbPlcHdr"/>
        </w:types>
        <w:behaviors>
          <w:behavior w:val="content"/>
        </w:behaviors>
        <w:guid w:val="{96183BB8-2D32-4C74-8882-0076551E10A7}"/>
      </w:docPartPr>
      <w:docPartBody>
        <w:p w:rsidR="00862536" w:rsidRDefault="00862536" w:rsidP="00862536">
          <w:pPr>
            <w:pStyle w:val="B3C2894ED52A4C78B338DC956A1D98EA"/>
          </w:pPr>
          <w:r w:rsidRPr="00C47AAA">
            <w:rPr>
              <w:rStyle w:val="PlaceholderText"/>
            </w:rPr>
            <w:t>Click or tap here to enter text.</w:t>
          </w:r>
        </w:p>
      </w:docPartBody>
    </w:docPart>
    <w:docPart>
      <w:docPartPr>
        <w:name w:val="BDC9D37050D74995A3AAA96BFB82EDFF"/>
        <w:category>
          <w:name w:val="General"/>
          <w:gallery w:val="placeholder"/>
        </w:category>
        <w:types>
          <w:type w:val="bbPlcHdr"/>
        </w:types>
        <w:behaviors>
          <w:behavior w:val="content"/>
        </w:behaviors>
        <w:guid w:val="{79060163-3E0F-4E3C-9BEA-93207D3AD9DC}"/>
      </w:docPartPr>
      <w:docPartBody>
        <w:p w:rsidR="00862536" w:rsidRDefault="00862536" w:rsidP="00862536">
          <w:pPr>
            <w:pStyle w:val="BDC9D37050D74995A3AAA96BFB82EDFF"/>
          </w:pPr>
          <w:r w:rsidRPr="00C47AAA">
            <w:rPr>
              <w:rStyle w:val="PlaceholderText"/>
            </w:rPr>
            <w:t>Click or tap here to enter text.</w:t>
          </w:r>
        </w:p>
      </w:docPartBody>
    </w:docPart>
    <w:docPart>
      <w:docPartPr>
        <w:name w:val="E276225ECB7B4EF5A40941BC730009D9"/>
        <w:category>
          <w:name w:val="General"/>
          <w:gallery w:val="placeholder"/>
        </w:category>
        <w:types>
          <w:type w:val="bbPlcHdr"/>
        </w:types>
        <w:behaviors>
          <w:behavior w:val="content"/>
        </w:behaviors>
        <w:guid w:val="{0BEF5EBF-6AD4-41EB-84DF-1F1C401C9C65}"/>
      </w:docPartPr>
      <w:docPartBody>
        <w:p w:rsidR="00862536" w:rsidRDefault="00862536" w:rsidP="00862536">
          <w:pPr>
            <w:pStyle w:val="E276225ECB7B4EF5A40941BC730009D9"/>
          </w:pPr>
          <w:r w:rsidRPr="00C47AAA">
            <w:rPr>
              <w:rStyle w:val="PlaceholderText"/>
            </w:rPr>
            <w:t>Click or tap here to enter text.</w:t>
          </w:r>
        </w:p>
      </w:docPartBody>
    </w:docPart>
    <w:docPart>
      <w:docPartPr>
        <w:name w:val="1D1C29DFABEF4DB6B964F45596BCF6DA"/>
        <w:category>
          <w:name w:val="General"/>
          <w:gallery w:val="placeholder"/>
        </w:category>
        <w:types>
          <w:type w:val="bbPlcHdr"/>
        </w:types>
        <w:behaviors>
          <w:behavior w:val="content"/>
        </w:behaviors>
        <w:guid w:val="{37170487-9884-41DC-A2CD-4DB65EBDF221}"/>
      </w:docPartPr>
      <w:docPartBody>
        <w:p w:rsidR="00862536" w:rsidRDefault="00862536" w:rsidP="00862536">
          <w:pPr>
            <w:pStyle w:val="1D1C29DFABEF4DB6B964F45596BCF6DA"/>
          </w:pPr>
          <w:r w:rsidRPr="00C47AAA">
            <w:rPr>
              <w:rStyle w:val="PlaceholderText"/>
            </w:rPr>
            <w:t>Click or tap here to enter text.</w:t>
          </w:r>
        </w:p>
      </w:docPartBody>
    </w:docPart>
    <w:docPart>
      <w:docPartPr>
        <w:name w:val="472851B9ABDE434CBC4AF3EC2B9DD987"/>
        <w:category>
          <w:name w:val="General"/>
          <w:gallery w:val="placeholder"/>
        </w:category>
        <w:types>
          <w:type w:val="bbPlcHdr"/>
        </w:types>
        <w:behaviors>
          <w:behavior w:val="content"/>
        </w:behaviors>
        <w:guid w:val="{E083FF6D-1859-4B58-BE57-0A994689CC6B}"/>
      </w:docPartPr>
      <w:docPartBody>
        <w:p w:rsidR="00862536" w:rsidRDefault="00862536" w:rsidP="00862536">
          <w:pPr>
            <w:pStyle w:val="472851B9ABDE434CBC4AF3EC2B9DD987"/>
          </w:pPr>
          <w:r w:rsidRPr="00C47AAA">
            <w:rPr>
              <w:rStyle w:val="PlaceholderText"/>
            </w:rPr>
            <w:t>Click or tap here to enter text.</w:t>
          </w:r>
        </w:p>
      </w:docPartBody>
    </w:docPart>
    <w:docPart>
      <w:docPartPr>
        <w:name w:val="8FE5FF1B95BD4604ADA1A96555A79A89"/>
        <w:category>
          <w:name w:val="General"/>
          <w:gallery w:val="placeholder"/>
        </w:category>
        <w:types>
          <w:type w:val="bbPlcHdr"/>
        </w:types>
        <w:behaviors>
          <w:behavior w:val="content"/>
        </w:behaviors>
        <w:guid w:val="{32B76A86-D9F3-4D58-96A9-1C3D51C9B8D4}"/>
      </w:docPartPr>
      <w:docPartBody>
        <w:p w:rsidR="00862536" w:rsidRDefault="00862536" w:rsidP="00862536">
          <w:pPr>
            <w:pStyle w:val="8FE5FF1B95BD4604ADA1A96555A79A89"/>
          </w:pPr>
          <w:r w:rsidRPr="00C47AAA">
            <w:rPr>
              <w:rStyle w:val="PlaceholderText"/>
            </w:rPr>
            <w:t>Click or tap here to enter text.</w:t>
          </w:r>
        </w:p>
      </w:docPartBody>
    </w:docPart>
    <w:docPart>
      <w:docPartPr>
        <w:name w:val="094E918BBBEB4B4985CAED1C9C1AB46A"/>
        <w:category>
          <w:name w:val="General"/>
          <w:gallery w:val="placeholder"/>
        </w:category>
        <w:types>
          <w:type w:val="bbPlcHdr"/>
        </w:types>
        <w:behaviors>
          <w:behavior w:val="content"/>
        </w:behaviors>
        <w:guid w:val="{AC6B33C6-0D66-40E2-83CA-D63C2EB92436}"/>
      </w:docPartPr>
      <w:docPartBody>
        <w:p w:rsidR="00862536" w:rsidRDefault="00862536" w:rsidP="00862536">
          <w:pPr>
            <w:pStyle w:val="094E918BBBEB4B4985CAED1C9C1AB46A"/>
          </w:pPr>
          <w:r w:rsidRPr="00C47AAA">
            <w:rPr>
              <w:rStyle w:val="PlaceholderText"/>
            </w:rPr>
            <w:t>Click or tap here to enter text.</w:t>
          </w:r>
        </w:p>
      </w:docPartBody>
    </w:docPart>
    <w:docPart>
      <w:docPartPr>
        <w:name w:val="0FEAD17BFE124A489335A776167CC61D"/>
        <w:category>
          <w:name w:val="General"/>
          <w:gallery w:val="placeholder"/>
        </w:category>
        <w:types>
          <w:type w:val="bbPlcHdr"/>
        </w:types>
        <w:behaviors>
          <w:behavior w:val="content"/>
        </w:behaviors>
        <w:guid w:val="{7F56A1D8-817E-4CFC-B521-FAFA3C932C7B}"/>
      </w:docPartPr>
      <w:docPartBody>
        <w:p w:rsidR="00862536" w:rsidRDefault="00862536" w:rsidP="00862536">
          <w:pPr>
            <w:pStyle w:val="0FEAD17BFE124A489335A776167CC61D"/>
          </w:pPr>
          <w:r w:rsidRPr="00C47AAA">
            <w:rPr>
              <w:rStyle w:val="PlaceholderText"/>
            </w:rPr>
            <w:t>Click or tap here to enter text.</w:t>
          </w:r>
        </w:p>
      </w:docPartBody>
    </w:docPart>
    <w:docPart>
      <w:docPartPr>
        <w:name w:val="98212056E7CB46E58053FA9CB986804F"/>
        <w:category>
          <w:name w:val="General"/>
          <w:gallery w:val="placeholder"/>
        </w:category>
        <w:types>
          <w:type w:val="bbPlcHdr"/>
        </w:types>
        <w:behaviors>
          <w:behavior w:val="content"/>
        </w:behaviors>
        <w:guid w:val="{8A5DEC65-EFD0-4C30-8B05-B997557AFF33}"/>
      </w:docPartPr>
      <w:docPartBody>
        <w:p w:rsidR="00862536" w:rsidRDefault="00862536" w:rsidP="00862536">
          <w:pPr>
            <w:pStyle w:val="98212056E7CB46E58053FA9CB986804F"/>
          </w:pPr>
          <w:r w:rsidRPr="00C47AAA">
            <w:rPr>
              <w:rStyle w:val="PlaceholderText"/>
            </w:rPr>
            <w:t>Click or tap here to enter text.</w:t>
          </w:r>
        </w:p>
      </w:docPartBody>
    </w:docPart>
    <w:docPart>
      <w:docPartPr>
        <w:name w:val="65700352F0EC4579814BB91438AF4AF5"/>
        <w:category>
          <w:name w:val="General"/>
          <w:gallery w:val="placeholder"/>
        </w:category>
        <w:types>
          <w:type w:val="bbPlcHdr"/>
        </w:types>
        <w:behaviors>
          <w:behavior w:val="content"/>
        </w:behaviors>
        <w:guid w:val="{BAD464CF-C20A-4007-ABCC-3322BC3D281A}"/>
      </w:docPartPr>
      <w:docPartBody>
        <w:p w:rsidR="00862536" w:rsidRDefault="00862536" w:rsidP="00862536">
          <w:pPr>
            <w:pStyle w:val="65700352F0EC4579814BB91438AF4AF5"/>
          </w:pPr>
          <w:r w:rsidRPr="00C47AAA">
            <w:rPr>
              <w:rStyle w:val="PlaceholderText"/>
            </w:rPr>
            <w:t>Click or tap here to enter text.</w:t>
          </w:r>
        </w:p>
      </w:docPartBody>
    </w:docPart>
    <w:docPart>
      <w:docPartPr>
        <w:name w:val="DDAD87D67F604B7EAD0FECFB91646618"/>
        <w:category>
          <w:name w:val="General"/>
          <w:gallery w:val="placeholder"/>
        </w:category>
        <w:types>
          <w:type w:val="bbPlcHdr"/>
        </w:types>
        <w:behaviors>
          <w:behavior w:val="content"/>
        </w:behaviors>
        <w:guid w:val="{65947222-56B0-4468-9815-ADE541A2370B}"/>
      </w:docPartPr>
      <w:docPartBody>
        <w:p w:rsidR="00862536" w:rsidRDefault="00862536" w:rsidP="00862536">
          <w:pPr>
            <w:pStyle w:val="DDAD87D67F604B7EAD0FECFB91646618"/>
          </w:pPr>
          <w:r w:rsidRPr="00C47AAA">
            <w:rPr>
              <w:rStyle w:val="PlaceholderText"/>
            </w:rPr>
            <w:t>Click or tap here to enter text.</w:t>
          </w:r>
        </w:p>
      </w:docPartBody>
    </w:docPart>
    <w:docPart>
      <w:docPartPr>
        <w:name w:val="5675CF8180C94D269A5E112615F2FA15"/>
        <w:category>
          <w:name w:val="General"/>
          <w:gallery w:val="placeholder"/>
        </w:category>
        <w:types>
          <w:type w:val="bbPlcHdr"/>
        </w:types>
        <w:behaviors>
          <w:behavior w:val="content"/>
        </w:behaviors>
        <w:guid w:val="{606EACFD-EA05-4F7D-85AD-EE096B2CB508}"/>
      </w:docPartPr>
      <w:docPartBody>
        <w:p w:rsidR="00862536" w:rsidRDefault="00862536" w:rsidP="00862536">
          <w:pPr>
            <w:pStyle w:val="5675CF8180C94D269A5E112615F2FA15"/>
          </w:pPr>
          <w:r w:rsidRPr="00C47AAA">
            <w:rPr>
              <w:rStyle w:val="PlaceholderText"/>
            </w:rPr>
            <w:t>Click or tap here to enter text.</w:t>
          </w:r>
        </w:p>
      </w:docPartBody>
    </w:docPart>
    <w:docPart>
      <w:docPartPr>
        <w:name w:val="07E51DB44E314E08B7EC15884233BB5C"/>
        <w:category>
          <w:name w:val="General"/>
          <w:gallery w:val="placeholder"/>
        </w:category>
        <w:types>
          <w:type w:val="bbPlcHdr"/>
        </w:types>
        <w:behaviors>
          <w:behavior w:val="content"/>
        </w:behaviors>
        <w:guid w:val="{E9D8DFC7-3E2E-4201-9C04-B94ADDF43AB0}"/>
      </w:docPartPr>
      <w:docPartBody>
        <w:p w:rsidR="00862536" w:rsidRDefault="00862536" w:rsidP="00862536">
          <w:pPr>
            <w:pStyle w:val="07E51DB44E314E08B7EC15884233BB5C"/>
          </w:pPr>
          <w:r w:rsidRPr="00C47AAA">
            <w:rPr>
              <w:rStyle w:val="PlaceholderText"/>
            </w:rPr>
            <w:t>Click or tap here to enter text.</w:t>
          </w:r>
        </w:p>
      </w:docPartBody>
    </w:docPart>
    <w:docPart>
      <w:docPartPr>
        <w:name w:val="A82A1D7022364D1E890FE7D12BC2FBD9"/>
        <w:category>
          <w:name w:val="General"/>
          <w:gallery w:val="placeholder"/>
        </w:category>
        <w:types>
          <w:type w:val="bbPlcHdr"/>
        </w:types>
        <w:behaviors>
          <w:behavior w:val="content"/>
        </w:behaviors>
        <w:guid w:val="{EB075820-288C-464C-83FA-F3FB9B6FB1C4}"/>
      </w:docPartPr>
      <w:docPartBody>
        <w:p w:rsidR="00862536" w:rsidRDefault="00862536" w:rsidP="00862536">
          <w:pPr>
            <w:pStyle w:val="A82A1D7022364D1E890FE7D12BC2FBD9"/>
          </w:pPr>
          <w:r w:rsidRPr="00C47AAA">
            <w:rPr>
              <w:rStyle w:val="PlaceholderText"/>
            </w:rPr>
            <w:t>Click or tap here to enter text.</w:t>
          </w:r>
        </w:p>
      </w:docPartBody>
    </w:docPart>
    <w:docPart>
      <w:docPartPr>
        <w:name w:val="E154B50FFFFE4F2ABB28147B7694D293"/>
        <w:category>
          <w:name w:val="General"/>
          <w:gallery w:val="placeholder"/>
        </w:category>
        <w:types>
          <w:type w:val="bbPlcHdr"/>
        </w:types>
        <w:behaviors>
          <w:behavior w:val="content"/>
        </w:behaviors>
        <w:guid w:val="{8CD36A8E-B503-4850-8A70-8BC8BAC44225}"/>
      </w:docPartPr>
      <w:docPartBody>
        <w:p w:rsidR="00862536" w:rsidRDefault="00862536" w:rsidP="00862536">
          <w:pPr>
            <w:pStyle w:val="E154B50FFFFE4F2ABB28147B7694D293"/>
          </w:pPr>
          <w:r w:rsidRPr="00C47AAA">
            <w:rPr>
              <w:rStyle w:val="PlaceholderText"/>
            </w:rPr>
            <w:t>Click or tap here to enter text.</w:t>
          </w:r>
        </w:p>
      </w:docPartBody>
    </w:docPart>
    <w:docPart>
      <w:docPartPr>
        <w:name w:val="62EA58F2CE3449E1A715256285A9ABCC"/>
        <w:category>
          <w:name w:val="General"/>
          <w:gallery w:val="placeholder"/>
        </w:category>
        <w:types>
          <w:type w:val="bbPlcHdr"/>
        </w:types>
        <w:behaviors>
          <w:behavior w:val="content"/>
        </w:behaviors>
        <w:guid w:val="{5D3AD257-B75D-4DB7-9064-61AAE316AC38}"/>
      </w:docPartPr>
      <w:docPartBody>
        <w:p w:rsidR="00862536" w:rsidRDefault="00862536" w:rsidP="00862536">
          <w:pPr>
            <w:pStyle w:val="62EA58F2CE3449E1A715256285A9ABCC"/>
          </w:pPr>
          <w:r w:rsidRPr="00C47AAA">
            <w:rPr>
              <w:rStyle w:val="PlaceholderText"/>
            </w:rPr>
            <w:t>Click or tap here to enter text.</w:t>
          </w:r>
        </w:p>
      </w:docPartBody>
    </w:docPart>
    <w:docPart>
      <w:docPartPr>
        <w:name w:val="85480183ADFD448982EC2DBD753DC10A"/>
        <w:category>
          <w:name w:val="General"/>
          <w:gallery w:val="placeholder"/>
        </w:category>
        <w:types>
          <w:type w:val="bbPlcHdr"/>
        </w:types>
        <w:behaviors>
          <w:behavior w:val="content"/>
        </w:behaviors>
        <w:guid w:val="{5E84E323-F6DD-4A75-A5EE-BA3D09AF93BF}"/>
      </w:docPartPr>
      <w:docPartBody>
        <w:p w:rsidR="00862536" w:rsidRDefault="00862536" w:rsidP="00862536">
          <w:pPr>
            <w:pStyle w:val="85480183ADFD448982EC2DBD753DC10A"/>
          </w:pPr>
          <w:r w:rsidRPr="00C47AAA">
            <w:rPr>
              <w:rStyle w:val="PlaceholderText"/>
            </w:rPr>
            <w:t>Click or tap here to enter text.</w:t>
          </w:r>
        </w:p>
      </w:docPartBody>
    </w:docPart>
    <w:docPart>
      <w:docPartPr>
        <w:name w:val="A8AFE238880240CC950A7C6AD0A8250E"/>
        <w:category>
          <w:name w:val="General"/>
          <w:gallery w:val="placeholder"/>
        </w:category>
        <w:types>
          <w:type w:val="bbPlcHdr"/>
        </w:types>
        <w:behaviors>
          <w:behavior w:val="content"/>
        </w:behaviors>
        <w:guid w:val="{5EC13FF4-5AB7-4E06-8B03-291FAD95EA9D}"/>
      </w:docPartPr>
      <w:docPartBody>
        <w:p w:rsidR="00862536" w:rsidRDefault="00862536" w:rsidP="00862536">
          <w:pPr>
            <w:pStyle w:val="A8AFE238880240CC950A7C6AD0A8250E"/>
          </w:pPr>
          <w:r w:rsidRPr="00C47AAA">
            <w:rPr>
              <w:rStyle w:val="PlaceholderText"/>
            </w:rPr>
            <w:t>Click or tap here to enter text.</w:t>
          </w:r>
        </w:p>
      </w:docPartBody>
    </w:docPart>
    <w:docPart>
      <w:docPartPr>
        <w:name w:val="F31CFF1F34D341A793001A0F59DED529"/>
        <w:category>
          <w:name w:val="General"/>
          <w:gallery w:val="placeholder"/>
        </w:category>
        <w:types>
          <w:type w:val="bbPlcHdr"/>
        </w:types>
        <w:behaviors>
          <w:behavior w:val="content"/>
        </w:behaviors>
        <w:guid w:val="{D4FC828B-B2F2-4845-A2B8-5438BCFDE43D}"/>
      </w:docPartPr>
      <w:docPartBody>
        <w:p w:rsidR="00862536" w:rsidRDefault="00862536" w:rsidP="00862536">
          <w:pPr>
            <w:pStyle w:val="F31CFF1F34D341A793001A0F59DED529"/>
          </w:pPr>
          <w:r w:rsidRPr="00C47AAA">
            <w:rPr>
              <w:rStyle w:val="PlaceholderText"/>
            </w:rPr>
            <w:t>Click or tap here to enter text.</w:t>
          </w:r>
        </w:p>
      </w:docPartBody>
    </w:docPart>
    <w:docPart>
      <w:docPartPr>
        <w:name w:val="F8AC1ECB35B74F349588C85758B758AD"/>
        <w:category>
          <w:name w:val="General"/>
          <w:gallery w:val="placeholder"/>
        </w:category>
        <w:types>
          <w:type w:val="bbPlcHdr"/>
        </w:types>
        <w:behaviors>
          <w:behavior w:val="content"/>
        </w:behaviors>
        <w:guid w:val="{C8325972-F9E6-436A-ABEE-6518C3316EC0}"/>
      </w:docPartPr>
      <w:docPartBody>
        <w:p w:rsidR="00862536" w:rsidRDefault="00862536" w:rsidP="00862536">
          <w:pPr>
            <w:pStyle w:val="F8AC1ECB35B74F349588C85758B758AD"/>
          </w:pPr>
          <w:r w:rsidRPr="00C47AAA">
            <w:rPr>
              <w:rStyle w:val="PlaceholderText"/>
            </w:rPr>
            <w:t>Click or tap here to enter text.</w:t>
          </w:r>
        </w:p>
      </w:docPartBody>
    </w:docPart>
    <w:docPart>
      <w:docPartPr>
        <w:name w:val="D025E24F052944AEA42D4AAECC5A3CFD"/>
        <w:category>
          <w:name w:val="General"/>
          <w:gallery w:val="placeholder"/>
        </w:category>
        <w:types>
          <w:type w:val="bbPlcHdr"/>
        </w:types>
        <w:behaviors>
          <w:behavior w:val="content"/>
        </w:behaviors>
        <w:guid w:val="{8559781A-3C65-4624-8FEF-6096A49C0FCE}"/>
      </w:docPartPr>
      <w:docPartBody>
        <w:p w:rsidR="00862536" w:rsidRDefault="00862536" w:rsidP="00862536">
          <w:pPr>
            <w:pStyle w:val="D025E24F052944AEA42D4AAECC5A3CFD"/>
          </w:pPr>
          <w:r w:rsidRPr="00C47A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36"/>
    <w:rsid w:val="000E7D32"/>
    <w:rsid w:val="00193A08"/>
    <w:rsid w:val="00230D9A"/>
    <w:rsid w:val="00250C9F"/>
    <w:rsid w:val="002F1F2D"/>
    <w:rsid w:val="004411E5"/>
    <w:rsid w:val="004D2604"/>
    <w:rsid w:val="005C7572"/>
    <w:rsid w:val="00712E6B"/>
    <w:rsid w:val="00862536"/>
    <w:rsid w:val="00956927"/>
    <w:rsid w:val="00AD50F5"/>
    <w:rsid w:val="00C43909"/>
    <w:rsid w:val="00CB01E9"/>
    <w:rsid w:val="00DA490E"/>
    <w:rsid w:val="00E06A87"/>
    <w:rsid w:val="00EB5885"/>
    <w:rsid w:val="00F80F86"/>
    <w:rsid w:val="00F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536"/>
    <w:rPr>
      <w:color w:val="666666"/>
    </w:rPr>
  </w:style>
  <w:style w:type="paragraph" w:customStyle="1" w:styleId="3304E4FFAC2747A59955E33ABA765EA6">
    <w:name w:val="3304E4FFAC2747A59955E33ABA765EA6"/>
    <w:rsid w:val="00862536"/>
  </w:style>
  <w:style w:type="paragraph" w:customStyle="1" w:styleId="8FC56EBB227345E789C0CE886BFA2770">
    <w:name w:val="8FC56EBB227345E789C0CE886BFA2770"/>
    <w:rsid w:val="00862536"/>
  </w:style>
  <w:style w:type="paragraph" w:customStyle="1" w:styleId="E7CFAEB1AB5E4F369141B7EACF851D29">
    <w:name w:val="E7CFAEB1AB5E4F369141B7EACF851D29"/>
    <w:rsid w:val="00862536"/>
  </w:style>
  <w:style w:type="paragraph" w:customStyle="1" w:styleId="88CD41CF96714E2A9822EF0F4F558203">
    <w:name w:val="88CD41CF96714E2A9822EF0F4F558203"/>
    <w:rsid w:val="00862536"/>
  </w:style>
  <w:style w:type="paragraph" w:customStyle="1" w:styleId="D97350764CF24AB8BE81F6B6A3B1D994">
    <w:name w:val="D97350764CF24AB8BE81F6B6A3B1D994"/>
    <w:rsid w:val="00862536"/>
  </w:style>
  <w:style w:type="paragraph" w:customStyle="1" w:styleId="A7FA26B4C715465C87D7637B8F3EA2B7">
    <w:name w:val="A7FA26B4C715465C87D7637B8F3EA2B7"/>
    <w:rsid w:val="00862536"/>
  </w:style>
  <w:style w:type="paragraph" w:customStyle="1" w:styleId="879BC23B05EC443C9371802439E78D10">
    <w:name w:val="879BC23B05EC443C9371802439E78D10"/>
    <w:rsid w:val="00862536"/>
  </w:style>
  <w:style w:type="paragraph" w:customStyle="1" w:styleId="38BD56B9A5794D559726566D8F045986">
    <w:name w:val="38BD56B9A5794D559726566D8F045986"/>
    <w:rsid w:val="00862536"/>
  </w:style>
  <w:style w:type="paragraph" w:customStyle="1" w:styleId="90BAA21684E4427BB553564F0CAD5C6E">
    <w:name w:val="90BAA21684E4427BB553564F0CAD5C6E"/>
    <w:rsid w:val="00862536"/>
  </w:style>
  <w:style w:type="paragraph" w:customStyle="1" w:styleId="4BCCA4F2F5F54C8CB183D88FB7AFE61A">
    <w:name w:val="4BCCA4F2F5F54C8CB183D88FB7AFE61A"/>
    <w:rsid w:val="00862536"/>
  </w:style>
  <w:style w:type="paragraph" w:customStyle="1" w:styleId="42BEE1D8D6D64790BF6FA000AF99618E">
    <w:name w:val="42BEE1D8D6D64790BF6FA000AF99618E"/>
    <w:rsid w:val="00862536"/>
  </w:style>
  <w:style w:type="paragraph" w:customStyle="1" w:styleId="A50137DC3F514DF7840D4C0F147AD8FE">
    <w:name w:val="A50137DC3F514DF7840D4C0F147AD8FE"/>
    <w:rsid w:val="00862536"/>
  </w:style>
  <w:style w:type="paragraph" w:customStyle="1" w:styleId="5ED584849FC44D3F90AD6BE5B3E8CB06">
    <w:name w:val="5ED584849FC44D3F90AD6BE5B3E8CB06"/>
    <w:rsid w:val="00862536"/>
  </w:style>
  <w:style w:type="paragraph" w:customStyle="1" w:styleId="746D659CB7A6430AAE5BFAB8501D7F66">
    <w:name w:val="746D659CB7A6430AAE5BFAB8501D7F66"/>
    <w:rsid w:val="00862536"/>
  </w:style>
  <w:style w:type="paragraph" w:customStyle="1" w:styleId="77DA5053D2D1461095076551E480910F">
    <w:name w:val="77DA5053D2D1461095076551E480910F"/>
    <w:rsid w:val="00862536"/>
  </w:style>
  <w:style w:type="paragraph" w:customStyle="1" w:styleId="F3B3945852BC4A9E877F9F8B9A4F80C7">
    <w:name w:val="F3B3945852BC4A9E877F9F8B9A4F80C7"/>
    <w:rsid w:val="00862536"/>
  </w:style>
  <w:style w:type="paragraph" w:customStyle="1" w:styleId="4D951F8AD4D1419BB264DE299A6D2CE9">
    <w:name w:val="4D951F8AD4D1419BB264DE299A6D2CE9"/>
    <w:rsid w:val="00862536"/>
  </w:style>
  <w:style w:type="paragraph" w:customStyle="1" w:styleId="ACAF470AA87C4932AB16B3633EB0238F">
    <w:name w:val="ACAF470AA87C4932AB16B3633EB0238F"/>
    <w:rsid w:val="00862536"/>
  </w:style>
  <w:style w:type="paragraph" w:customStyle="1" w:styleId="577C02AAFCAB42FB962BBBA1E7A4A4F9">
    <w:name w:val="577C02AAFCAB42FB962BBBA1E7A4A4F9"/>
    <w:rsid w:val="00862536"/>
  </w:style>
  <w:style w:type="paragraph" w:customStyle="1" w:styleId="191B651080E1490780EE0D5C0DCCEFB2">
    <w:name w:val="191B651080E1490780EE0D5C0DCCEFB2"/>
    <w:rsid w:val="00862536"/>
  </w:style>
  <w:style w:type="paragraph" w:customStyle="1" w:styleId="580A1055CA6546499E29A1E246E14D2F">
    <w:name w:val="580A1055CA6546499E29A1E246E14D2F"/>
    <w:rsid w:val="00862536"/>
  </w:style>
  <w:style w:type="paragraph" w:customStyle="1" w:styleId="5D035BA802FE4BF68B115DDA7308D536">
    <w:name w:val="5D035BA802FE4BF68B115DDA7308D536"/>
    <w:rsid w:val="00862536"/>
  </w:style>
  <w:style w:type="paragraph" w:customStyle="1" w:styleId="627D94ADC8554DE79EFF8373B79CFD7C">
    <w:name w:val="627D94ADC8554DE79EFF8373B79CFD7C"/>
    <w:rsid w:val="00862536"/>
  </w:style>
  <w:style w:type="paragraph" w:customStyle="1" w:styleId="915E75B123AB43EAA18EC17A20E38E89">
    <w:name w:val="915E75B123AB43EAA18EC17A20E38E89"/>
    <w:rsid w:val="00862536"/>
  </w:style>
  <w:style w:type="paragraph" w:customStyle="1" w:styleId="0125AD8EEF6E434782DE227CAA80E7AF">
    <w:name w:val="0125AD8EEF6E434782DE227CAA80E7AF"/>
    <w:rsid w:val="00862536"/>
  </w:style>
  <w:style w:type="paragraph" w:customStyle="1" w:styleId="68A22B4291C0480AA6AE4BE4B50591C3">
    <w:name w:val="68A22B4291C0480AA6AE4BE4B50591C3"/>
    <w:rsid w:val="00862536"/>
  </w:style>
  <w:style w:type="paragraph" w:customStyle="1" w:styleId="BB272894C6104583A15A0367881CADE9">
    <w:name w:val="BB272894C6104583A15A0367881CADE9"/>
    <w:rsid w:val="00862536"/>
  </w:style>
  <w:style w:type="paragraph" w:customStyle="1" w:styleId="61CA23139F13438CB68AC7ECD3D10B86">
    <w:name w:val="61CA23139F13438CB68AC7ECD3D10B86"/>
    <w:rsid w:val="00862536"/>
  </w:style>
  <w:style w:type="paragraph" w:customStyle="1" w:styleId="672DA9ED7AD141CB9F2794D1831F4525">
    <w:name w:val="672DA9ED7AD141CB9F2794D1831F4525"/>
    <w:rsid w:val="00862536"/>
  </w:style>
  <w:style w:type="paragraph" w:customStyle="1" w:styleId="7DD010B533EE4828BE7E519BDA37C8BA">
    <w:name w:val="7DD010B533EE4828BE7E519BDA37C8BA"/>
    <w:rsid w:val="00862536"/>
  </w:style>
  <w:style w:type="paragraph" w:customStyle="1" w:styleId="7E5B4883D7924146ACAB72DB104ADE16">
    <w:name w:val="7E5B4883D7924146ACAB72DB104ADE16"/>
    <w:rsid w:val="00862536"/>
  </w:style>
  <w:style w:type="paragraph" w:customStyle="1" w:styleId="CF7E211FDE7D4DDEA527E7152074967A">
    <w:name w:val="CF7E211FDE7D4DDEA527E7152074967A"/>
    <w:rsid w:val="00862536"/>
  </w:style>
  <w:style w:type="paragraph" w:customStyle="1" w:styleId="B3F3129DE2924D18898272DD3633DCAD">
    <w:name w:val="B3F3129DE2924D18898272DD3633DCAD"/>
    <w:rsid w:val="00862536"/>
  </w:style>
  <w:style w:type="paragraph" w:customStyle="1" w:styleId="53CAAF8766A54E839E98225DB0D3D701">
    <w:name w:val="53CAAF8766A54E839E98225DB0D3D701"/>
    <w:rsid w:val="00862536"/>
  </w:style>
  <w:style w:type="paragraph" w:customStyle="1" w:styleId="430FBD45EBED40D0B5287B910DAC5242">
    <w:name w:val="430FBD45EBED40D0B5287B910DAC5242"/>
    <w:rsid w:val="00862536"/>
  </w:style>
  <w:style w:type="paragraph" w:customStyle="1" w:styleId="FCC1B8D01E344CF4A015CA4C5CC8AC09">
    <w:name w:val="FCC1B8D01E344CF4A015CA4C5CC8AC09"/>
    <w:rsid w:val="00862536"/>
  </w:style>
  <w:style w:type="paragraph" w:customStyle="1" w:styleId="776BE26A4A45434B96B41D6984035147">
    <w:name w:val="776BE26A4A45434B96B41D6984035147"/>
    <w:rsid w:val="00862536"/>
  </w:style>
  <w:style w:type="paragraph" w:customStyle="1" w:styleId="F3AEA3969F234EE79391E55610514B18">
    <w:name w:val="F3AEA3969F234EE79391E55610514B18"/>
    <w:rsid w:val="00862536"/>
  </w:style>
  <w:style w:type="paragraph" w:customStyle="1" w:styleId="2FECA96BDC6A459FA88395203DA206F4">
    <w:name w:val="2FECA96BDC6A459FA88395203DA206F4"/>
    <w:rsid w:val="00862536"/>
  </w:style>
  <w:style w:type="paragraph" w:customStyle="1" w:styleId="4EE4BA405957423F96C82BB5245DC5DB">
    <w:name w:val="4EE4BA405957423F96C82BB5245DC5DB"/>
    <w:rsid w:val="00862536"/>
  </w:style>
  <w:style w:type="paragraph" w:customStyle="1" w:styleId="FB137137650B4D46BDDDE33F9E93224C">
    <w:name w:val="FB137137650B4D46BDDDE33F9E93224C"/>
    <w:rsid w:val="00862536"/>
  </w:style>
  <w:style w:type="paragraph" w:customStyle="1" w:styleId="8C340FCB621B46B18B0108CD78D7B4BD">
    <w:name w:val="8C340FCB621B46B18B0108CD78D7B4BD"/>
    <w:rsid w:val="00862536"/>
  </w:style>
  <w:style w:type="paragraph" w:customStyle="1" w:styleId="AD296BD5E961448DA5150F89B4C5EF51">
    <w:name w:val="AD296BD5E961448DA5150F89B4C5EF51"/>
    <w:rsid w:val="00862536"/>
  </w:style>
  <w:style w:type="paragraph" w:customStyle="1" w:styleId="F4A90E64A5664077BCBBDA125BB945E2">
    <w:name w:val="F4A90E64A5664077BCBBDA125BB945E2"/>
    <w:rsid w:val="00862536"/>
  </w:style>
  <w:style w:type="paragraph" w:customStyle="1" w:styleId="4A8730CE4F454539ACC49FECBD45B125">
    <w:name w:val="4A8730CE4F454539ACC49FECBD45B125"/>
    <w:rsid w:val="00862536"/>
  </w:style>
  <w:style w:type="paragraph" w:customStyle="1" w:styleId="261279FA51CC46DA971DDC5A2E803BA7">
    <w:name w:val="261279FA51CC46DA971DDC5A2E803BA7"/>
    <w:rsid w:val="00862536"/>
  </w:style>
  <w:style w:type="paragraph" w:customStyle="1" w:styleId="8BB6AE3D10B64CBEB826C64D70105319">
    <w:name w:val="8BB6AE3D10B64CBEB826C64D70105319"/>
    <w:rsid w:val="00862536"/>
  </w:style>
  <w:style w:type="paragraph" w:customStyle="1" w:styleId="8012CB06F715406F96E22A3B31444466">
    <w:name w:val="8012CB06F715406F96E22A3B31444466"/>
    <w:rsid w:val="00862536"/>
  </w:style>
  <w:style w:type="paragraph" w:customStyle="1" w:styleId="079B2F8EA27347868B6AE0A7CE9AE64A">
    <w:name w:val="079B2F8EA27347868B6AE0A7CE9AE64A"/>
    <w:rsid w:val="00862536"/>
  </w:style>
  <w:style w:type="paragraph" w:customStyle="1" w:styleId="12AC89E18966483F996A357521E4EE07">
    <w:name w:val="12AC89E18966483F996A357521E4EE07"/>
    <w:rsid w:val="00862536"/>
  </w:style>
  <w:style w:type="paragraph" w:customStyle="1" w:styleId="771E8E2BD3FD49DF9E82201BA9CD50B2">
    <w:name w:val="771E8E2BD3FD49DF9E82201BA9CD50B2"/>
    <w:rsid w:val="00862536"/>
  </w:style>
  <w:style w:type="paragraph" w:customStyle="1" w:styleId="57944391637F4027AD630B688DEDECBB">
    <w:name w:val="57944391637F4027AD630B688DEDECBB"/>
    <w:rsid w:val="00862536"/>
  </w:style>
  <w:style w:type="paragraph" w:customStyle="1" w:styleId="C17DE23BAAC743CA84B02313F25C8F92">
    <w:name w:val="C17DE23BAAC743CA84B02313F25C8F92"/>
    <w:rsid w:val="00862536"/>
  </w:style>
  <w:style w:type="paragraph" w:customStyle="1" w:styleId="A59AD939E967475595647B0F200D8DFF">
    <w:name w:val="A59AD939E967475595647B0F200D8DFF"/>
    <w:rsid w:val="00862536"/>
  </w:style>
  <w:style w:type="paragraph" w:customStyle="1" w:styleId="55A5FB943D4B4A049C5A5C3E1AB22E5D">
    <w:name w:val="55A5FB943D4B4A049C5A5C3E1AB22E5D"/>
    <w:rsid w:val="00862536"/>
  </w:style>
  <w:style w:type="paragraph" w:customStyle="1" w:styleId="6BB02713777247FEB30F3E02CE437089">
    <w:name w:val="6BB02713777247FEB30F3E02CE437089"/>
    <w:rsid w:val="00862536"/>
  </w:style>
  <w:style w:type="paragraph" w:customStyle="1" w:styleId="C9341862E6614C45B318A68782B63FE3">
    <w:name w:val="C9341862E6614C45B318A68782B63FE3"/>
    <w:rsid w:val="00862536"/>
  </w:style>
  <w:style w:type="paragraph" w:customStyle="1" w:styleId="632B7150FAD84908B7CE98DAD65F51AF">
    <w:name w:val="632B7150FAD84908B7CE98DAD65F51AF"/>
    <w:rsid w:val="00862536"/>
  </w:style>
  <w:style w:type="paragraph" w:customStyle="1" w:styleId="DC47F3D1D7F14E068FB3E4A0CA1047CC">
    <w:name w:val="DC47F3D1D7F14E068FB3E4A0CA1047CC"/>
    <w:rsid w:val="00862536"/>
  </w:style>
  <w:style w:type="paragraph" w:customStyle="1" w:styleId="EB51CC24C4BC4F71A0CCD6D270D3EAC3">
    <w:name w:val="EB51CC24C4BC4F71A0CCD6D270D3EAC3"/>
    <w:rsid w:val="00862536"/>
  </w:style>
  <w:style w:type="paragraph" w:customStyle="1" w:styleId="D28750708A7840DCBF3554D8C4B76CC3">
    <w:name w:val="D28750708A7840DCBF3554D8C4B76CC3"/>
    <w:rsid w:val="00862536"/>
  </w:style>
  <w:style w:type="paragraph" w:customStyle="1" w:styleId="895B45B084974573AD533CE1A5F8BA53">
    <w:name w:val="895B45B084974573AD533CE1A5F8BA53"/>
    <w:rsid w:val="00862536"/>
  </w:style>
  <w:style w:type="paragraph" w:customStyle="1" w:styleId="664D7F2D160B416D89355D709DAB3BF2">
    <w:name w:val="664D7F2D160B416D89355D709DAB3BF2"/>
    <w:rsid w:val="00862536"/>
  </w:style>
  <w:style w:type="paragraph" w:customStyle="1" w:styleId="14BF4748986B4592944652F3CD60CCE8">
    <w:name w:val="14BF4748986B4592944652F3CD60CCE8"/>
    <w:rsid w:val="00862536"/>
  </w:style>
  <w:style w:type="paragraph" w:customStyle="1" w:styleId="B98F67FD7D9D4459BE53E8E8A56F0C3B">
    <w:name w:val="B98F67FD7D9D4459BE53E8E8A56F0C3B"/>
    <w:rsid w:val="00862536"/>
  </w:style>
  <w:style w:type="paragraph" w:customStyle="1" w:styleId="FCB577156F63494C852AC9BA74F73F32">
    <w:name w:val="FCB577156F63494C852AC9BA74F73F32"/>
    <w:rsid w:val="00862536"/>
  </w:style>
  <w:style w:type="paragraph" w:customStyle="1" w:styleId="16B7C883EA5B41F3AD2899480BAF7D36">
    <w:name w:val="16B7C883EA5B41F3AD2899480BAF7D36"/>
    <w:rsid w:val="00862536"/>
  </w:style>
  <w:style w:type="paragraph" w:customStyle="1" w:styleId="71DA1A22693243FEBA4E8E13B2353E27">
    <w:name w:val="71DA1A22693243FEBA4E8E13B2353E27"/>
    <w:rsid w:val="00862536"/>
  </w:style>
  <w:style w:type="paragraph" w:customStyle="1" w:styleId="D665B75307E74E858557148BD115BE27">
    <w:name w:val="D665B75307E74E858557148BD115BE27"/>
    <w:rsid w:val="00862536"/>
  </w:style>
  <w:style w:type="paragraph" w:customStyle="1" w:styleId="9C632558C86C433C9BBF3B19519282FF">
    <w:name w:val="9C632558C86C433C9BBF3B19519282FF"/>
    <w:rsid w:val="00862536"/>
  </w:style>
  <w:style w:type="paragraph" w:customStyle="1" w:styleId="8A878990EFAE4FD79C6A3AE4415F3C69">
    <w:name w:val="8A878990EFAE4FD79C6A3AE4415F3C69"/>
    <w:rsid w:val="00862536"/>
  </w:style>
  <w:style w:type="paragraph" w:customStyle="1" w:styleId="D2316E86B825408EA9962A0D6C493F8F">
    <w:name w:val="D2316E86B825408EA9962A0D6C493F8F"/>
    <w:rsid w:val="00862536"/>
  </w:style>
  <w:style w:type="paragraph" w:customStyle="1" w:styleId="43D2F455833B4A839D8BB24F780D3995">
    <w:name w:val="43D2F455833B4A839D8BB24F780D3995"/>
    <w:rsid w:val="00862536"/>
  </w:style>
  <w:style w:type="paragraph" w:customStyle="1" w:styleId="9377A2C30B9B48B8817666673FB89429">
    <w:name w:val="9377A2C30B9B48B8817666673FB89429"/>
    <w:rsid w:val="00862536"/>
  </w:style>
  <w:style w:type="paragraph" w:customStyle="1" w:styleId="8E640F4015314C0DB3A4C787C282B899">
    <w:name w:val="8E640F4015314C0DB3A4C787C282B899"/>
    <w:rsid w:val="00862536"/>
  </w:style>
  <w:style w:type="paragraph" w:customStyle="1" w:styleId="15A99F9F7D764BFE98E036C76BA9245E">
    <w:name w:val="15A99F9F7D764BFE98E036C76BA9245E"/>
    <w:rsid w:val="00862536"/>
  </w:style>
  <w:style w:type="paragraph" w:customStyle="1" w:styleId="11F87500208D4ECB81E2DBCE60769D3E">
    <w:name w:val="11F87500208D4ECB81E2DBCE60769D3E"/>
    <w:rsid w:val="00862536"/>
  </w:style>
  <w:style w:type="paragraph" w:customStyle="1" w:styleId="FCDF36A24FAE4BBCA19A8B1B3858212D">
    <w:name w:val="FCDF36A24FAE4BBCA19A8B1B3858212D"/>
    <w:rsid w:val="00862536"/>
  </w:style>
  <w:style w:type="paragraph" w:customStyle="1" w:styleId="83EBF214F551438F8D048C8BF5AE51D1">
    <w:name w:val="83EBF214F551438F8D048C8BF5AE51D1"/>
    <w:rsid w:val="00862536"/>
  </w:style>
  <w:style w:type="paragraph" w:customStyle="1" w:styleId="E282868EA8AB472C938274DC30D382D8">
    <w:name w:val="E282868EA8AB472C938274DC30D382D8"/>
    <w:rsid w:val="00862536"/>
  </w:style>
  <w:style w:type="paragraph" w:customStyle="1" w:styleId="69CF532C8AB046C2ADD9D997C9F36CD3">
    <w:name w:val="69CF532C8AB046C2ADD9D997C9F36CD3"/>
    <w:rsid w:val="00862536"/>
  </w:style>
  <w:style w:type="paragraph" w:customStyle="1" w:styleId="7A6CB8E2554E4D3992AEADB5F8639081">
    <w:name w:val="7A6CB8E2554E4D3992AEADB5F8639081"/>
    <w:rsid w:val="00862536"/>
  </w:style>
  <w:style w:type="paragraph" w:customStyle="1" w:styleId="683FF7BD335243D7B4F334624BB22521">
    <w:name w:val="683FF7BD335243D7B4F334624BB22521"/>
    <w:rsid w:val="00862536"/>
  </w:style>
  <w:style w:type="paragraph" w:customStyle="1" w:styleId="2FD22AD059E64C4C9B88C843B7E1C2AF">
    <w:name w:val="2FD22AD059E64C4C9B88C843B7E1C2AF"/>
    <w:rsid w:val="00862536"/>
  </w:style>
  <w:style w:type="paragraph" w:customStyle="1" w:styleId="6B4AE21DC8794B82A39581E62C57D95B">
    <w:name w:val="6B4AE21DC8794B82A39581E62C57D95B"/>
    <w:rsid w:val="00862536"/>
  </w:style>
  <w:style w:type="paragraph" w:customStyle="1" w:styleId="42301FC18A244A889400328186479316">
    <w:name w:val="42301FC18A244A889400328186479316"/>
    <w:rsid w:val="00862536"/>
  </w:style>
  <w:style w:type="paragraph" w:customStyle="1" w:styleId="B3C2894ED52A4C78B338DC956A1D98EA">
    <w:name w:val="B3C2894ED52A4C78B338DC956A1D98EA"/>
    <w:rsid w:val="00862536"/>
  </w:style>
  <w:style w:type="paragraph" w:customStyle="1" w:styleId="BDC9D37050D74995A3AAA96BFB82EDFF">
    <w:name w:val="BDC9D37050D74995A3AAA96BFB82EDFF"/>
    <w:rsid w:val="00862536"/>
  </w:style>
  <w:style w:type="paragraph" w:customStyle="1" w:styleId="E276225ECB7B4EF5A40941BC730009D9">
    <w:name w:val="E276225ECB7B4EF5A40941BC730009D9"/>
    <w:rsid w:val="00862536"/>
  </w:style>
  <w:style w:type="paragraph" w:customStyle="1" w:styleId="1D1C29DFABEF4DB6B964F45596BCF6DA">
    <w:name w:val="1D1C29DFABEF4DB6B964F45596BCF6DA"/>
    <w:rsid w:val="00862536"/>
  </w:style>
  <w:style w:type="paragraph" w:customStyle="1" w:styleId="472851B9ABDE434CBC4AF3EC2B9DD987">
    <w:name w:val="472851B9ABDE434CBC4AF3EC2B9DD987"/>
    <w:rsid w:val="00862536"/>
  </w:style>
  <w:style w:type="paragraph" w:customStyle="1" w:styleId="8FE5FF1B95BD4604ADA1A96555A79A89">
    <w:name w:val="8FE5FF1B95BD4604ADA1A96555A79A89"/>
    <w:rsid w:val="00862536"/>
  </w:style>
  <w:style w:type="paragraph" w:customStyle="1" w:styleId="094E918BBBEB4B4985CAED1C9C1AB46A">
    <w:name w:val="094E918BBBEB4B4985CAED1C9C1AB46A"/>
    <w:rsid w:val="00862536"/>
  </w:style>
  <w:style w:type="paragraph" w:customStyle="1" w:styleId="0FEAD17BFE124A489335A776167CC61D">
    <w:name w:val="0FEAD17BFE124A489335A776167CC61D"/>
    <w:rsid w:val="00862536"/>
  </w:style>
  <w:style w:type="paragraph" w:customStyle="1" w:styleId="98212056E7CB46E58053FA9CB986804F">
    <w:name w:val="98212056E7CB46E58053FA9CB986804F"/>
    <w:rsid w:val="00862536"/>
  </w:style>
  <w:style w:type="paragraph" w:customStyle="1" w:styleId="65700352F0EC4579814BB91438AF4AF5">
    <w:name w:val="65700352F0EC4579814BB91438AF4AF5"/>
    <w:rsid w:val="00862536"/>
  </w:style>
  <w:style w:type="paragraph" w:customStyle="1" w:styleId="DDAD87D67F604B7EAD0FECFB91646618">
    <w:name w:val="DDAD87D67F604B7EAD0FECFB91646618"/>
    <w:rsid w:val="00862536"/>
  </w:style>
  <w:style w:type="paragraph" w:customStyle="1" w:styleId="5675CF8180C94D269A5E112615F2FA15">
    <w:name w:val="5675CF8180C94D269A5E112615F2FA15"/>
    <w:rsid w:val="00862536"/>
  </w:style>
  <w:style w:type="paragraph" w:customStyle="1" w:styleId="07E51DB44E314E08B7EC15884233BB5C">
    <w:name w:val="07E51DB44E314E08B7EC15884233BB5C"/>
    <w:rsid w:val="00862536"/>
  </w:style>
  <w:style w:type="paragraph" w:customStyle="1" w:styleId="A82A1D7022364D1E890FE7D12BC2FBD9">
    <w:name w:val="A82A1D7022364D1E890FE7D12BC2FBD9"/>
    <w:rsid w:val="00862536"/>
  </w:style>
  <w:style w:type="paragraph" w:customStyle="1" w:styleId="E154B50FFFFE4F2ABB28147B7694D293">
    <w:name w:val="E154B50FFFFE4F2ABB28147B7694D293"/>
    <w:rsid w:val="00862536"/>
  </w:style>
  <w:style w:type="paragraph" w:customStyle="1" w:styleId="62EA58F2CE3449E1A715256285A9ABCC">
    <w:name w:val="62EA58F2CE3449E1A715256285A9ABCC"/>
    <w:rsid w:val="00862536"/>
  </w:style>
  <w:style w:type="paragraph" w:customStyle="1" w:styleId="85480183ADFD448982EC2DBD753DC10A">
    <w:name w:val="85480183ADFD448982EC2DBD753DC10A"/>
    <w:rsid w:val="00862536"/>
  </w:style>
  <w:style w:type="paragraph" w:customStyle="1" w:styleId="A8AFE238880240CC950A7C6AD0A8250E">
    <w:name w:val="A8AFE238880240CC950A7C6AD0A8250E"/>
    <w:rsid w:val="00862536"/>
  </w:style>
  <w:style w:type="paragraph" w:customStyle="1" w:styleId="F31CFF1F34D341A793001A0F59DED529">
    <w:name w:val="F31CFF1F34D341A793001A0F59DED529"/>
    <w:rsid w:val="00862536"/>
  </w:style>
  <w:style w:type="paragraph" w:customStyle="1" w:styleId="F8AC1ECB35B74F349588C85758B758AD">
    <w:name w:val="F8AC1ECB35B74F349588C85758B758AD"/>
    <w:rsid w:val="00862536"/>
  </w:style>
  <w:style w:type="paragraph" w:customStyle="1" w:styleId="D025E24F052944AEA42D4AAECC5A3CFD">
    <w:name w:val="D025E24F052944AEA42D4AAECC5A3CFD"/>
    <w:rsid w:val="00862536"/>
  </w:style>
  <w:style w:type="paragraph" w:customStyle="1" w:styleId="F33449F5C4AA47118FA83076D52EDDBE">
    <w:name w:val="F33449F5C4AA47118FA83076D52EDDBE"/>
    <w:rsid w:val="00250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2ab1800-1fd2-4f1f-92dd-a44d56dad450">
      <UserInfo>
        <DisplayName/>
        <AccountId xsi:nil="true"/>
        <AccountType/>
      </UserInfo>
    </SharedWithUsers>
    <TaxCatchAll xmlns="32ab1800-1fd2-4f1f-92dd-a44d56dad450" xsi:nil="true"/>
    <lcf76f155ced4ddcb4097134ff3c332f xmlns="75a0e89f-c1ed-4b59-9729-d5297040f4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450b4aabf41cefeac6b3ffb4d07c6424">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f18a45e8fece1ed67b8879490e3d729a"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2C97-3BF3-404F-ABB4-ACC8141115DC}">
  <ds:schemaRefs>
    <ds:schemaRef ds:uri="http://schemas.microsoft.com/sharepoint/v3/contenttype/forms"/>
  </ds:schemaRefs>
</ds:datastoreItem>
</file>

<file path=customXml/itemProps2.xml><?xml version="1.0" encoding="utf-8"?>
<ds:datastoreItem xmlns:ds="http://schemas.openxmlformats.org/officeDocument/2006/customXml" ds:itemID="{414E7D24-01D1-4F2D-BD01-561D2B1A9C68}">
  <ds:schemaRefs>
    <ds:schemaRef ds:uri="http://schemas.microsoft.com/office/2006/metadata/properties"/>
    <ds:schemaRef ds:uri="http://schemas.microsoft.com/office/infopath/2007/PartnerControls"/>
    <ds:schemaRef ds:uri="32ab1800-1fd2-4f1f-92dd-a44d56dad450"/>
    <ds:schemaRef ds:uri="75a0e89f-c1ed-4b59-9729-d5297040f4ea"/>
  </ds:schemaRefs>
</ds:datastoreItem>
</file>

<file path=customXml/itemProps3.xml><?xml version="1.0" encoding="utf-8"?>
<ds:datastoreItem xmlns:ds="http://schemas.openxmlformats.org/officeDocument/2006/customXml" ds:itemID="{2B0D9917-E8FC-4486-8286-E17DA0D46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53BA2-8E98-49CF-9D0C-5FE52C54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WRSFormTemplateMacro</Template>
  <TotalTime>2</TotalTime>
  <Pages>6</Pages>
  <Words>2523</Words>
  <Characters>11784</Characters>
  <Application>Microsoft Office Word</Application>
  <DocSecurity>0</DocSecurity>
  <Lines>491</Lines>
  <Paragraphs>317</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13990</CharactersWithSpaces>
  <SharedDoc>false</SharedDoc>
  <HLinks>
    <vt:vector size="30" baseType="variant">
      <vt:variant>
        <vt:i4>5242898</vt:i4>
      </vt:variant>
      <vt:variant>
        <vt:i4>12</vt:i4>
      </vt:variant>
      <vt:variant>
        <vt:i4>0</vt:i4>
      </vt:variant>
      <vt:variant>
        <vt:i4>5</vt:i4>
      </vt:variant>
      <vt:variant>
        <vt:lpwstr>http://www.tewkesbury.gov.uk/animal-welfare-licensing</vt:lpwstr>
      </vt:variant>
      <vt:variant>
        <vt:lpwstr/>
      </vt:variant>
      <vt:variant>
        <vt:i4>8323086</vt:i4>
      </vt:variant>
      <vt:variant>
        <vt:i4>9</vt:i4>
      </vt:variant>
      <vt:variant>
        <vt:i4>0</vt:i4>
      </vt:variant>
      <vt:variant>
        <vt:i4>5</vt:i4>
      </vt:variant>
      <vt:variant>
        <vt:lpwstr>mailto:licensing@tewkesbury.gov.uk</vt:lpwstr>
      </vt:variant>
      <vt:variant>
        <vt:lpwstr/>
      </vt:variant>
      <vt:variant>
        <vt:i4>8323086</vt:i4>
      </vt:variant>
      <vt:variant>
        <vt:i4>6</vt:i4>
      </vt:variant>
      <vt:variant>
        <vt:i4>0</vt:i4>
      </vt:variant>
      <vt:variant>
        <vt:i4>5</vt:i4>
      </vt:variant>
      <vt:variant>
        <vt:lpwstr>mailto:licensing@tewkesbury.gov.uk</vt:lpwstr>
      </vt:variant>
      <vt:variant>
        <vt:lpwstr/>
      </vt:variant>
      <vt:variant>
        <vt:i4>7143483</vt:i4>
      </vt:variant>
      <vt:variant>
        <vt:i4>3</vt:i4>
      </vt:variant>
      <vt:variant>
        <vt:i4>0</vt:i4>
      </vt:variant>
      <vt:variant>
        <vt:i4>5</vt:i4>
      </vt:variant>
      <vt:variant>
        <vt:lpwstr>https://www.tewkesbury.gov.uk/animal-welfare-licensing</vt:lpwstr>
      </vt:variant>
      <vt:variant>
        <vt:lpwstr/>
      </vt:variant>
      <vt:variant>
        <vt:i4>3473429</vt:i4>
      </vt:variant>
      <vt:variant>
        <vt:i4>0</vt:i4>
      </vt:variant>
      <vt:variant>
        <vt:i4>0</vt:i4>
      </vt:variant>
      <vt:variant>
        <vt:i4>5</vt:i4>
      </vt:variant>
      <vt:variant>
        <vt:lpwstr>https://webpayments.tewkesbury.gov.uk/live/webpayments/ml_webpayselect.asp?pt=63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Rowberry</dc:creator>
  <cp:keywords/>
  <cp:lastModifiedBy>Amy Amps</cp:lastModifiedBy>
  <cp:revision>2</cp:revision>
  <cp:lastPrinted>2018-10-09T10:02:00Z</cp:lastPrinted>
  <dcterms:created xsi:type="dcterms:W3CDTF">2026-04-01T13:28:00Z</dcterms:created>
  <dcterms:modified xsi:type="dcterms:W3CDTF">2026-04-01T13:28:00Z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107800</vt:r8>
  </property>
  <property fmtid="{D5CDD505-2E9C-101B-9397-08002B2CF9AE}" pid="3" name="ContentTypeId">
    <vt:lpwstr>0x010100DE3CBC46D4C7744499FFDCE53A95F887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